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一、粮食加工品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  <w:bookmarkStart w:id="0" w:name="_GoBack"/>
      <w:bookmarkEnd w:id="0"/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1、挂面的检测项目：铅(以Pb计)、脱氢乙酸及其钠盐(以脱氢乙酸计)。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三、食用农产品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2763-2021《食品安全国家标准 食品中农药最大残留限量》、GB 2760-2024《食品安全国家标准 食品添加剂使用标准》、农业农村部公告 第250号《食品动物中禁止使用的药品及其他化合物清单》、GB 31650-2019《食品安全国家标准 食品中兽药最大残留限量》等标准。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C12A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1、黄瓜的检测项目：敌敌畏、毒死蜱、腐霉利、乐果、氧乐果。</w:t>
      </w:r>
    </w:p>
    <w:p w14:paraId="3392B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2、辣椒的检测项目：啶虫脒、毒死蜱、甲胺磷、噻虫胺、噻虫嗪、水胺硫磷、氧乐果。</w:t>
      </w:r>
    </w:p>
    <w:p w14:paraId="492A58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3、柑、橘的检测项目：苯醚甲环唑、水胺硫磷、氧乐果、三唑磷、联苯菊酯、氯唑磷、丙溴磷。</w:t>
      </w:r>
    </w:p>
    <w:p w14:paraId="3EE783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4、芹菜的检测项目：毒死蜱、甲拌磷、噻虫胺、氧乐果、乙酰甲胺磷。</w:t>
      </w:r>
    </w:p>
    <w:p w14:paraId="5C720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5、橙的检测项目：丙溴磷、联苯菊酯、三唑磷、杀扑磷、水胺硫磷、氧乐果、苯醚甲环唑。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6、葱的检测项目：毒死蜱、噻虫嗪、水胺硫磷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7、大白菜的检测项目：吡虫啉、毒死蜱、甲拌磷、乐果、氧乐果、乙酰甲胺磷。</w:t>
      </w:r>
    </w:p>
    <w:p w14:paraId="2DC8A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8、胡萝卜的检测项目：铅(以Pb计)、毒死蜱、氟虫腈、甲拌磷、氯氟氰菊酯和高效氯氟氰菊酯。</w:t>
      </w:r>
    </w:p>
    <w:p w14:paraId="506D2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9、茄子的检测项目：毒死蜱、吡唑醚菌酯、甲胺磷、甲拌磷、水胺硫磷。</w:t>
      </w:r>
    </w:p>
    <w:p w14:paraId="4C0EAC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10、梨的检测项目：苯醚甲环唑、噻虫嗪、吡虫啉、毒死蜱、多菌灵、水胺硫磷、敌敌畏、氧乐果。</w:t>
      </w:r>
    </w:p>
    <w:p w14:paraId="2513F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11、山药的检测项目：毒死蜱、氯氟氰菊酯和高效氯氟氰菊酯、咪鲜胺和咪鲜胺锰盐。</w:t>
      </w:r>
    </w:p>
    <w:p w14:paraId="4E15D996">
      <w:pPr>
        <w:pStyle w:val="3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12、姜的检测项目：吡虫啉、敌敌畏、毒死蜱、二氧化硫残留量、甲拌磷、噻虫胺、噻虫嗪、氧乐果、吡唑醚菌酯、甲胺磷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13、苹果的检测项目：敌敌畏、啶虫脒、毒死蜱、甲拌磷、氧乐果、三氯杀螨醇。</w:t>
      </w:r>
    </w:p>
    <w:p w14:paraId="37753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14、香蕉的检测项目：吡虫啉、噻虫胺、噻虫嗪、甲拌磷、苯醚甲环唑、多菌灵、吡唑醚菌酯、腈苯唑。</w:t>
      </w:r>
    </w:p>
    <w:p w14:paraId="5D969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15、淡水鱼的检测项目：孔雀石绿、氯霉素、恩诺沙星。</w:t>
      </w:r>
    </w:p>
    <w:p w14:paraId="453A3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16、鲜食用菌的检测项目：氯氟氰菊酯和高效氯氟氰菊酯、氯氰菊酯和高效氯氰菊酯、镉(以Cd计)。</w:t>
      </w:r>
    </w:p>
    <w:p w14:paraId="5E2CC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17、柚的检测项目：水胺硫磷、联苯菊酯、氯氟氰菊酯和高效氯氟氰菊酯、氯唑磷。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18、猪肉的检测项目：克伦特罗、莱克多巴胺、沙丁胺醇、恩诺沙星、甲氧苄啶、氟苯尼考、地塞米松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E66B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四、食用油、油脂及其制品</w:t>
      </w:r>
    </w:p>
    <w:p w14:paraId="00D6F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（一）抽检依据</w:t>
      </w:r>
    </w:p>
    <w:p w14:paraId="11580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1536《菜籽油》国家标准、GB/T 8233《芝麻油》国家标准及产品明示标准和指标的要求。</w:t>
      </w:r>
    </w:p>
    <w:p w14:paraId="037BE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CF40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酸价(KOH)。</w:t>
      </w:r>
    </w:p>
    <w:p w14:paraId="05E4E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314235"/>
    <w:rsid w:val="03633784"/>
    <w:rsid w:val="03962B04"/>
    <w:rsid w:val="03C076C5"/>
    <w:rsid w:val="03E45054"/>
    <w:rsid w:val="04407652"/>
    <w:rsid w:val="053C6B0E"/>
    <w:rsid w:val="0584422D"/>
    <w:rsid w:val="064003FC"/>
    <w:rsid w:val="067B096D"/>
    <w:rsid w:val="083B4AD0"/>
    <w:rsid w:val="085B5A71"/>
    <w:rsid w:val="08AC4379"/>
    <w:rsid w:val="092F395F"/>
    <w:rsid w:val="09857875"/>
    <w:rsid w:val="0A502A8E"/>
    <w:rsid w:val="0A9127B6"/>
    <w:rsid w:val="0A983CA6"/>
    <w:rsid w:val="0AB102CC"/>
    <w:rsid w:val="0AEA57BA"/>
    <w:rsid w:val="0B5E2894"/>
    <w:rsid w:val="0B812BC7"/>
    <w:rsid w:val="0C167BA8"/>
    <w:rsid w:val="0D076938"/>
    <w:rsid w:val="0D232F82"/>
    <w:rsid w:val="0D343F8E"/>
    <w:rsid w:val="0DCC19EB"/>
    <w:rsid w:val="0DEC3941"/>
    <w:rsid w:val="0E4137B5"/>
    <w:rsid w:val="0E7908B2"/>
    <w:rsid w:val="0EC50D62"/>
    <w:rsid w:val="0ED7019D"/>
    <w:rsid w:val="0F072001"/>
    <w:rsid w:val="0FCB7000"/>
    <w:rsid w:val="0FE37425"/>
    <w:rsid w:val="10B6002F"/>
    <w:rsid w:val="10BC2ED4"/>
    <w:rsid w:val="10F54098"/>
    <w:rsid w:val="111A0E9B"/>
    <w:rsid w:val="115958E8"/>
    <w:rsid w:val="117731FC"/>
    <w:rsid w:val="119B76A5"/>
    <w:rsid w:val="11F43525"/>
    <w:rsid w:val="124E6A92"/>
    <w:rsid w:val="13210400"/>
    <w:rsid w:val="13BD44C2"/>
    <w:rsid w:val="149E5B80"/>
    <w:rsid w:val="15DE0157"/>
    <w:rsid w:val="15E508E6"/>
    <w:rsid w:val="162163A6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2B039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557021C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5C09FA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3BC6AFD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5D97AD0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4FF62A69"/>
    <w:rsid w:val="50786F82"/>
    <w:rsid w:val="50D2619C"/>
    <w:rsid w:val="51354E3E"/>
    <w:rsid w:val="52063DB2"/>
    <w:rsid w:val="52587FC7"/>
    <w:rsid w:val="531D651E"/>
    <w:rsid w:val="5358388B"/>
    <w:rsid w:val="5365251D"/>
    <w:rsid w:val="549142F2"/>
    <w:rsid w:val="56AF05DF"/>
    <w:rsid w:val="579E13BD"/>
    <w:rsid w:val="57E309E3"/>
    <w:rsid w:val="588B43E0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7214A4"/>
    <w:rsid w:val="5DF86EEE"/>
    <w:rsid w:val="5E852CB4"/>
    <w:rsid w:val="5E9E48C7"/>
    <w:rsid w:val="5EA174E8"/>
    <w:rsid w:val="5EB90EE3"/>
    <w:rsid w:val="5ED502B1"/>
    <w:rsid w:val="5F6A16A0"/>
    <w:rsid w:val="5F741A77"/>
    <w:rsid w:val="5F746704"/>
    <w:rsid w:val="5F7C5BFC"/>
    <w:rsid w:val="5FEB4D6E"/>
    <w:rsid w:val="60522285"/>
    <w:rsid w:val="61C70EE7"/>
    <w:rsid w:val="62262253"/>
    <w:rsid w:val="62A25F53"/>
    <w:rsid w:val="63E7762A"/>
    <w:rsid w:val="64053503"/>
    <w:rsid w:val="640877C2"/>
    <w:rsid w:val="642C1715"/>
    <w:rsid w:val="647D2112"/>
    <w:rsid w:val="650E1619"/>
    <w:rsid w:val="674C6628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951709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  <w:rsid w:val="7FD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1144</Words>
  <Characters>1238</Characters>
  <Lines>1</Lines>
  <Paragraphs>1</Paragraphs>
  <TotalTime>1</TotalTime>
  <ScaleCrop>false</ScaleCrop>
  <LinksUpToDate>false</LinksUpToDate>
  <CharactersWithSpaces>1255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2025-12-19T01:37:48Z</cp:lastPrinted>
  <dcterms:modified xsi:type="dcterms:W3CDTF">2025-12-19T01:39:46Z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