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二、炒货食品及坚果制品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开心果、杏仁、扁桃仁、松仁、瓜子的检测项目：酸价(以脂肪计)(KOH)、过氧化值(以脂肪计)、铅(以Pb计)、苯甲酸及其钠盐(以苯甲酸计)、山梨酸及其钾盐(以山梨酸计)、脱氢乙酸及其钠盐(以脱氢乙酸计)、糖精钠(以糖精计)、安赛蜜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三、豆制品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食品添加剂使用标准》等标准及产品明示标准和质量要求。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1、腐竹、油皮及其再制品的检测项目：蛋白质、铅(以Pb计)、苯甲酸及其钠盐(以苯甲酸计)、山梨酸及其钾盐(以山梨酸计)、脱氢乙酸及其钠盐(以脱氢乙酸计)、铝的残留量(干样品，以Al计)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四、酒类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2758-2012《食品安全国家标准 发酵酒及其配制酒》等标准及产品明示标准和质量要求。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1、啤酒的检测项目：酒精度、甲醛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五、肉制品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2、熏煮香肠火腿制品的检测项目：亚硝酸盐(以亚硝酸钠计)、苯甲酸及其钠盐(以苯甲酸计)、山梨酸及其钾盐(以山梨酸计)、脱氢乙酸及其钠盐(以脱氢乙酸计)、纳他霉素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六、乳制品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25190-2010《食品安全国家标准 灭菌乳》等标准。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1、灭菌乳的检测项目：蛋白质、非脂乳固体、酸度、脂肪、铅(以Pb计)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七、食用油、油脂及其制品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八、蔬菜制品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产品明示标准和质量要求。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1、味精的检测项目：谷氨酸钠含量。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国家卫生和计划生育委员会关于豆芽生产过程中禁止使用6-苄基腺嘌呤等物质的公告(2015年第11号)、GB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31650-2019《食品安全国家标准 食品中兽药最大残留限量》等标准。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1、柑、橘的检测项目：苯醚甲环唑、水胺硫磷、氧乐果、三唑磷、联苯菊酯、氯唑磷、丙溴磷。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2、梨的检测项目：苯醚甲环唑、噻虫嗪、吡虫啉、毒死蜱、多菌灵、水胺硫磷、敌敌畏、氧乐果。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3、苹果的检测项目：敌敌畏、啶虫脒、毒死蜱、甲拌磷、克百威、氧乐果、三氯杀螨醇。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4、生干籽类的检测项目：镉(以Cd计)、噻虫嗪、黄曲霉毒素B₁、过氧化值(以脂肪计)、铅(以Pb计)、酸价(以脂肪计)(KOH)。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5、葱的检测项目：毒死蜱、噻虫嗪、水胺硫磷。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6、普通白菜的检测项目：敌敌畏、吡虫啉、啶虫脒、毒死蜱、氧乐果。</w:t>
      </w:r>
    </w:p>
    <w:p w14:paraId="550C4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7、豆芽的检测项目：4-氯苯氧乙酸钠(以4-氯苯氧乙酸计)、6-苄基腺嘌呤(6-BA)、亚硫酸盐(以SO₂计)、铅(以Pb计)。</w:t>
      </w:r>
    </w:p>
    <w:p w14:paraId="42B54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8、猪肉的检测项目：克伦特罗、莱克多巴胺、沙丁胺醇、恩诺沙星、甲氧苄啶、氟苯尼考、地塞米松。</w:t>
      </w:r>
    </w:p>
    <w:p w14:paraId="102B5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9、油麦菜的检测项目：吡虫啉、啶虫脒、毒死蜱、甲拌磷、灭多威、噻虫嗪。</w:t>
      </w:r>
    </w:p>
    <w:p w14:paraId="23314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10、大白菜的检测项目：吡虫啉、毒死蜱、甲拌磷、乐果、氧乐果、乙酰甲胺磷。</w:t>
      </w:r>
    </w:p>
    <w:p w14:paraId="023811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11、芒果的检测项目：吡唑醚菌酯、氧乐果、戊唑醇、噻虫胺、乙酰甲胺磷、苯醚甲环唑。</w:t>
      </w:r>
    </w:p>
    <w:p w14:paraId="7D453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12、柚的检测项目：水胺硫磷、联苯菊酯、氯氟氰菊酯和高效氯氟氰菊酯、氯唑磷。</w:t>
      </w:r>
    </w:p>
    <w:p w14:paraId="30207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13、黄瓜的检测项目：敌敌畏、毒死蜱、腐霉利、乐果、氧乐果。</w:t>
      </w:r>
    </w:p>
    <w:p w14:paraId="1012CF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14、姜的检测项目：吡虫啉、敌敌畏、毒死蜱、二氧化硫残留量、甲拌磷、噻虫胺、噻虫嗪、氧乐果、吡唑醚菌酯、甲胺磷。</w:t>
      </w:r>
    </w:p>
    <w:p w14:paraId="5AD570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15、橙的检测项目：丙溴磷、联苯菊酯、三唑磷、杀扑磷、水胺硫磷、氧乐果、苯醚甲环唑。</w:t>
      </w:r>
    </w:p>
    <w:p w14:paraId="6F2E92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16、胡萝卜的检测项目：铅(以Pb计)、毒死蜱、氟虫腈、甲拌磷、氯氟氰菊酯和高效氯氟氰菊酯。</w:t>
      </w:r>
    </w:p>
    <w:p w14:paraId="5B98C3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17、辣椒的检测项目：啶虫脒、毒死蜱、甲胺磷、噻虫胺、噻虫嗪、水胺硫磷、氧乐果。</w:t>
      </w:r>
    </w:p>
    <w:p w14:paraId="318D5392">
      <w:pPr>
        <w:pStyle w:val="2"/>
        <w:spacing w:line="240" w:lineRule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35303D"/>
    <w:rsid w:val="01413E5F"/>
    <w:rsid w:val="01D111FC"/>
    <w:rsid w:val="01FB0E33"/>
    <w:rsid w:val="0234287B"/>
    <w:rsid w:val="02E910F0"/>
    <w:rsid w:val="03633784"/>
    <w:rsid w:val="03962B04"/>
    <w:rsid w:val="03E45054"/>
    <w:rsid w:val="04407652"/>
    <w:rsid w:val="04912D27"/>
    <w:rsid w:val="053C6B0E"/>
    <w:rsid w:val="0584422D"/>
    <w:rsid w:val="064003FC"/>
    <w:rsid w:val="067B096D"/>
    <w:rsid w:val="07FA66F7"/>
    <w:rsid w:val="082F4C93"/>
    <w:rsid w:val="085B5A71"/>
    <w:rsid w:val="08AC4379"/>
    <w:rsid w:val="092F395F"/>
    <w:rsid w:val="09857875"/>
    <w:rsid w:val="0A354911"/>
    <w:rsid w:val="0A502A8E"/>
    <w:rsid w:val="0A613E2F"/>
    <w:rsid w:val="0A9127B6"/>
    <w:rsid w:val="0A983CA6"/>
    <w:rsid w:val="0AEA57BA"/>
    <w:rsid w:val="0B5E2894"/>
    <w:rsid w:val="0B812BC7"/>
    <w:rsid w:val="0BD77A17"/>
    <w:rsid w:val="0C167BA8"/>
    <w:rsid w:val="0C5171D7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D37AE7"/>
    <w:rsid w:val="2AE15911"/>
    <w:rsid w:val="2AE86B15"/>
    <w:rsid w:val="2B067D9D"/>
    <w:rsid w:val="2BF40179"/>
    <w:rsid w:val="2C914734"/>
    <w:rsid w:val="2D2A0619"/>
    <w:rsid w:val="2E365CEC"/>
    <w:rsid w:val="2E535131"/>
    <w:rsid w:val="2E7C5538"/>
    <w:rsid w:val="2EBA3790"/>
    <w:rsid w:val="301511D7"/>
    <w:rsid w:val="301C457D"/>
    <w:rsid w:val="3027536C"/>
    <w:rsid w:val="30EF11F7"/>
    <w:rsid w:val="31436777"/>
    <w:rsid w:val="3151423C"/>
    <w:rsid w:val="32062E26"/>
    <w:rsid w:val="32371340"/>
    <w:rsid w:val="334A39EA"/>
    <w:rsid w:val="346B3E7E"/>
    <w:rsid w:val="34BA3BA0"/>
    <w:rsid w:val="35184B94"/>
    <w:rsid w:val="355A650C"/>
    <w:rsid w:val="35673474"/>
    <w:rsid w:val="357F125A"/>
    <w:rsid w:val="36002FA6"/>
    <w:rsid w:val="364614B8"/>
    <w:rsid w:val="367220A2"/>
    <w:rsid w:val="36AA0E6F"/>
    <w:rsid w:val="36F41573"/>
    <w:rsid w:val="37193F4D"/>
    <w:rsid w:val="372D6924"/>
    <w:rsid w:val="37572364"/>
    <w:rsid w:val="37693CEC"/>
    <w:rsid w:val="37BE7944"/>
    <w:rsid w:val="37EB4725"/>
    <w:rsid w:val="38745F93"/>
    <w:rsid w:val="388339D4"/>
    <w:rsid w:val="39456271"/>
    <w:rsid w:val="39517F13"/>
    <w:rsid w:val="39B06C46"/>
    <w:rsid w:val="3ACE437A"/>
    <w:rsid w:val="3B324BDD"/>
    <w:rsid w:val="3B7D4A60"/>
    <w:rsid w:val="3BB65178"/>
    <w:rsid w:val="3C9D5E15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4746CA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2422E6"/>
    <w:rsid w:val="56AF05DF"/>
    <w:rsid w:val="579E13BD"/>
    <w:rsid w:val="57E309E3"/>
    <w:rsid w:val="58A11A0E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BD509DC"/>
    <w:rsid w:val="5BE16AFB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A8724F"/>
    <w:rsid w:val="5FEB4D6E"/>
    <w:rsid w:val="60522285"/>
    <w:rsid w:val="61651B7C"/>
    <w:rsid w:val="6185087E"/>
    <w:rsid w:val="61C70EE7"/>
    <w:rsid w:val="62262253"/>
    <w:rsid w:val="62A25F53"/>
    <w:rsid w:val="63E7762A"/>
    <w:rsid w:val="640877C2"/>
    <w:rsid w:val="642C1715"/>
    <w:rsid w:val="647D2112"/>
    <w:rsid w:val="650E1619"/>
    <w:rsid w:val="665E155D"/>
    <w:rsid w:val="66BF635B"/>
    <w:rsid w:val="66EF2390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C254400"/>
    <w:rsid w:val="6D3D6D45"/>
    <w:rsid w:val="6D535020"/>
    <w:rsid w:val="6DB17819"/>
    <w:rsid w:val="6DDB238F"/>
    <w:rsid w:val="6E8F06C5"/>
    <w:rsid w:val="6F1E67E8"/>
    <w:rsid w:val="6F392AAA"/>
    <w:rsid w:val="6F3A471F"/>
    <w:rsid w:val="6FA772F4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374252"/>
    <w:rsid w:val="76505AEE"/>
    <w:rsid w:val="76F80E50"/>
    <w:rsid w:val="772E0605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4B5C2E"/>
    <w:rsid w:val="7B7A7ADF"/>
    <w:rsid w:val="7BB63F4D"/>
    <w:rsid w:val="7C435DA4"/>
    <w:rsid w:val="7C6440FF"/>
    <w:rsid w:val="7CFD64DC"/>
    <w:rsid w:val="7E0C34AE"/>
    <w:rsid w:val="7EE35317"/>
    <w:rsid w:val="7F112A12"/>
    <w:rsid w:val="7F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2146</Words>
  <Characters>2402</Characters>
  <Lines>1</Lines>
  <Paragraphs>1</Paragraphs>
  <TotalTime>2</TotalTime>
  <ScaleCrop>false</ScaleCrop>
  <LinksUpToDate>false</LinksUpToDate>
  <CharactersWithSpaces>2447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2025-12-19T01:19:48Z</cp:lastPrinted>
  <dcterms:modified xsi:type="dcterms:W3CDTF">2025-12-19T01:22:45Z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