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一、餐饮食品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E4CF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1、油饼油条(自制)的检测项目：铝的残留量(干样品，以Al计)。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2、馒头花卷(自制)的检测项目：苯甲酸及其钠盐(以苯甲酸计)、山梨酸及其钾盐(以山梨酸计)、糖精钠(以糖精计)、脱氢乙酸及其钠盐(以脱氢乙酸计)、甜蜜素(以环己基氨基磺酸计)。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二、淀粉及淀粉制品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1、粉丝粉条的检测项目：铅(以Pb计)、苯甲酸及其钠盐(以苯甲酸计)、山梨酸及其钾盐(以山梨酸计)、脱氢乙酸及其钠盐(以脱氢乙酸计)。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三、粮食加工品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食品添加剂使用标准》、GB 2761-2017《食品安全国家标准 食品中真菌毒素限量》、GB 2762-2022《食品安全国家标准 食品中污染物限量》等标准。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3C12A3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1、发酵面制品的检测项目：苯甲酸及其钠盐(以苯甲酸计)、山梨酸及其钾盐(以山梨酸计)、脱氢乙酸及其钠盐(以脱氢乙酸计)、糖精钠(以糖精计)、安赛蜜。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2、大米的检测项目：铅(以Pb计)、镉(以Cd计)、无机砷(以As计)、苯并[a]芘、赭曲霉毒素A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四、食糖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GB/T 317-2018《白砂糖》等标准。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1、白砂糖的检测项目：蔗糖分、还原糖分、色值、干燥失重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五、蔬菜制品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食品中污染物限量》等标准。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1、干制食用菌的检测项目：铅(以Pb计)、镉(以Cd计)、甲基汞(以Hg计)、无机砷(以As计)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六、薯类和膨化食品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1、含油型膨化食品和非含油型膨化食品的检测项目：糖精钠(以糖精计)、苯甲酸及其钠盐(以苯甲酸计)、山梨酸及其钾盐(以山梨酸计)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七、水果制品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蜜饯类、凉果类、果脯类、话化类、果糕类的检测项目：铅(以Pb计)、苯甲酸及其钠盐(以苯甲酸计)、山梨酸及其钾盐(以山梨酸计)、脱氢乙酸及其钠盐(以脱氢乙酸计)、糖精钠(以糖精计)、甜蜜素(以环己基氨基磺酸计)、安赛蜜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八、调味品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食品整治办〔2008〕3号《食品中可能违法添加的非食用物质和易滥用的食品添加剂品种名单(第一批)》、整顿办函〔2011〕1号《食品中可能违法添加的非食用物质和易滥用的食品添加剂品种名单(第五批)》、GB 2762-2022《食品安全国家标准 食品中污染物限量》、GB 2760-2024《食品安全国家标准 食品添加剂使用标准》等标准。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1、辣椒、花椒、辣椒粉、花椒粉的检测项目：铅(以Pb计)、罗丹明B、苏丹红Ⅰ、苏丹红Ⅱ、苏丹红Ⅲ、苏丹红Ⅳ、脱氢乙酸及其钠盐(以脱氢乙酸计)。</w:t>
      </w:r>
    </w:p>
    <w:p w14:paraId="72402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九、饮料</w:t>
      </w:r>
    </w:p>
    <w:p w14:paraId="19F0B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4EE0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食品添加剂使用标准》等标准及产品明示标准和质量要求。</w:t>
      </w:r>
    </w:p>
    <w:p w14:paraId="0399D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1、蛋白饮料的检测项目：蛋白质、脱氢乙酸及其钠盐(以脱氢乙酸计)、安赛蜜、甜蜜素(以环己基氨基磺酸计)、阿斯巴甜。</w:t>
      </w:r>
    </w:p>
    <w:p w14:paraId="7B240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十、食用农产品</w:t>
      </w:r>
    </w:p>
    <w:p w14:paraId="5C485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488C8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2763-2021《食品安全国家标准 食品中农药最大残留限量》、GB 2762-2022《食品安全国家标准 食品中污染物限量》、GB 2763.1-2022《食品安全国家标准 食品中2、4-滴丁酸钠盐等112种农药最大残留限量》、农业农村部公告 第250号《食品动物中禁止使用的药品及其他化合物清单》、GB 31650.1-2022《食品安全国家标准 食品中41种兽药最大残留限量》、GB 31650-2019《食品安全国家标准 食品中兽药最大残留限量》等标准。</w:t>
      </w:r>
    </w:p>
    <w:p w14:paraId="245B34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61A8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1、柑、橘的检测项目：苯醚甲环唑、水胺硫磷、氧乐果、三唑磷、联苯菊酯、氯唑磷、丙溴磷。</w:t>
      </w:r>
    </w:p>
    <w:p w14:paraId="133A5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2、柚的检测项目：水胺硫磷、联苯菊酯、氯氟氰菊酯和高效氯氟氰菊酯、氯唑磷。</w:t>
      </w:r>
    </w:p>
    <w:p w14:paraId="1D42E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3、橙的检测项目：丙溴磷、联苯菊酯、三唑磷、杀扑磷、水胺硫磷、氧乐果、苯醚甲环唑。</w:t>
      </w:r>
    </w:p>
    <w:p w14:paraId="5A649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4、葱的检测项目：毒死蜱、噻虫嗪、水胺硫磷。</w:t>
      </w:r>
    </w:p>
    <w:p w14:paraId="0509F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5、葡萄的检测项目：苯醚甲环唑、氧乐果、联苯菊酯、腈苯唑、戊唑醇。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6、淡水鱼的检测项目：孔雀石绿、氯霉素、恩诺沙星。</w:t>
      </w:r>
    </w:p>
    <w:p w14:paraId="624D6A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7、鸡肉的检测项目：呋喃唑酮代谢物、呋喃西林代谢物、氯霉素、氧氟沙星、培氟沙星、恩诺沙星。</w:t>
      </w:r>
    </w:p>
    <w:p w14:paraId="430DF3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8、苹果的检测项目：敌敌畏、啶虫脒、毒死蜱、甲拌磷、克百威、氧乐果、三氯杀螨醇。</w:t>
      </w:r>
    </w:p>
    <w:p w14:paraId="0C1244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9、甜瓜类的检测项目：烯酰吗啉、氧乐果、乙酰甲胺磷。</w:t>
      </w:r>
    </w:p>
    <w:p w14:paraId="7DDB8F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10、淡水虾的检测项目：镉(以Cd计)、孔雀石绿、恩诺沙星。</w:t>
      </w:r>
    </w:p>
    <w:p w14:paraId="23C43D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11、大白菜的检测项目：吡虫啉、毒死蜱、甲拌磷、乐果、氧乐果、乙酰甲胺磷。</w:t>
      </w:r>
    </w:p>
    <w:p w14:paraId="60218D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12、韭菜的检测项目：镉(以Cd计)、敌敌畏、毒死蜱、腐霉利、甲拌磷、氧乐果。</w:t>
      </w:r>
    </w:p>
    <w:p w14:paraId="2707F2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13、胡萝卜的检测项目：铅(以Pb计)、毒死蜱、氟虫腈、甲拌磷、氯氟氰菊酯和高效氯氟氰菊酯。</w:t>
      </w:r>
    </w:p>
    <w:p w14:paraId="598753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14、鸡蛋的检测项目：甲硝唑、地美硝唑、呋喃唑酮代谢物、氯霉素、氟苯尼考、恩诺沙星、多西环素。</w:t>
      </w:r>
    </w:p>
    <w:p w14:paraId="6CA94A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15、普通白菜的检测项目：吡虫啉、敌敌畏、啶虫脒、毒死蜱、氧乐果。</w:t>
      </w:r>
    </w:p>
    <w:p w14:paraId="39BE072A">
      <w:pPr>
        <w:pStyle w:val="2"/>
        <w:spacing w:line="240" w:lineRule="auto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370048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4407652"/>
    <w:rsid w:val="053C6B0E"/>
    <w:rsid w:val="0584422D"/>
    <w:rsid w:val="064003FC"/>
    <w:rsid w:val="067B096D"/>
    <w:rsid w:val="07C85CD3"/>
    <w:rsid w:val="085B5A71"/>
    <w:rsid w:val="08AC4379"/>
    <w:rsid w:val="092F395F"/>
    <w:rsid w:val="09857875"/>
    <w:rsid w:val="0A502A8E"/>
    <w:rsid w:val="0A9127B6"/>
    <w:rsid w:val="0A983CA6"/>
    <w:rsid w:val="0AEA57BA"/>
    <w:rsid w:val="0B5E2894"/>
    <w:rsid w:val="0B812BC7"/>
    <w:rsid w:val="0C167BA8"/>
    <w:rsid w:val="0CDE0DB3"/>
    <w:rsid w:val="0D076938"/>
    <w:rsid w:val="0D232F82"/>
    <w:rsid w:val="0D343F8E"/>
    <w:rsid w:val="0DEC3941"/>
    <w:rsid w:val="0E4137B5"/>
    <w:rsid w:val="0E7908B2"/>
    <w:rsid w:val="0EC50D62"/>
    <w:rsid w:val="0ED7019D"/>
    <w:rsid w:val="0EE815E2"/>
    <w:rsid w:val="0F853F02"/>
    <w:rsid w:val="0FD363D5"/>
    <w:rsid w:val="0FE37425"/>
    <w:rsid w:val="10173696"/>
    <w:rsid w:val="10B6002F"/>
    <w:rsid w:val="10BC2ED4"/>
    <w:rsid w:val="10F54098"/>
    <w:rsid w:val="111A0E9B"/>
    <w:rsid w:val="115958E8"/>
    <w:rsid w:val="117731FC"/>
    <w:rsid w:val="11F43525"/>
    <w:rsid w:val="12057DA5"/>
    <w:rsid w:val="13210400"/>
    <w:rsid w:val="13316A1C"/>
    <w:rsid w:val="13BD44C2"/>
    <w:rsid w:val="149E5B80"/>
    <w:rsid w:val="15DE0157"/>
    <w:rsid w:val="1684086E"/>
    <w:rsid w:val="171D1E9C"/>
    <w:rsid w:val="17277BB4"/>
    <w:rsid w:val="17BA432C"/>
    <w:rsid w:val="19683F44"/>
    <w:rsid w:val="19A73118"/>
    <w:rsid w:val="19C51CB1"/>
    <w:rsid w:val="1A556F3D"/>
    <w:rsid w:val="1AB7006E"/>
    <w:rsid w:val="1B463B47"/>
    <w:rsid w:val="1D7D4988"/>
    <w:rsid w:val="1DBD08FE"/>
    <w:rsid w:val="1DDE1BC5"/>
    <w:rsid w:val="1DE41214"/>
    <w:rsid w:val="1E0070AA"/>
    <w:rsid w:val="1EA52A5F"/>
    <w:rsid w:val="1F2E043B"/>
    <w:rsid w:val="1F35522A"/>
    <w:rsid w:val="1F562061"/>
    <w:rsid w:val="204C2895"/>
    <w:rsid w:val="20B31279"/>
    <w:rsid w:val="210764ED"/>
    <w:rsid w:val="215743E3"/>
    <w:rsid w:val="21E02496"/>
    <w:rsid w:val="22AB3536"/>
    <w:rsid w:val="22CF5BC4"/>
    <w:rsid w:val="233848B8"/>
    <w:rsid w:val="24762309"/>
    <w:rsid w:val="24BD4E56"/>
    <w:rsid w:val="253F593E"/>
    <w:rsid w:val="25506FCE"/>
    <w:rsid w:val="25581ED8"/>
    <w:rsid w:val="26651F76"/>
    <w:rsid w:val="2666132F"/>
    <w:rsid w:val="26867BBC"/>
    <w:rsid w:val="26BB4DB5"/>
    <w:rsid w:val="26D33207"/>
    <w:rsid w:val="26DD6EDC"/>
    <w:rsid w:val="26EA512A"/>
    <w:rsid w:val="26F06753"/>
    <w:rsid w:val="278E30D0"/>
    <w:rsid w:val="284062C7"/>
    <w:rsid w:val="29183254"/>
    <w:rsid w:val="292B6D37"/>
    <w:rsid w:val="2944518B"/>
    <w:rsid w:val="295D1DC0"/>
    <w:rsid w:val="2A4368C5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301511D7"/>
    <w:rsid w:val="301C457D"/>
    <w:rsid w:val="3027536C"/>
    <w:rsid w:val="310C5494"/>
    <w:rsid w:val="31436777"/>
    <w:rsid w:val="3151423C"/>
    <w:rsid w:val="32371340"/>
    <w:rsid w:val="32BC69FE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8745F93"/>
    <w:rsid w:val="39456271"/>
    <w:rsid w:val="3948702E"/>
    <w:rsid w:val="39517F13"/>
    <w:rsid w:val="39B06C46"/>
    <w:rsid w:val="3ACE437A"/>
    <w:rsid w:val="3B324BDD"/>
    <w:rsid w:val="3B7D4A60"/>
    <w:rsid w:val="3BB65178"/>
    <w:rsid w:val="3CC53E7C"/>
    <w:rsid w:val="3CFA5193"/>
    <w:rsid w:val="3D4E3B88"/>
    <w:rsid w:val="3DAE5C15"/>
    <w:rsid w:val="3E8C7082"/>
    <w:rsid w:val="3E9D0346"/>
    <w:rsid w:val="3EA71E71"/>
    <w:rsid w:val="3EAD435E"/>
    <w:rsid w:val="3EBF754F"/>
    <w:rsid w:val="3EC45317"/>
    <w:rsid w:val="3F2741B9"/>
    <w:rsid w:val="4020683B"/>
    <w:rsid w:val="404B3B44"/>
    <w:rsid w:val="405C72E4"/>
    <w:rsid w:val="406B2550"/>
    <w:rsid w:val="41297E05"/>
    <w:rsid w:val="413A3A34"/>
    <w:rsid w:val="417D26DA"/>
    <w:rsid w:val="41B5779B"/>
    <w:rsid w:val="41E9351B"/>
    <w:rsid w:val="420605C9"/>
    <w:rsid w:val="430C590F"/>
    <w:rsid w:val="435713F7"/>
    <w:rsid w:val="435C7FD9"/>
    <w:rsid w:val="43893FEF"/>
    <w:rsid w:val="4395488F"/>
    <w:rsid w:val="446631B3"/>
    <w:rsid w:val="448E38CD"/>
    <w:rsid w:val="44ED7A3D"/>
    <w:rsid w:val="452151CC"/>
    <w:rsid w:val="45580A31"/>
    <w:rsid w:val="46F712AA"/>
    <w:rsid w:val="47192D51"/>
    <w:rsid w:val="48527ABA"/>
    <w:rsid w:val="48F02E22"/>
    <w:rsid w:val="49235D7F"/>
    <w:rsid w:val="49782018"/>
    <w:rsid w:val="49F51D6E"/>
    <w:rsid w:val="4AB02606"/>
    <w:rsid w:val="4ADF0854"/>
    <w:rsid w:val="4B9248D1"/>
    <w:rsid w:val="4B930884"/>
    <w:rsid w:val="4BA82C11"/>
    <w:rsid w:val="4BB25492"/>
    <w:rsid w:val="4C05086C"/>
    <w:rsid w:val="4CD92D71"/>
    <w:rsid w:val="4D2B1C8D"/>
    <w:rsid w:val="4D5525D0"/>
    <w:rsid w:val="4D5F49F1"/>
    <w:rsid w:val="4D7B657E"/>
    <w:rsid w:val="4DEE5A75"/>
    <w:rsid w:val="4E5B2E96"/>
    <w:rsid w:val="4ED72381"/>
    <w:rsid w:val="4F8D3D48"/>
    <w:rsid w:val="4FAB0917"/>
    <w:rsid w:val="4FB57524"/>
    <w:rsid w:val="50786F82"/>
    <w:rsid w:val="50BA0BE5"/>
    <w:rsid w:val="50D2619C"/>
    <w:rsid w:val="51354E3E"/>
    <w:rsid w:val="52063DB2"/>
    <w:rsid w:val="52587FC7"/>
    <w:rsid w:val="531D651E"/>
    <w:rsid w:val="5358388B"/>
    <w:rsid w:val="549142F2"/>
    <w:rsid w:val="56AF05DF"/>
    <w:rsid w:val="579E13BD"/>
    <w:rsid w:val="57E309E3"/>
    <w:rsid w:val="58B957FD"/>
    <w:rsid w:val="58DD73B8"/>
    <w:rsid w:val="59122514"/>
    <w:rsid w:val="5938529C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F86EEE"/>
    <w:rsid w:val="5E852CB4"/>
    <w:rsid w:val="5E9E48C7"/>
    <w:rsid w:val="5EB90EE3"/>
    <w:rsid w:val="5ED502B1"/>
    <w:rsid w:val="5F6A16A0"/>
    <w:rsid w:val="5F741A77"/>
    <w:rsid w:val="5F7C5BFC"/>
    <w:rsid w:val="5FEB4D6E"/>
    <w:rsid w:val="60180D46"/>
    <w:rsid w:val="603213B0"/>
    <w:rsid w:val="604144FE"/>
    <w:rsid w:val="60522285"/>
    <w:rsid w:val="61C70EE7"/>
    <w:rsid w:val="62262253"/>
    <w:rsid w:val="62A25F53"/>
    <w:rsid w:val="635B22A4"/>
    <w:rsid w:val="63BE6707"/>
    <w:rsid w:val="63E7762A"/>
    <w:rsid w:val="640877C2"/>
    <w:rsid w:val="641038BF"/>
    <w:rsid w:val="642C1715"/>
    <w:rsid w:val="647D2112"/>
    <w:rsid w:val="650E1619"/>
    <w:rsid w:val="666F6552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B0A1A3F"/>
    <w:rsid w:val="6B6F06FE"/>
    <w:rsid w:val="6BCF3372"/>
    <w:rsid w:val="6D3D6D45"/>
    <w:rsid w:val="6D535020"/>
    <w:rsid w:val="6DB17819"/>
    <w:rsid w:val="6DDB238F"/>
    <w:rsid w:val="6E8F06C5"/>
    <w:rsid w:val="6F1E67E8"/>
    <w:rsid w:val="6F392AAA"/>
    <w:rsid w:val="6F3A471F"/>
    <w:rsid w:val="6FBD596D"/>
    <w:rsid w:val="704523EE"/>
    <w:rsid w:val="707C1572"/>
    <w:rsid w:val="71990D33"/>
    <w:rsid w:val="72193121"/>
    <w:rsid w:val="722A4A82"/>
    <w:rsid w:val="72435CEB"/>
    <w:rsid w:val="72441F1B"/>
    <w:rsid w:val="72DA7062"/>
    <w:rsid w:val="730E533D"/>
    <w:rsid w:val="73AC6191"/>
    <w:rsid w:val="7469346D"/>
    <w:rsid w:val="74844CAB"/>
    <w:rsid w:val="74A034BF"/>
    <w:rsid w:val="75240008"/>
    <w:rsid w:val="7530600F"/>
    <w:rsid w:val="75EC4B22"/>
    <w:rsid w:val="76505AEE"/>
    <w:rsid w:val="76F80E50"/>
    <w:rsid w:val="789F270D"/>
    <w:rsid w:val="78BD247C"/>
    <w:rsid w:val="78D25BA8"/>
    <w:rsid w:val="78F7131E"/>
    <w:rsid w:val="794C7378"/>
    <w:rsid w:val="79925605"/>
    <w:rsid w:val="79932F58"/>
    <w:rsid w:val="79A83A7C"/>
    <w:rsid w:val="7A096C98"/>
    <w:rsid w:val="7A7660CB"/>
    <w:rsid w:val="7AEF32C3"/>
    <w:rsid w:val="7B3B008E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2013</Words>
  <Characters>2225</Characters>
  <Lines>1</Lines>
  <Paragraphs>1</Paragraphs>
  <TotalTime>0</TotalTime>
  <ScaleCrop>false</ScaleCrop>
  <LinksUpToDate>false</LinksUpToDate>
  <CharactersWithSpaces>2263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初念浅、转念深</cp:lastModifiedBy>
  <cp:lastPrinted>2025-12-19T01:12:52Z</cp:lastPrinted>
  <dcterms:modified xsi:type="dcterms:W3CDTF">2025-12-19T01:13:54Z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eyJoZGlkIjoiZGM4NzcxOTNmMzkzMDVlMDE0MGQ0ZTU2MmI5N2UzYTIiLCJ1c2VySWQiOiI1MzgyMjM5NzYifQ==</vt:lpwstr>
  </property>
</Properties>
</file>