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一、茶叶及相关制品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2763-2021《食品安全国家标准 食品中农药最大残留限量》、GB 2762-2022《食品安全国家标准 食品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中污染物限量》等标准。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1、绿茶、红茶、乌龙茶、黄茶、白茶、黑茶、花茶、袋泡茶、紧压茶的检测项目：铅(以Pb计)、吡虫啉、乙酰甲胺磷、联苯菊酯、灭多威、甲拌磷、水胺硫磷、氧乐果、毒死蜱、啶虫脒、多菌灵。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二、炒货食品及坚果制品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其他炒货食品及坚果制品的检测项目：过氧化值(以脂肪计)、酸价(以脂肪计)(KOH)、铅(以Pb计)、苯甲酸及其钠盐(以苯甲酸计)、山梨酸及其钾盐(以山梨酸计)、脱氢乙酸及其钠盐(以脱氢乙酸计)、糖精钠(以糖精计)、甜蜜素(以环己基氨基磺酸计)、安赛蜜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三、淀粉及淀粉制品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1、粉丝粉条的检测项目：铅(以Pb计)、苯甲酸及其钠盐(以苯甲酸计)、山梨酸及其钾盐(以山梨酸计)、脱氢乙酸及其钠盐(以脱氢乙酸计)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四、豆制品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1、豆干、豆腐、豆皮等的检测项目：铅(以Pb计)、苯甲酸及其钠盐(以苯甲酸计)、山梨酸及其钾盐(以山梨酸计)、脱氢乙酸及其钠盐(以脱氢乙酸计)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五、乳制品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25190-2010《食品安全国家标准 灭菌乳》等标准。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1、灭菌乳的检测项目：蛋白质、非脂乳固体、酸度、脂肪、铅(以Pb计)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六、食用油、油脂及其制品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食品添加剂使用标准》、GB 2716-2018《食品安全国家标准 植物油》等标准及产品明示标准和质量要求。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1、食用植物调和油的检测项目：酸价(KOH)、过氧化值、苯并[a]芘、溶剂残留量、乙基麦芽酚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七、蔬菜制品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2760-2014《食品安全国家标准 食品添加剂使用标准》、GB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1、酱腌菜的检测项目：铅(以Pb计)、苯甲酸及其钠盐(以苯甲酸计)、山梨酸及其钾盐(以山梨酸计)、脱氢乙酸及其钠盐(以脱氢乙酸计)、糖精钠(以糖精计)、安赛蜜。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八、调味品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食品整治办〔2008〕3号《食品中可能违法添加的非食用物质和易滥用的食品添加剂品种名单(第一批)》、整顿办函〔2011〕1号《食品中可能违法添加的非食用物质和易滥用的食品添加剂品种名单(第五批)》、GB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9151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1、辣椒、花椒、辣椒粉、花椒粉的检测项目：铅(以Pb计)、罗丹明B、苏丹红Ⅰ、苏丹红Ⅱ、苏丹红Ⅲ、苏丹红Ⅳ、脱氢乙酸及其钠盐(以脱氢乙酸计)。</w:t>
      </w:r>
    </w:p>
    <w:p w14:paraId="2EADB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2、鸡粉、鸡精调味料的检测项目：铅(以Pb计)、糖精钠(以糖精计)、甜蜜素(以环己基氨基磺酸计)、安赛蜜。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3、其他香辛料调味品的检测项目：铅(以Pb计)、脱氢乙酸及其钠盐(以脱氢乙酸计)、甜蜜素(以环己基氨基磺酸计)。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九、食用农产品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1、辣椒的检测项目：啶虫脒、毒死蜱、甲胺磷、噻虫胺、噻虫嗪、水胺硫磷、氧乐果。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2、葱的检测项目：毒死蜱、噻虫嗪、水胺硫磷。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3、鸡蛋的检测项目：甲硝唑、地美硝唑、呋喃唑酮代谢物、氯霉素、氟苯尼考、恩诺沙星、多西环素。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4、姜的检测项目：吡虫啉、敌敌畏、毒死蜱、二氧化硫残留量、甲拌磷、噻虫胺、噻虫嗪、氧乐果、吡唑醚菌酯、甲胺磷。</w:t>
      </w:r>
    </w:p>
    <w:p w14:paraId="32BEF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5、胡萝卜的检测项目：铅(以Pb计)、毒死蜱、氟虫腈、甲拌磷、氯氟氰菊酯和高效氯氟氰菊酯。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6、生干籽类的检测项目：酸价(以脂肪计)(KOH)、过氧化值(以脂肪计)、铅(以Pb计)、镉(以Cd计)、黄曲霉毒素B₁、噻虫嗪。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7、豆类的检测项目：铬(以Cr计)、赭曲霉毒素A。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8、山药的检测项目：毒死蜱、氯氟氰菊酯和高效氯氟氰菊酯、咪鲜胺和咪鲜胺锰盐。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9、牛肉的检测项目：氯霉素、恩诺沙星、磺胺类(总量)、甲氧苄啶、氟苯尼考、地塞米松。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10、芹菜的检测项目：毒死蜱、甲拌磷、噻虫胺、氧乐果、乙酰甲胺磷。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11、香蕉的检测项目：吡虫啉、噻虫胺、噻虫嗪、甲拌磷、苯醚甲环唑、多菌灵、吡唑醚菌酯、腈苯唑。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12、猪肉的检测项目：克伦特罗、莱克多巴胺、沙丁胺醇、恩诺沙星、甲氧苄啶、氟苯尼考、地塞米松。</w:t>
      </w:r>
    </w:p>
    <w:p w14:paraId="74B81C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13、茄子的检测项目：毒死蜱、吡唑醚菌酯、甲胺磷、甲拌磷、水胺硫磷。</w:t>
      </w:r>
    </w:p>
    <w:p w14:paraId="50EFA2B1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8040A1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5CE6635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71D1E9C"/>
    <w:rsid w:val="17277BB4"/>
    <w:rsid w:val="17BA432C"/>
    <w:rsid w:val="19683F44"/>
    <w:rsid w:val="198C4C6D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1F932403"/>
    <w:rsid w:val="1FF42195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9A900F9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2F9E4B22"/>
    <w:rsid w:val="301511D7"/>
    <w:rsid w:val="301C457D"/>
    <w:rsid w:val="3027536C"/>
    <w:rsid w:val="31436777"/>
    <w:rsid w:val="3151423C"/>
    <w:rsid w:val="32371340"/>
    <w:rsid w:val="334A39EA"/>
    <w:rsid w:val="340E0631"/>
    <w:rsid w:val="34392127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7F442AD"/>
    <w:rsid w:val="38745F93"/>
    <w:rsid w:val="38E63ECB"/>
    <w:rsid w:val="39456271"/>
    <w:rsid w:val="39517F13"/>
    <w:rsid w:val="39B06C46"/>
    <w:rsid w:val="3ACE437A"/>
    <w:rsid w:val="3B324BDD"/>
    <w:rsid w:val="3B7D4A60"/>
    <w:rsid w:val="3BB65178"/>
    <w:rsid w:val="3CC53E7C"/>
    <w:rsid w:val="3CFA5193"/>
    <w:rsid w:val="3D4E3B88"/>
    <w:rsid w:val="3D6D1C91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0CC5652"/>
    <w:rsid w:val="41297E05"/>
    <w:rsid w:val="413A3A34"/>
    <w:rsid w:val="417D26DA"/>
    <w:rsid w:val="41E9351B"/>
    <w:rsid w:val="432506C5"/>
    <w:rsid w:val="435713F7"/>
    <w:rsid w:val="435C7FD9"/>
    <w:rsid w:val="43893FEF"/>
    <w:rsid w:val="4395488F"/>
    <w:rsid w:val="446631B3"/>
    <w:rsid w:val="447108FE"/>
    <w:rsid w:val="448E38CD"/>
    <w:rsid w:val="45112D04"/>
    <w:rsid w:val="452151CC"/>
    <w:rsid w:val="45580A31"/>
    <w:rsid w:val="46F712AA"/>
    <w:rsid w:val="47192D51"/>
    <w:rsid w:val="48527ABA"/>
    <w:rsid w:val="48F02E22"/>
    <w:rsid w:val="49782018"/>
    <w:rsid w:val="49F51D6E"/>
    <w:rsid w:val="4A7B5C2A"/>
    <w:rsid w:val="4AB02606"/>
    <w:rsid w:val="4ADF0854"/>
    <w:rsid w:val="4B9248D1"/>
    <w:rsid w:val="4B930884"/>
    <w:rsid w:val="4BA82C11"/>
    <w:rsid w:val="4BB25492"/>
    <w:rsid w:val="4C05086C"/>
    <w:rsid w:val="4C841BE8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1446014"/>
    <w:rsid w:val="52063DB2"/>
    <w:rsid w:val="52587FC7"/>
    <w:rsid w:val="531D651E"/>
    <w:rsid w:val="5358388B"/>
    <w:rsid w:val="538D60DF"/>
    <w:rsid w:val="549142F2"/>
    <w:rsid w:val="56AF05DF"/>
    <w:rsid w:val="579E13BD"/>
    <w:rsid w:val="57B14F18"/>
    <w:rsid w:val="57E309E3"/>
    <w:rsid w:val="58B957FD"/>
    <w:rsid w:val="58DD73B8"/>
    <w:rsid w:val="59122514"/>
    <w:rsid w:val="5938529C"/>
    <w:rsid w:val="5A202377"/>
    <w:rsid w:val="5A2E4D53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2D4D6D"/>
    <w:rsid w:val="5F6A16A0"/>
    <w:rsid w:val="5F741A77"/>
    <w:rsid w:val="5F7C5BFC"/>
    <w:rsid w:val="5FEB4D6E"/>
    <w:rsid w:val="60522285"/>
    <w:rsid w:val="61C1684D"/>
    <w:rsid w:val="61C70EE7"/>
    <w:rsid w:val="62262253"/>
    <w:rsid w:val="62A25F53"/>
    <w:rsid w:val="63234856"/>
    <w:rsid w:val="63E7762A"/>
    <w:rsid w:val="640877C2"/>
    <w:rsid w:val="642C1715"/>
    <w:rsid w:val="645B798F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6FCE3AA7"/>
    <w:rsid w:val="70292F5C"/>
    <w:rsid w:val="704523EE"/>
    <w:rsid w:val="707C1572"/>
    <w:rsid w:val="71717825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9B627BC"/>
    <w:rsid w:val="7A096C98"/>
    <w:rsid w:val="7A7660CB"/>
    <w:rsid w:val="7AEF32C3"/>
    <w:rsid w:val="7B23439E"/>
    <w:rsid w:val="7B7A7ADF"/>
    <w:rsid w:val="7C2759DD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2130</Words>
  <Characters>2413</Characters>
  <Lines>1</Lines>
  <Paragraphs>1</Paragraphs>
  <TotalTime>4</TotalTime>
  <ScaleCrop>false</ScaleCrop>
  <LinksUpToDate>false</LinksUpToDate>
  <CharactersWithSpaces>2466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2025-12-18T08:27:52Z</cp:lastPrinted>
  <dcterms:modified xsi:type="dcterms:W3CDTF">2025-12-18T09:26:27Z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