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二、方便食品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食品添加剂使用标准》等标准及产品明示标准和质量要求。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1、调味面制品的检测项目：酸价(以脂肪计)(KOH)、过氧化值(以脂肪计)、苯甲酸及其钠盐(以苯甲酸计)、山梨酸及其钾盐(以山梨酸计)、脱氢乙酸及其钠盐(以脱氢乙酸计)、糖精钠(以糖精计)、安赛蜜、三氯蔗糖。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三、酒类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2758-2012《食品安全国家标准 发酵酒及其配制酒》等标准及产品明示标准和质量要求。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1、啤酒的检测项目：酒精度、甲醛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四、乳制品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25191-2010《食品安全国家标准 调制乳》、卫生部、工业和信息化部、农业部、工商总局、质检总局公告2011年第10号《关于三聚氰胺在食品中的限量值的公告》、GB 2762-2022《食品安全国家标准 食品中污染物限量》、GB 25190-2010《食品安全国家标准 灭菌乳》等标准。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273B0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1、调制乳的检测项目：蛋白质、三聚氰胺。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2、灭菌乳的检测项目：蛋白质、非脂乳固体、酸度、脂肪、铅(以Pb计)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五、食用油、油脂及其制品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2716-2018《食品安全国家标准 植物油》等标准。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六、蔬菜制品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1、干制食用菌的检测项目：铅(以Pb计)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、镉(以Cd计)、甲基汞(以Hg计)、无机砷(以As计)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七、调味品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食品整治办〔2008〕3号《食品中可能违法添加的非食用物质和易滥用的食品添加剂品种名单(第一批)》、整顿办函〔2011〕1号《食品中可能违法添加的非食用物质和易滥用的食品添加剂品种名单(第五批)》、GB 2721-2015《食品安全国家标准 食用盐》、GB 26878-2011《食品安全国家标准 食用盐碘含量》、NY/T 1040-2021《绿色食品 食用盐》、GB 2762-2022《食品安全国家标准 食品中污染物限量》、GB 2760-2024《食品安全国家标准 食品添加剂使用标准》、GB/T 18186-2000《酿造酱油》、GB 2760-2014《食品安全国家标准 食品添加剂使用标准》等标准及产品明示标准和质量要求。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6646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1、鸡粉、鸡精调味料的检测项目：铅(以Pb计)、糖精钠(以糖精计)、甜蜜素(以环己基氨基磺酸计)、安赛蜜。</w:t>
      </w:r>
    </w:p>
    <w:p w14:paraId="3B124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2、食醋的检测项目：总酸(以乙酸计)、苯甲酸及其钠盐(以苯甲酸计)、山梨酸及其钾盐(以山梨酸计)、脱氢乙酸及其钠盐(以脱氢乙酸计)、糖精钠(以糖精计)、三氯蔗糖、甜蜜素(以环己基氨基磺酸计)。</w:t>
      </w:r>
    </w:p>
    <w:p w14:paraId="7DF98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3、酱油的检测项目：氨基酸态氮、苯甲酸及其钠盐(以苯甲酸计)、山梨酸及其钾盐(以山梨酸计)、脱氢乙酸及其钠盐(以脱氢乙酸计)、三氯蔗糖、甜蜜素(以环己基氨基磺酸计)。</w:t>
      </w:r>
    </w:p>
    <w:p w14:paraId="700684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4、普通食用盐的检测项目：钡(以Ba计)、氯化钠(以湿基计)、铅(以Pb计)、镉(以Cd计)、碘(以I计)。</w:t>
      </w:r>
    </w:p>
    <w:p w14:paraId="0A143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其他固体调味料的检测项目：铅(以Pb计)、苯甲酸及其钠盐(以苯甲酸计)、山梨酸及其钾盐(以山梨酸计)、脱氢乙酸及其钠盐(以脱氢乙酸计)、糖精钠(以糖精计)、甜蜜素(以环己基氨基磺酸计)、安赛蜜、阿斯巴甜。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6、辣椒、花椒、辣椒粉、花椒粉的检测项目：铅(以Pb计)、罗丹明B、苏丹红Ⅰ、苏丹红Ⅱ、苏丹红Ⅲ、苏丹红Ⅳ、脱氢乙酸及其钠盐(以脱氢乙酸计)。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八、饮料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8537-2018《食品安全国家标准 饮用天然矿泉水》、GB 2762-2022《食品安全国家标准 食品中污染物限量》等标准。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1、饮用天然矿泉水的检测项目：铅(以Pb计)、总砷(以As计)、镉(以Cd计)、总汞(以Hg计)、镍、溴酸盐、硝酸盐(以NO₃⁻计)、亚硝酸盐(以NO₂⁻计)。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九、食用农产品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2763.1-2022《食品安全国家标准 食品中2、4-滴丁酸钠盐等112种农药最大残留限量》、农业农村部公告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7C7D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1、葱的检测项目：毒死蜱、噻虫嗪、水胺硫磷。</w:t>
      </w:r>
    </w:p>
    <w:p w14:paraId="789928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2、柑、橘的检测项目：苯醚甲环唑、水胺硫磷、氧乐果、三唑磷、联苯菊酯、氯唑磷、丙溴磷。</w:t>
      </w:r>
    </w:p>
    <w:p w14:paraId="585EC7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3、鸡蛋的检测项目：甲硝唑、地美硝唑、呋喃唑酮代谢物、氯霉素、氟苯尼考、恩诺沙星、多西环素。</w:t>
      </w:r>
    </w:p>
    <w:p w14:paraId="20C745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4、辣椒的检测项目：啶虫脒、毒死蜱、甲胺磷、噻虫胺、噻虫嗪、水胺硫磷、氧乐果。</w:t>
      </w:r>
    </w:p>
    <w:p w14:paraId="32BEF1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5、苹果的检测项目：敌敌畏、啶虫脒、毒死蜱、甲拌磷、克百威、氧乐果、三氯杀螨醇。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6、芹菜的检测项目：毒死蜱、甲拌磷、噻虫胺、氧乐果、乙酰甲胺磷。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7、鸡肉的检测项目：呋喃唑酮代谢物、呋喃西林代谢物、氯霉素、氧氟沙星、培氟沙星、恩诺沙星。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8、普通白菜的检测项目：吡虫啉、敌敌畏、啶虫脒、毒死蜱、氧乐果。</w:t>
      </w:r>
    </w:p>
    <w:p w14:paraId="1D42E1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9、猪肉的检测项目：克伦特罗、莱克多巴胺、沙丁胺醇、恩诺沙星、甲氧苄啶、氟苯尼考、地塞米松。</w:t>
      </w:r>
    </w:p>
    <w:p w14:paraId="5A649D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10、韭菜的检测项目：镉(以Cd计)、敌敌畏、毒死蜱、腐霉利、甲拌磷、氧乐果。</w:t>
      </w:r>
    </w:p>
    <w:p w14:paraId="0509FF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11、香蕉的检测项目：吡虫啉、噻虫胺、噻虫嗪、甲拌磷、苯醚甲环唑、多菌灵、吡唑醚菌酯、腈苯唑。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12、豆类的检测项目：铬(以Cr计)、赭曲霉毒素A。</w:t>
      </w:r>
    </w:p>
    <w:p w14:paraId="728260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13、胡萝卜的检测项目：铅(以Pb计)、毒死蜱、氟虫腈、甲拌磷、氯氟氰菊酯和高效氯氟氰菊酯。</w:t>
      </w:r>
    </w:p>
    <w:p w14:paraId="32167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14、生干籽类的检测项目：酸价(以脂肪计)(KOH)、过氧化值(以脂肪计)、铅(以Pb计)、镉(以Cd计)、黄曲霉毒素B₁、噻虫嗪。</w:t>
      </w:r>
    </w:p>
    <w:p w14:paraId="60440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15、大白菜的检测项目：吡虫啉、毒死蜱、甲拌磷、乐果、氧乐果、乙酰甲胺磷。</w:t>
      </w:r>
    </w:p>
    <w:p w14:paraId="40A4A5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16、梨的检测项目：苯醚甲环唑、噻虫嗪、吡虫啉、毒死蜱、多菌灵、水胺硫磷、敌敌畏、氧乐果。</w:t>
      </w:r>
    </w:p>
    <w:p w14:paraId="448EC90A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231524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E37425"/>
    <w:rsid w:val="10B6002F"/>
    <w:rsid w:val="10BC2ED4"/>
    <w:rsid w:val="10C9148E"/>
    <w:rsid w:val="10F54098"/>
    <w:rsid w:val="111A0E9B"/>
    <w:rsid w:val="115958E8"/>
    <w:rsid w:val="117731FC"/>
    <w:rsid w:val="11F43525"/>
    <w:rsid w:val="13210400"/>
    <w:rsid w:val="13936AD4"/>
    <w:rsid w:val="13BD44C2"/>
    <w:rsid w:val="143D5402"/>
    <w:rsid w:val="149E5B80"/>
    <w:rsid w:val="15C042D8"/>
    <w:rsid w:val="15DE0157"/>
    <w:rsid w:val="1684086E"/>
    <w:rsid w:val="171D1E9C"/>
    <w:rsid w:val="17277BB4"/>
    <w:rsid w:val="17806157"/>
    <w:rsid w:val="179C380B"/>
    <w:rsid w:val="17B8420A"/>
    <w:rsid w:val="17BA432C"/>
    <w:rsid w:val="19683F44"/>
    <w:rsid w:val="19A73118"/>
    <w:rsid w:val="19C51CB1"/>
    <w:rsid w:val="1A556F3D"/>
    <w:rsid w:val="1AB7006E"/>
    <w:rsid w:val="1B463B47"/>
    <w:rsid w:val="1D7D4988"/>
    <w:rsid w:val="1DBD08FE"/>
    <w:rsid w:val="1DDE1BC5"/>
    <w:rsid w:val="1DE41214"/>
    <w:rsid w:val="1E0070AA"/>
    <w:rsid w:val="1EA52A5F"/>
    <w:rsid w:val="1F2E043B"/>
    <w:rsid w:val="1F35522A"/>
    <w:rsid w:val="1F4948B4"/>
    <w:rsid w:val="1F562061"/>
    <w:rsid w:val="20466C35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6651F76"/>
    <w:rsid w:val="2666132F"/>
    <w:rsid w:val="26867BBC"/>
    <w:rsid w:val="26BB4DB5"/>
    <w:rsid w:val="26D33207"/>
    <w:rsid w:val="26DD6EDC"/>
    <w:rsid w:val="26EA512A"/>
    <w:rsid w:val="270F2585"/>
    <w:rsid w:val="278E30D0"/>
    <w:rsid w:val="284062C7"/>
    <w:rsid w:val="28EC341E"/>
    <w:rsid w:val="29183254"/>
    <w:rsid w:val="292B6D37"/>
    <w:rsid w:val="2944518B"/>
    <w:rsid w:val="295D1DC0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2F0E5A28"/>
    <w:rsid w:val="301511D7"/>
    <w:rsid w:val="301C457D"/>
    <w:rsid w:val="3027536C"/>
    <w:rsid w:val="31436777"/>
    <w:rsid w:val="3151423C"/>
    <w:rsid w:val="32371340"/>
    <w:rsid w:val="334A39EA"/>
    <w:rsid w:val="346B3E7E"/>
    <w:rsid w:val="34BA3BA0"/>
    <w:rsid w:val="350F11F7"/>
    <w:rsid w:val="355A650C"/>
    <w:rsid w:val="35673474"/>
    <w:rsid w:val="357F125A"/>
    <w:rsid w:val="364614B8"/>
    <w:rsid w:val="367220A2"/>
    <w:rsid w:val="36A22400"/>
    <w:rsid w:val="36AA0E6F"/>
    <w:rsid w:val="36F41573"/>
    <w:rsid w:val="372D6924"/>
    <w:rsid w:val="37572364"/>
    <w:rsid w:val="37583BBA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7D4A60"/>
    <w:rsid w:val="3BB65178"/>
    <w:rsid w:val="3C6B7A44"/>
    <w:rsid w:val="3CC53E7C"/>
    <w:rsid w:val="3CFA5193"/>
    <w:rsid w:val="3D4E3B88"/>
    <w:rsid w:val="3DAE5C15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233056C"/>
    <w:rsid w:val="435713F7"/>
    <w:rsid w:val="435C7FD9"/>
    <w:rsid w:val="43893FEF"/>
    <w:rsid w:val="4395488F"/>
    <w:rsid w:val="43E33E05"/>
    <w:rsid w:val="446631B3"/>
    <w:rsid w:val="448E38CD"/>
    <w:rsid w:val="44F86096"/>
    <w:rsid w:val="452151CC"/>
    <w:rsid w:val="45580A31"/>
    <w:rsid w:val="456066B7"/>
    <w:rsid w:val="46F712AA"/>
    <w:rsid w:val="47192D51"/>
    <w:rsid w:val="48527ABA"/>
    <w:rsid w:val="48F02E22"/>
    <w:rsid w:val="4914044E"/>
    <w:rsid w:val="49782018"/>
    <w:rsid w:val="49A47938"/>
    <w:rsid w:val="49F51D6E"/>
    <w:rsid w:val="4AB02606"/>
    <w:rsid w:val="4ADF0854"/>
    <w:rsid w:val="4B9248D1"/>
    <w:rsid w:val="4B930884"/>
    <w:rsid w:val="4BA82C11"/>
    <w:rsid w:val="4BB25492"/>
    <w:rsid w:val="4C05086C"/>
    <w:rsid w:val="4C38106A"/>
    <w:rsid w:val="4CD92D71"/>
    <w:rsid w:val="4D2B1C8D"/>
    <w:rsid w:val="4D487A85"/>
    <w:rsid w:val="4D5525D0"/>
    <w:rsid w:val="4D5F49F1"/>
    <w:rsid w:val="4D7B657E"/>
    <w:rsid w:val="4DEE5A75"/>
    <w:rsid w:val="4E5B2E96"/>
    <w:rsid w:val="4F0F23DB"/>
    <w:rsid w:val="4FAB0917"/>
    <w:rsid w:val="50786F82"/>
    <w:rsid w:val="50D2619C"/>
    <w:rsid w:val="51354E3E"/>
    <w:rsid w:val="52063DB2"/>
    <w:rsid w:val="52587FC7"/>
    <w:rsid w:val="52EB4176"/>
    <w:rsid w:val="531D651E"/>
    <w:rsid w:val="5358388B"/>
    <w:rsid w:val="540A08BE"/>
    <w:rsid w:val="549142F2"/>
    <w:rsid w:val="563B3BA0"/>
    <w:rsid w:val="56AF05DF"/>
    <w:rsid w:val="5748116E"/>
    <w:rsid w:val="575515A6"/>
    <w:rsid w:val="579E13BD"/>
    <w:rsid w:val="57E309E3"/>
    <w:rsid w:val="58B957FD"/>
    <w:rsid w:val="58DD73B8"/>
    <w:rsid w:val="59122514"/>
    <w:rsid w:val="5938529C"/>
    <w:rsid w:val="59952D85"/>
    <w:rsid w:val="5A202377"/>
    <w:rsid w:val="5A6B1999"/>
    <w:rsid w:val="5A87632F"/>
    <w:rsid w:val="5AA85D11"/>
    <w:rsid w:val="5AF91EBC"/>
    <w:rsid w:val="5B297EDB"/>
    <w:rsid w:val="5B6D0D13"/>
    <w:rsid w:val="5C260699"/>
    <w:rsid w:val="5C2D442D"/>
    <w:rsid w:val="5C9A6C7C"/>
    <w:rsid w:val="5CCA2340"/>
    <w:rsid w:val="5CCC3602"/>
    <w:rsid w:val="5D660A84"/>
    <w:rsid w:val="5DF86EEE"/>
    <w:rsid w:val="5E2F45B9"/>
    <w:rsid w:val="5E852CB4"/>
    <w:rsid w:val="5E9E48C7"/>
    <w:rsid w:val="5EB90EE3"/>
    <w:rsid w:val="5ED502B1"/>
    <w:rsid w:val="5F6A16A0"/>
    <w:rsid w:val="5F741A77"/>
    <w:rsid w:val="5F7C5BFC"/>
    <w:rsid w:val="5FEB4D6E"/>
    <w:rsid w:val="5FF358A6"/>
    <w:rsid w:val="60522285"/>
    <w:rsid w:val="61C70EE7"/>
    <w:rsid w:val="62262253"/>
    <w:rsid w:val="62A25F53"/>
    <w:rsid w:val="63E7762A"/>
    <w:rsid w:val="640877C2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A7C687C"/>
    <w:rsid w:val="6B0A1A3F"/>
    <w:rsid w:val="6B6F06FE"/>
    <w:rsid w:val="6BBB556A"/>
    <w:rsid w:val="6BCF3372"/>
    <w:rsid w:val="6D3D6D45"/>
    <w:rsid w:val="6D535020"/>
    <w:rsid w:val="6DB17819"/>
    <w:rsid w:val="6DDB238F"/>
    <w:rsid w:val="6E8F06C5"/>
    <w:rsid w:val="6F1E67E8"/>
    <w:rsid w:val="6F392AAA"/>
    <w:rsid w:val="6F3A471F"/>
    <w:rsid w:val="6FBD596D"/>
    <w:rsid w:val="704523EE"/>
    <w:rsid w:val="707C1572"/>
    <w:rsid w:val="71990D33"/>
    <w:rsid w:val="72193121"/>
    <w:rsid w:val="722A4A82"/>
    <w:rsid w:val="72435CEB"/>
    <w:rsid w:val="72441F1B"/>
    <w:rsid w:val="72A70FB2"/>
    <w:rsid w:val="72DA7062"/>
    <w:rsid w:val="7469346D"/>
    <w:rsid w:val="74844CAB"/>
    <w:rsid w:val="74A034BF"/>
    <w:rsid w:val="75240008"/>
    <w:rsid w:val="7530600F"/>
    <w:rsid w:val="75EC4B22"/>
    <w:rsid w:val="76505AEE"/>
    <w:rsid w:val="76F80E50"/>
    <w:rsid w:val="789F270D"/>
    <w:rsid w:val="78D25BA8"/>
    <w:rsid w:val="78F7131E"/>
    <w:rsid w:val="796D63C1"/>
    <w:rsid w:val="79925605"/>
    <w:rsid w:val="79932F58"/>
    <w:rsid w:val="79A83A7C"/>
    <w:rsid w:val="79BF5CF0"/>
    <w:rsid w:val="7A096C98"/>
    <w:rsid w:val="7A7660CB"/>
    <w:rsid w:val="7AEF32C3"/>
    <w:rsid w:val="7B7A7ADF"/>
    <w:rsid w:val="7C435DA4"/>
    <w:rsid w:val="7CFD64DC"/>
    <w:rsid w:val="7E0C34AE"/>
    <w:rsid w:val="7EE35317"/>
    <w:rsid w:val="7F112A12"/>
    <w:rsid w:val="7FB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2446</Words>
  <Characters>2748</Characters>
  <Lines>1</Lines>
  <Paragraphs>1</Paragraphs>
  <TotalTime>0</TotalTime>
  <ScaleCrop>false</ScaleCrop>
  <LinksUpToDate>false</LinksUpToDate>
  <CharactersWithSpaces>2798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2025-12-18T08:08:58Z</cp:lastPrinted>
  <dcterms:modified xsi:type="dcterms:W3CDTF">2025-12-18T08:09:48Z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