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一、饼干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7100-2015《食品安全国家标准 饼干》、GB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1、饼干的检测项目：酸价(以脂肪计)(KOH)、过氧化值(以脂肪计)、山梨酸及其钾盐(以山梨酸计)、铝的残留量(干样品，以Al计)、脱氢乙酸及其钠盐(以脱氢乙酸计)、糖精钠(以糖精计)。</w:t>
      </w:r>
      <w:bookmarkStart w:id="0" w:name="_GoBack"/>
      <w:bookmarkEnd w:id="0"/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二、豆制品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1、腐竹、油皮及其再制品的检测项目：铅(以Pb计)、苯甲酸及其钠盐(以苯甲酸计)、山梨酸及其钾盐(以山梨酸计)、脱氢乙酸及其钠盐(以脱氢乙酸计)、铝的残留量(干样品，以Al计)。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三、粮食加工品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1、生湿面制品的检测项目：铅(以Pb计)、苯甲酸及其钠盐(以苯甲酸计)、山梨酸及其钾盐(以山梨酸计)、脱氢乙酸及其钠盐(以脱氢乙酸计)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四、乳制品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19644-2024《食品安全国家标准 乳粉和调制乳粉》等标准。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1、全脂乳粉、脱脂乳粉、部分脱脂乳粉、调制乳粉的检测项目：蛋白质、水分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五、食用油、油脂及其制品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1536-2021《菜籽油》、GB 2762-2022《食品安全国家标准 食品中污染物限量》、GB 2716-2018《食品安全国家标准 植物油》等标准。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1、菜籽油的检测项目：酸价(KOH)、过氧化值、铅(以Pb计)、苯并[a]芘、溶剂残留量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六、蔬菜制品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1、酱腌菜的检测项目：铅(以Pb计)、苯甲酸及其钠盐(以苯甲酸计)、山梨酸及其钾盐(以山梨酸计)、脱氢乙酸及其钠盐(以脱氢乙酸计)、糖精钠(以糖精计)、安赛蜜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七、速冻食品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19295-2021《食品安全国家标准 速冻面米与调制食品》、GB 2762-2022《食品安全国家标准 食品中污染物限量》、GB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1、速冻面米生制品的检测项目：过氧化值(以脂肪计)、铅(以Pb计)、糖精钠(以糖精计)、甜蜜素(以环己基氨基磺酸计)。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八、饮料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19298-2014《食品安全国家标准 包装饮用水》、GB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1、饮用纯净水的检测项目：耗氧量(以O₂计)、铅(以Pb计)、镉(以Cd计)、亚硝酸盐(以NO₂⁻计)、总砷(以As计)、溴酸盐。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2、果蔬汁类及其饮料的检测项目：铅(以Pb计)、苯甲酸及其钠盐(以苯甲酸计)、山梨酸及其钾盐(以山梨酸计)、脱氢乙酸及其钠盐(以脱氢乙酸计)、安赛蜜、甜蜜素(以环己基氨基磺酸计)、阿斯巴甜。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九、食用农产品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坚果与籽类食品》、农业农村部公告 第250号《食品动物中禁止使用的药品及其他化合物清单》、GB 31650-2019《食品安全国家标准 食品中兽药最大残留限量》等标准。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7C7D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1、梨的检测项目：苯醚甲环唑、噻虫嗪、吡虫啉、毒死蜱、多菌灵、水胺硫磷、敌敌畏、氧乐果。</w:t>
      </w:r>
    </w:p>
    <w:p w14:paraId="7899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2、柑、橘的检测项目：苯醚甲环唑、水胺硫磷、氧乐果、三唑磷、联苯菊酯、氯唑磷、丙溴磷。</w:t>
      </w:r>
    </w:p>
    <w:p w14:paraId="585EC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3、黄瓜的检测项目：敌敌畏、毒死蜱、腐霉利、乐果、氧乐果。</w:t>
      </w:r>
    </w:p>
    <w:p w14:paraId="20C7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4、苹果的检测项目：敌敌畏、啶虫脒、毒死蜱、甲拌磷、克百威、氧乐果、三氯杀螨醇。</w:t>
      </w:r>
    </w:p>
    <w:p w14:paraId="32BEF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5、柚的检测项目：水胺硫磷、联苯菊酯、氯氟氰菊酯和高效氯氟氰菊酯、氯唑磷。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6、芒果的检测项目：苯醚甲环唑、戊唑醇、氧乐果、吡唑醚菌酯、噻虫胺、乙酰甲胺磷。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7、芹菜的检测项目：毒死蜱、甲拌磷、噻虫胺、氧乐果、乙酰甲胺磷。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8、普通白菜的检测项目：吡虫啉、敌敌畏、啶虫脒、毒死蜱、氧乐果。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9、胡萝卜的检测项目：铅(以Pb计)、毒死蜱、氟虫腈、甲拌磷、氯氟氰菊酯和高效氯氟氰菊酯。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10、茄子的检测项目：毒死蜱、吡唑醚菌酯、甲胺磷、甲拌磷、水胺硫磷。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11、菜豆的检测项目：倍硫磷、吡虫啉、毒死蜱、多菌灵、甲胺磷、灭蝇胺、水胺硫磷、氧乐果。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12、橙的检测项目：丙溴磷、联苯菊酯、三唑磷、杀扑磷、水胺硫磷、氧乐果、苯醚甲环唑。</w:t>
      </w:r>
    </w:p>
    <w:p w14:paraId="292BF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13、辣椒的检测项目：啶虫脒、毒死蜱、甲胺磷、噻虫胺、噻虫嗪、水胺硫磷、氧乐果。</w:t>
      </w:r>
    </w:p>
    <w:p w14:paraId="2D294A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14、菠菜的检测项目：毒死蜱、腐霉利、甲拌磷、乐果、水胺硫磷。</w:t>
      </w:r>
    </w:p>
    <w:p w14:paraId="1E54B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15、生干籽类的检测项目：酸价(以脂肪计)(KOH)、过氧化值(以脂肪计)、铅(以Pb计)、镉(以Cd计)、黄曲霉毒素B₁、噻虫嗪。</w:t>
      </w:r>
    </w:p>
    <w:p w14:paraId="610AD8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16、豆类的检测项目：铬(以Cr计)、赭曲霉毒素A。</w:t>
      </w:r>
    </w:p>
    <w:p w14:paraId="578058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17、猪肉的检测项目：克伦特罗、莱克多巴胺、沙丁胺醇、恩诺沙星、甲氧苄啶、氟苯尼考、地塞米松。</w:t>
      </w:r>
    </w:p>
    <w:p w14:paraId="2DD192E4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3C2014"/>
    <w:rsid w:val="03633784"/>
    <w:rsid w:val="03962B04"/>
    <w:rsid w:val="03A766FE"/>
    <w:rsid w:val="03E45054"/>
    <w:rsid w:val="04407652"/>
    <w:rsid w:val="053C6B0E"/>
    <w:rsid w:val="0584422D"/>
    <w:rsid w:val="064003FC"/>
    <w:rsid w:val="067B096D"/>
    <w:rsid w:val="085B5A71"/>
    <w:rsid w:val="089A2898"/>
    <w:rsid w:val="08AC4379"/>
    <w:rsid w:val="092F395F"/>
    <w:rsid w:val="09857875"/>
    <w:rsid w:val="09862B1E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6A3D65"/>
    <w:rsid w:val="0E7908B2"/>
    <w:rsid w:val="0EC50D62"/>
    <w:rsid w:val="0ED7019D"/>
    <w:rsid w:val="0F19718C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1D3B70"/>
    <w:rsid w:val="149E5B80"/>
    <w:rsid w:val="15DE0157"/>
    <w:rsid w:val="1684086E"/>
    <w:rsid w:val="169052DA"/>
    <w:rsid w:val="16AD770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A92FE7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877A0"/>
    <w:rsid w:val="26BB4DB5"/>
    <w:rsid w:val="26D33207"/>
    <w:rsid w:val="26DD6EDC"/>
    <w:rsid w:val="26EA512A"/>
    <w:rsid w:val="278E30D0"/>
    <w:rsid w:val="27F96E23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C944E7B"/>
    <w:rsid w:val="2CA314D7"/>
    <w:rsid w:val="2D2A0619"/>
    <w:rsid w:val="2E365CEC"/>
    <w:rsid w:val="2E535131"/>
    <w:rsid w:val="2EBA3790"/>
    <w:rsid w:val="301511D7"/>
    <w:rsid w:val="301C457D"/>
    <w:rsid w:val="3027536C"/>
    <w:rsid w:val="3043156F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366925"/>
    <w:rsid w:val="364614B8"/>
    <w:rsid w:val="367220A2"/>
    <w:rsid w:val="36AA0E6F"/>
    <w:rsid w:val="36F41573"/>
    <w:rsid w:val="370F4C47"/>
    <w:rsid w:val="372D6924"/>
    <w:rsid w:val="37572364"/>
    <w:rsid w:val="37693CEC"/>
    <w:rsid w:val="37BE7944"/>
    <w:rsid w:val="37EB4725"/>
    <w:rsid w:val="38502673"/>
    <w:rsid w:val="38745F93"/>
    <w:rsid w:val="38E04B47"/>
    <w:rsid w:val="39456271"/>
    <w:rsid w:val="39517F13"/>
    <w:rsid w:val="39B06C46"/>
    <w:rsid w:val="3A461688"/>
    <w:rsid w:val="3A7B04F8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56529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3E0799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A16269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55D2"/>
    <w:rsid w:val="6D3D6D45"/>
    <w:rsid w:val="6D535020"/>
    <w:rsid w:val="6DB17819"/>
    <w:rsid w:val="6DDB238F"/>
    <w:rsid w:val="6E8F06C5"/>
    <w:rsid w:val="6EBA3E17"/>
    <w:rsid w:val="6F1E67E8"/>
    <w:rsid w:val="6F392AAA"/>
    <w:rsid w:val="6F3A471F"/>
    <w:rsid w:val="6FBD596D"/>
    <w:rsid w:val="704523EE"/>
    <w:rsid w:val="707C1572"/>
    <w:rsid w:val="7154060C"/>
    <w:rsid w:val="71990D33"/>
    <w:rsid w:val="72193121"/>
    <w:rsid w:val="722A4A82"/>
    <w:rsid w:val="72435CEB"/>
    <w:rsid w:val="72441F1B"/>
    <w:rsid w:val="72DA7062"/>
    <w:rsid w:val="73942E89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2955CC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1982</Words>
  <Characters>2238</Characters>
  <Lines>1</Lines>
  <Paragraphs>1</Paragraphs>
  <TotalTime>4</TotalTime>
  <ScaleCrop>false</ScaleCrop>
  <LinksUpToDate>false</LinksUpToDate>
  <CharactersWithSpaces>2284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2025-12-18T07:41:23Z</cp:lastPrinted>
  <dcterms:modified xsi:type="dcterms:W3CDTF">2025-12-18T07:55:15Z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