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一、蜂产品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2760-2024《食品安全国家标准 食品添加剂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1、蜂蜜的检测项目：果糖和葡萄糖、蔗糖、铅(以Pb计)、山梨酸及其钾盐(以山梨酸计)、氯霉素、诺氟沙星、氧氟沙星。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二、糕点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1、糕点的检测项目：酸价(以脂肪计)(KOH)、铅(以Pb计)、三氯蔗糖、过氧化值(以脂肪计)、苯甲酸及其钠盐(以苯甲酸计)、山梨酸及其钾盐(以山梨酸计)、糖精钠(以糖精计)、安赛蜜。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三、肉制品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2730-2015《食品安全国家标准 腌腊肉制品》、GB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1、腌腊肉制品的检测项目：过氧化值(以脂肪计)、铅(以Pb计)、亚硝酸盐(以亚硝酸钠计)、苯甲酸及其钠盐(以苯甲酸计)、山梨酸及其钾盐(以山梨酸计)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四、食糖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317-2018《白砂糖》等标准。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1、白砂糖的检测项目：蔗糖分、还原糖分、色值、干燥失重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五、水果制品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1、水果干制品(含干枸杞)的检测项目：铅(以Pb计)、山梨酸及其钾盐(以山梨酸计)、糖精钠(以糖精计)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六、速冻食品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19295-2021《食品安全国家标准 速冻面米与调制食品》、GB 2762-2022《食品安全国家标准 食品中污染物限量》、GB 2760-2024《食品安全国家标准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1、速冻面米生制品的检测项目：过氧化值(以脂肪计)、铅(以Pb计)、糖精钠(以糖精计)、甜蜜素(以环己基氨基磺酸计)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七、调味品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食品中污染物限量》等标准及产品明示标准和质量要求。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1、香辛料调味油的检测项目：酸价(以KOH计)、过氧化值、铅(以Pb计)。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八、食用农产品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2762-2022《食品安全国家标准 食品中污染物限量》、GB 2763-2021《食品安全国家标准 食品中农药最大残留限量》、农业农村部公告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1、柑、橘的检测项目：苯醚甲环唑、水胺硫磷、氧乐果、三唑磷、联苯菊酯、氯唑磷、丙溴磷。</w:t>
      </w:r>
    </w:p>
    <w:p w14:paraId="2EADB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2、梨的检测项目：苯醚甲环唑、噻虫嗪、吡虫啉、毒死蜱、多菌灵、水胺硫磷、敌敌畏、氧乐果。</w:t>
      </w:r>
    </w:p>
    <w:p w14:paraId="7DAE4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3、苹果的检测项目：敌敌畏、啶虫脒、毒死蜱、甲拌磷、克百威、氧乐果、三氯杀螨醇。</w:t>
      </w:r>
    </w:p>
    <w:p w14:paraId="55FDE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4、黄瓜的检测项目：敌敌畏、毒死蜱、腐霉利、乐果、氧乐果。</w:t>
      </w:r>
    </w:p>
    <w:p w14:paraId="553E2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5、火龙果的检测项目：甲胺磷、氧乐果、乙酰甲胺磷、噻虫嗪。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6、辣椒的检测项目：啶虫脒、毒死蜱、甲胺磷、噻虫胺、噻虫嗪、水胺硫磷、氧乐果。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7、香蕉的检测项目：吡虫啉、噻虫胺、噻虫嗪、甲拌磷、苯醚甲环唑、多菌灵、吡唑醚菌酯、腈苯唑。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8、柚的检测项目：水胺硫磷、联苯菊酯、氯氟氰菊酯和高效氯氟氰菊酯、氯唑磷。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9、豆类的检测项目：铬(以Cr计)、赭曲霉毒素A。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10、甜瓜类的检测项目：烯酰吗啉、氧乐果、乙酰甲胺磷。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11、葡萄的检测项目：苯醚甲环唑、氧乐果、联苯菊酯、腈苯唑、戊唑醇。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12、橙的检测项目：丙溴磷、联苯菊酯、三唑磷、杀扑磷、水胺硫磷、氧乐果、苯醚甲环唑。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13、鸡肉的检测项目：呋喃唑酮代谢物、呋喃西林代谢物、氯霉素、氧氟沙星、培氟沙星、恩诺沙星。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14、豇豆的检测项目：倍硫磷、毒死蜱、甲拌磷、噻虫胺、噻虫嗪、水胺硫磷。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15、葱的检测项目：毒死蜱、噻虫嗪、水胺硫磷。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16、胡萝卜的检测项目：铅(以Pb计)、毒死蜱、氟虫腈、甲拌磷、氯氟氰菊酯和高效氯氟氰菊酯。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17、茄子的检测项目：毒死蜱、吡唑醚菌酯、甲胺磷、甲拌磷、水胺硫磷。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18、山药的检测项目：毒死蜱、氯氟氰菊酯和高效氯氟氰菊酯、咪鲜胺和咪鲜胺锰盐。</w:t>
      </w:r>
    </w:p>
    <w:p w14:paraId="4A807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19、鲜食用菌的检测项目：氯氟氰菊酯和高效氯氟氰菊酯、氯氰菊酯和高效氯氰菊酯、镉(以Cd计)。</w:t>
      </w:r>
    </w:p>
    <w:p w14:paraId="22E103BF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4A34FB4"/>
    <w:rsid w:val="1556738A"/>
    <w:rsid w:val="15DE0157"/>
    <w:rsid w:val="1684086E"/>
    <w:rsid w:val="171D1E9C"/>
    <w:rsid w:val="17277BB4"/>
    <w:rsid w:val="17BA432C"/>
    <w:rsid w:val="17BF778E"/>
    <w:rsid w:val="19683F44"/>
    <w:rsid w:val="19A73118"/>
    <w:rsid w:val="19C51CB1"/>
    <w:rsid w:val="1A556F3D"/>
    <w:rsid w:val="1AB7006E"/>
    <w:rsid w:val="1B463B47"/>
    <w:rsid w:val="1B6950AD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2D4861"/>
    <w:rsid w:val="233848B8"/>
    <w:rsid w:val="23B14AC1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87637EC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2EE856A7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1D3823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0F3190F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2994B7E"/>
    <w:rsid w:val="531D651E"/>
    <w:rsid w:val="532272D6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486ADF"/>
    <w:rsid w:val="5C9A6C7C"/>
    <w:rsid w:val="5CCC3602"/>
    <w:rsid w:val="5D660A84"/>
    <w:rsid w:val="5DF86EEE"/>
    <w:rsid w:val="5E852CB4"/>
    <w:rsid w:val="5E9E48C7"/>
    <w:rsid w:val="5EB90EE3"/>
    <w:rsid w:val="5ED502B1"/>
    <w:rsid w:val="5ED74F3B"/>
    <w:rsid w:val="5F6A16A0"/>
    <w:rsid w:val="5F741A77"/>
    <w:rsid w:val="5F7C5BFC"/>
    <w:rsid w:val="5FEB4D6E"/>
    <w:rsid w:val="5FEF64D6"/>
    <w:rsid w:val="6032702D"/>
    <w:rsid w:val="60522285"/>
    <w:rsid w:val="60691B0E"/>
    <w:rsid w:val="61C70EE7"/>
    <w:rsid w:val="62262253"/>
    <w:rsid w:val="62A25F53"/>
    <w:rsid w:val="637B7550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A61055A"/>
    <w:rsid w:val="6B0A1A3F"/>
    <w:rsid w:val="6B6F06FE"/>
    <w:rsid w:val="6BCF3372"/>
    <w:rsid w:val="6D3D6D45"/>
    <w:rsid w:val="6D535020"/>
    <w:rsid w:val="6D724208"/>
    <w:rsid w:val="6DB17819"/>
    <w:rsid w:val="6DDB238F"/>
    <w:rsid w:val="6E8F06C5"/>
    <w:rsid w:val="6F136B3D"/>
    <w:rsid w:val="6F1E67E8"/>
    <w:rsid w:val="6F392AAA"/>
    <w:rsid w:val="6F3A471F"/>
    <w:rsid w:val="6FBD596D"/>
    <w:rsid w:val="704523EE"/>
    <w:rsid w:val="707C1572"/>
    <w:rsid w:val="7081034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  <w:rsid w:val="7FA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1806</Words>
  <Characters>2046</Characters>
  <Lines>1</Lines>
  <Paragraphs>1</Paragraphs>
  <TotalTime>4</TotalTime>
  <ScaleCrop>false</ScaleCrop>
  <LinksUpToDate>false</LinksUpToDate>
  <CharactersWithSpaces>2091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2025-12-18T07:20:28Z</cp:lastPrinted>
  <dcterms:modified xsi:type="dcterms:W3CDTF">2025-12-18T07:20:43Z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