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bookmarkStart w:id="0" w:name="_GoBack"/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一、饼干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7100-2015《食品安全国家标准 饼干》、GB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1、饼干的检测项目：酸价(以脂肪计)(KOH)、过氧化值(以脂肪计)、山梨酸及其钾盐(以山梨酸计)、铝的残留量(干样品，以Al计)、脱氢乙酸及其钠盐(以脱氢乙酸计)、糖精钠(以糖精计)。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二、茶叶及相关制品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食品中农药最大残留限量》、GB 2762-2022《食品安全国家标准 食品中污染物限量》等标准。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1、绿茶、红茶、乌龙茶、黄茶、白茶、黑茶、花茶、袋泡茶、紧压茶的检测项目：铅(以Pb计)、吡虫啉、乙酰甲胺磷、联苯菊酯、灭多威、甲拌磷、水胺硫磷、氧乐果、毒死蜱、啶虫脒、多菌灵。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三、方便食品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1、调味面制品的检测项目：苯甲酸及其钠盐(以苯甲酸计)、山梨酸及其钾盐(以山梨酸计)、脱氢乙酸及其钠盐(以脱氢乙酸计)、糖精钠(以糖精计)、安赛蜜、三氯蔗糖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四、蜂产品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1、蜂蜜的检测项目：果糖和葡萄糖、蔗糖、铅(以Pb计)、山梨酸及其钾盐(以山梨酸计)、氯霉素、诺氟沙星、氧氟沙星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五、乳制品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25190-2010《食品安全国家标准 灭菌乳》等标准。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1、灭菌乳的检测项目：蛋白质、非脂乳固体、酸度、脂肪、铅(以Pb计)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六、食用油、油脂及其制品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七、薯类和膨化食品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1、含油型膨化食品和非含油型膨化食品的检测项目：糖精钠(以糖精计)、苯甲酸及其钠盐(以苯甲酸计)、山梨酸及其钾盐(以山梨酸计)。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八、食用农产品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2763-2021《食品安全国家标准 食品中农药最大残留限量》、GB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2EADB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2、菜豆的检测项目：倍硫磷、吡虫啉、毒死蜱、多菌灵、甲胺磷、灭蝇胺、水胺硫磷、氧乐果。</w:t>
      </w:r>
    </w:p>
    <w:p w14:paraId="7DAE4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3、葱的检测项目：毒死蜱、噻虫嗪、水胺硫磷。</w:t>
      </w:r>
    </w:p>
    <w:p w14:paraId="55FDE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4、苹果的检测项目：敌敌畏、啶虫脒、毒死蜱、甲拌磷、克百威、氧乐果、三氯杀螨醇。</w:t>
      </w:r>
    </w:p>
    <w:p w14:paraId="553E2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5、普通白菜的检测项目：吡虫啉、敌敌畏、啶虫脒、毒死蜱、氧乐果。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6、鲜食用菌的检测项目：氯氟氰菊酯和高效氯氟氰菊酯、氯氰菊酯和高效氯氰菊酯、镉(以Cd计)。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7、香蕉的检测项目：吡虫啉、噻虫胺、噻虫嗪、甲拌磷、苯醚甲环唑、多菌灵、吡唑醚菌酯、腈苯唑。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8、柠檬的检测项目：多菌灵、联苯菊酯、水胺硫磷、氯唑磷、毒死蜱。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9、火龙果的检测项目：甲胺磷、氧乐果、乙酰甲胺磷、噻虫嗪。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10、梨的检测项目：苯醚甲环唑、噻虫嗪、吡虫啉、毒死蜱、多菌灵、水胺硫磷、敌敌畏、氧乐果。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11、枣的检测项目：多菌灵、氰戊菊酯和S-氰戊菊酯、氧乐果、糖精钠(以糖精计)。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12、橙的检测项目：丙溴磷、联苯菊酯、三唑磷、杀扑磷、水胺硫磷、氧乐果、苯醚甲环唑。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13、葡萄的检测项目：苯醚甲环唑、氧乐果、联苯菊酯、腈苯唑、戊唑醇。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14、山药的检测项目：毒死蜱、氯氟氰菊酯和高效氯氟氰菊酯、咪鲜胺和咪鲜胺锰盐。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15、油麦菜的检测项目：吡虫啉、啶虫脒、毒死蜱、甲拌磷、灭多威、噻虫嗪。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16、姜的检测项目：吡虫啉、敌敌畏、毒死蜱、二氧化硫残留量、甲拌磷、噻虫胺、噻虫嗪、氧乐果、吡唑醚菌酯、甲胺磷。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17、茄子的检测项目：毒死蜱、吡唑醚菌酯、甲胺磷、甲拌磷、水胺硫磷。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18、柑、橘的检测项目：苯醚甲环唑、水胺硫磷、氧乐果、三唑磷、联苯菊酯、氯唑磷、丙溴磷。</w:t>
      </w:r>
    </w:p>
    <w:p w14:paraId="00A88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19、柚的检测项目：水胺硫磷、联苯菊酯、氯氟氰菊酯和高效氯氟氰菊酯、氯唑磷。</w:t>
      </w:r>
    </w:p>
    <w:p w14:paraId="62E0D8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20、大白菜的检测项目：吡虫啉、毒死蜱、甲拌磷、乐果、氧乐果、乙酰甲胺磷。</w:t>
      </w:r>
    </w:p>
    <w:p w14:paraId="31F77C46">
      <w:pPr>
        <w:pStyle w:val="2"/>
        <w:rPr>
          <w:rFonts w:hint="default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046FD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6B80517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0C8589C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5A16A45"/>
    <w:rsid w:val="26651F76"/>
    <w:rsid w:val="2666132F"/>
    <w:rsid w:val="26867BBC"/>
    <w:rsid w:val="26BB4DB5"/>
    <w:rsid w:val="26D33207"/>
    <w:rsid w:val="26DD6EDC"/>
    <w:rsid w:val="26EA512A"/>
    <w:rsid w:val="27231852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C05030B"/>
    <w:rsid w:val="2D1D6564"/>
    <w:rsid w:val="2D2A0619"/>
    <w:rsid w:val="2E365CEC"/>
    <w:rsid w:val="2E3C7288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2970DB"/>
    <w:rsid w:val="39456271"/>
    <w:rsid w:val="39517F13"/>
    <w:rsid w:val="39B06C46"/>
    <w:rsid w:val="3ACE437A"/>
    <w:rsid w:val="3B283915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3D116CA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720B8B"/>
    <w:rsid w:val="4CD92D71"/>
    <w:rsid w:val="4D2B1C8D"/>
    <w:rsid w:val="4D5525D0"/>
    <w:rsid w:val="4D5F49F1"/>
    <w:rsid w:val="4D7B657E"/>
    <w:rsid w:val="4DEE5A75"/>
    <w:rsid w:val="4E5B2E96"/>
    <w:rsid w:val="4EA11778"/>
    <w:rsid w:val="4FAB0917"/>
    <w:rsid w:val="501F78EE"/>
    <w:rsid w:val="50786F82"/>
    <w:rsid w:val="50D2619C"/>
    <w:rsid w:val="51354E3E"/>
    <w:rsid w:val="52063DB2"/>
    <w:rsid w:val="52587FC7"/>
    <w:rsid w:val="52C4230E"/>
    <w:rsid w:val="531D651E"/>
    <w:rsid w:val="5358388B"/>
    <w:rsid w:val="549142F2"/>
    <w:rsid w:val="5644123A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570389"/>
    <w:rsid w:val="6362599F"/>
    <w:rsid w:val="63E7762A"/>
    <w:rsid w:val="640877C2"/>
    <w:rsid w:val="642C1715"/>
    <w:rsid w:val="647D2112"/>
    <w:rsid w:val="650E1619"/>
    <w:rsid w:val="66EB5C35"/>
    <w:rsid w:val="67EC6763"/>
    <w:rsid w:val="67FB167D"/>
    <w:rsid w:val="682C702B"/>
    <w:rsid w:val="687F61AF"/>
    <w:rsid w:val="688C5090"/>
    <w:rsid w:val="68F42A0B"/>
    <w:rsid w:val="690C2200"/>
    <w:rsid w:val="690E2973"/>
    <w:rsid w:val="691609ED"/>
    <w:rsid w:val="695940A0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4E12B3"/>
    <w:rsid w:val="79925605"/>
    <w:rsid w:val="79932F58"/>
    <w:rsid w:val="79A83A7C"/>
    <w:rsid w:val="7A096C98"/>
    <w:rsid w:val="7A7660CB"/>
    <w:rsid w:val="7AEF32C3"/>
    <w:rsid w:val="7B7A7ADF"/>
    <w:rsid w:val="7C3572F9"/>
    <w:rsid w:val="7C435DA4"/>
    <w:rsid w:val="7CFD64DC"/>
    <w:rsid w:val="7D8775AD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1802</Words>
  <Characters>2003</Characters>
  <Lines>1</Lines>
  <Paragraphs>1</Paragraphs>
  <TotalTime>0</TotalTime>
  <ScaleCrop>false</ScaleCrop>
  <LinksUpToDate>false</LinksUpToDate>
  <CharactersWithSpaces>2039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2025-12-17T03:32:38Z</cp:lastPrinted>
  <dcterms:modified xsi:type="dcterms:W3CDTF">2025-12-17T03:37:27Z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