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7100-2015《食品安全国家标准 饼干》、GB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1、饼干的检测项目：酸价(以脂肪计)(KOH)、过氧化值(以脂肪计)、山梨酸及其钾盐(以山梨酸计)、铝的残留量(干样品，以Al计)、脱氢乙酸及其钠盐(以脱氢乙酸计)、糖精钠(以糖精计)。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1、淀粉的检测项目：铅(以Pb计)、脱氢乙酸及其钠盐(以脱氢乙酸计)。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三、方便食品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四、糕点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1、糕点的检测项目：酸价(以脂肪计)(KOH)、铅(以Pb计)、三氯蔗糖、过氧化值(以脂肪计)、苯甲酸及其钠盐(以苯甲酸计)、山梨酸及其钾盐(以山梨酸计)、糖精钠(以糖精计)、安赛蜜。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2、面包的检测项目：铅(以Pb计)、苯甲酸及其钠盐(以苯甲酸计)、山梨酸及其钾盐(以山梨酸计)、糖精钠(以糖精计)、安赛蜜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1、发酵面制品的检测项目：苯甲酸及其钠盐(以苯甲酸计)、山梨酸及其钾盐(以山梨酸计)、脱氢乙酸及其钠盐(以脱氢乙酸计)、糖精钠(以糖精计)、安赛蜜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六、食糖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317-2018《白砂糖》等标准。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1、白砂糖的检测项目：蔗糖分、还原糖分、色值、干燥失重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七、蔬菜制品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1、腌渍食用菌的检测项目：苯甲酸及其钠盐(以苯甲酸计)、山梨酸及其钾盐(以山梨酸计)、脱氢乙酸及其钠盐(以脱氢乙酸计)。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1、鸡粉、鸡精调味料的检测项目：铅(以Pb计)、糖精钠(以糖精计)、甜蜜素(以环己基氨基磺酸计)、安赛蜜。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1、橙的检测项目：丙溴磷、联苯菊酯、三唑磷、杀扑磷、水胺硫磷、氧乐果、苯醚甲环唑。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2、黄瓜的检测项目：敌敌畏、毒死蜱、腐霉利、乐果、氧乐果。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3、火龙果的检测项目：甲胺磷、氧乐果、乙酰甲胺磷、噻虫嗪。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4、苹果的检测项目：敌敌畏、啶虫脒、毒死蜱、甲拌磷、克百威、氧乐果、三氯杀螨醇。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5、芹菜的检测项目：毒死蜱、甲拌磷、噻虫胺、氧乐果、乙酰甲胺磷。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6、普通白菜的检测项目：吡虫啉、敌敌畏、啶虫脒、毒死蜱、氧乐果。</w:t>
      </w:r>
    </w:p>
    <w:p w14:paraId="12068E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7、大白菜的检测项目：吡虫啉、毒死蜱、甲拌磷、乐果、氧乐果、乙酰甲胺磷。</w:t>
      </w:r>
    </w:p>
    <w:p w14:paraId="06FA3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8、韭菜的检测项目：镉(以Cd计)、敌敌畏、毒死蜱、腐霉利、甲拌磷、氧乐果。</w:t>
      </w:r>
    </w:p>
    <w:p w14:paraId="4EE75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9、鲜食用菌的检测项目：氯氟氰菊酯和高效氯氟氰菊酯、氯氰菊酯和高效氯氰菊酯、镉(以Cd计)。</w:t>
      </w:r>
    </w:p>
    <w:p w14:paraId="359B9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10、茄子的检测项目：毒死蜱、吡唑醚菌酯、甲胺磷、甲拌磷、水胺硫磷。</w:t>
      </w:r>
    </w:p>
    <w:p w14:paraId="5BF026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11、辣椒的检测项目：啶虫脒、毒死蜱、甲胺磷、噻虫胺、噻虫嗪、水胺硫磷、氧乐果。</w:t>
      </w:r>
    </w:p>
    <w:p w14:paraId="6F66C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12、鸡蛋的检测项目：甲硝唑、地美硝唑、呋喃唑酮代谢物、氯霉素、氟苯尼考、恩诺沙星、多西环素。</w:t>
      </w:r>
    </w:p>
    <w:p w14:paraId="1FA547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13、生干籽类的检测项目：酸价(以脂肪计)(KOH)、过氧化值(以脂肪计)、铅(以Pb计)、镉(以Cd计)、黄曲霉毒素B₁、噻虫嗪。</w:t>
      </w:r>
    </w:p>
    <w:p w14:paraId="7C5210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14、豆类的检测项目：铬(以Cr计)、赭曲霉毒素A。</w:t>
      </w:r>
    </w:p>
    <w:p w14:paraId="5D92B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15、姜的检测项目：吡虫啉、敌敌畏、毒死蜱、二氧化硫残留量、甲拌磷、噻虫胺、噻虫嗪、氧乐果、吡唑醚菌酯、甲胺磷。</w:t>
      </w:r>
    </w:p>
    <w:p w14:paraId="220BF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16、柑、橘的检测项目：苯醚甲环唑、水胺硫磷、氧乐果、三唑磷、联苯菊酯、氯唑磷、丙溴磷。</w:t>
      </w:r>
    </w:p>
    <w:p w14:paraId="11807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17、梨的检测项目：苯醚甲环唑、噻虫嗪、吡虫啉、毒死蜱、多菌灵、水胺硫磷、敌敌畏、氧乐果。</w:t>
      </w:r>
    </w:p>
    <w:p w14:paraId="557E7B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18、芒果的检测项目：苯醚甲环唑、戊唑醇、氧乐果、吡唑醚菌酯、噻虫胺、乙酰甲胺磷。</w:t>
      </w:r>
    </w:p>
    <w:p w14:paraId="5178E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19、香蕉的检测项目：吡虫啉、噻虫胺、噻虫嗪、甲拌磷、苯醚甲环唑、多菌灵、吡唑醚菌酯、腈苯唑。</w:t>
      </w:r>
    </w:p>
    <w:p w14:paraId="568FDE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20、葡萄的检测项目：苯醚甲环唑、氧乐果、联苯菊酯、腈苯唑、戊唑醇。</w:t>
      </w:r>
    </w:p>
    <w:p w14:paraId="263903BF">
      <w:pPr>
        <w:pStyle w:val="2"/>
        <w:rPr>
          <w:rFonts w:hint="default"/>
          <w:lang w:val="en-US" w:eastAsia="zh-CN"/>
        </w:rPr>
      </w:pPr>
    </w:p>
    <w:p w14:paraId="30C64DA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26A71A7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011D7"/>
    <w:rsid w:val="0DEC3941"/>
    <w:rsid w:val="0E4137B5"/>
    <w:rsid w:val="0E7908B2"/>
    <w:rsid w:val="0EC50D62"/>
    <w:rsid w:val="0ED7019D"/>
    <w:rsid w:val="0F1F3F6C"/>
    <w:rsid w:val="0FE37425"/>
    <w:rsid w:val="0FFD062A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3EE373D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2E6947"/>
    <w:rsid w:val="24762309"/>
    <w:rsid w:val="24BD4E56"/>
    <w:rsid w:val="253F593E"/>
    <w:rsid w:val="265C3DF4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CFB2DE7"/>
    <w:rsid w:val="3D4E3B88"/>
    <w:rsid w:val="3DAE5C15"/>
    <w:rsid w:val="3E8C7082"/>
    <w:rsid w:val="3EA71E71"/>
    <w:rsid w:val="3EAD435E"/>
    <w:rsid w:val="3EC45317"/>
    <w:rsid w:val="3F2741B9"/>
    <w:rsid w:val="3FA221FC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295561F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062CA2"/>
    <w:rsid w:val="5A202377"/>
    <w:rsid w:val="5A6B1999"/>
    <w:rsid w:val="5A87632F"/>
    <w:rsid w:val="5AA85D11"/>
    <w:rsid w:val="5ADC79C5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0B0EC7"/>
    <w:rsid w:val="60522285"/>
    <w:rsid w:val="61C70EE7"/>
    <w:rsid w:val="62262253"/>
    <w:rsid w:val="62A25F53"/>
    <w:rsid w:val="63E7762A"/>
    <w:rsid w:val="640877C2"/>
    <w:rsid w:val="6420377A"/>
    <w:rsid w:val="642C1715"/>
    <w:rsid w:val="647D2112"/>
    <w:rsid w:val="650E1619"/>
    <w:rsid w:val="65BE15C1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A922F5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6455F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0034AD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2251</Words>
  <Characters>2514</Characters>
  <Lines>1</Lines>
  <Paragraphs>1</Paragraphs>
  <TotalTime>2</TotalTime>
  <ScaleCrop>false</ScaleCrop>
  <LinksUpToDate>false</LinksUpToDate>
  <CharactersWithSpaces>2560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2025-12-17T03:24:01Z</cp:lastPrinted>
  <dcterms:modified xsi:type="dcterms:W3CDTF">2025-12-17T03:31:23Z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