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一、粮食加工品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食品添加剂使用标准》、GB 2761-2017《食品安全国家标准 食品中真菌毒素限量》、GB 2762-2022《食品安全国家标准 食品中污染物限量》等标准。</w:t>
      </w:r>
      <w:bookmarkStart w:id="0" w:name="_GoBack"/>
      <w:bookmarkEnd w:id="0"/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1、发酵面制品的检测项目：苯甲酸及其钠盐(以苯甲酸计)、山梨酸及其钾盐(以山梨酸计)、脱氢乙酸及其钠盐(以脱氢乙酸计)、糖精钠(以糖精计)、安赛蜜。</w:t>
      </w:r>
    </w:p>
    <w:p w14:paraId="5B3494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2、生湿面制品的检测项目：铅(以Pb计)、苯甲酸及其钠盐(以苯甲酸计)、山梨酸及其钾盐(以山梨酸计)、脱氢乙酸及其钠盐(以脱氢乙酸计)。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3、小麦粉的检测项目：镉(以Cd计)、苯并[a]芘、玉米赤霉烯酮、赭曲霉毒素A。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二、乳制品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25190-2010《食品安全国家标准 灭菌乳》等标准。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1、灭菌乳的检测项目：蛋白质、非脂乳固体、酸度、脂肪、铅(以Pb计)。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三、食用油、油脂及其制品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2716-2018《食品安全国家标准 植物油》等标准及产品明示标准和质量要求。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1、菜籽油的检测项目：酸价(KOH)、过氧化值、铅(以Pb计)、苯并[a]芘、溶剂残留量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四、饮料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1、蛋白饮料的检测项目：蛋白质、脱氢乙酸及其钠盐(以脱氢乙酸计)、安赛蜜、甜蜜素(以环己基氨基磺酸计)、阿斯巴甜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五、食用农产品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22556-2008《豆芽卫生标准》、国家食品药品监督管理总局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第250号《食品动物中禁止使用的药品及其他化合物清单》、GB 31650.1-2022《食品安全国家标准 食品中41种兽药最大残留限量》、GB 31650-2019《食品安全国家标准 食品中兽药最大残留限量》、GB 2761-2017《食品安全国家标准 食品中真菌毒素限量》、GB 2762-2022《食品安全国家标准 食品中污染物限量》、GB 2763-2021《食品安全国家标准 食品中农药最大残留限量》、GB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1、胡萝卜的检测项目：铅(以Pb计)、毒死蜱、氟虫腈、甲拌磷、氯氟氰菊酯和高效氯氟氰菊酯。</w:t>
      </w:r>
    </w:p>
    <w:p w14:paraId="37753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2、鸡蛋的检测项目：甲硝唑、地美硝唑、呋喃唑酮代谢物、氯霉素、氟苯尼考、恩诺沙星、多西环素。</w:t>
      </w:r>
    </w:p>
    <w:p w14:paraId="5D969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3、大白菜的检测项目：吡虫啉、毒死蜱、甲拌磷、乐果、氧乐果、乙酰甲胺磷。</w:t>
      </w:r>
    </w:p>
    <w:p w14:paraId="453A3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4、茄子的检测项目：毒死蜱、吡唑醚菌酯、甲胺磷、甲拌磷、水胺硫磷。</w:t>
      </w:r>
    </w:p>
    <w:p w14:paraId="5E2CC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5、辣椒的检测项目：啶虫脒、毒死蜱、甲胺磷、噻虫胺、噻虫嗪、水胺硫磷、氧乐果。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6、苹果的检测项目：敌敌畏、啶虫脒、毒死蜱、甲拌磷、克百威、氧乐果、三氯杀螨醇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436B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7、普通白菜的检测项目：吡虫啉、敌敌畏、啶虫脒、毒死蜱、氧乐果。</w:t>
      </w:r>
    </w:p>
    <w:p w14:paraId="28B8C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8、豇豆的检测项目：倍硫磷、毒死蜱、甲拌磷、噻虫胺、噻虫嗪、水胺硫磷。</w:t>
      </w:r>
    </w:p>
    <w:p w14:paraId="67EC2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9、豆芽的检测项目：铅(以Pb计)、总汞(以Hg计)、4-氯苯氧乙酸钠(以4-氯苯氧乙酸计)、6-苄基腺嘌呤(6-BA)、亚硫酸盐(以SO₂计)。</w:t>
      </w:r>
    </w:p>
    <w:p w14:paraId="2EF23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10、葱的检测项目：毒死蜱、噻虫嗪、水胺硫磷。</w:t>
      </w:r>
    </w:p>
    <w:p w14:paraId="12D2A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11、猪肉的检测项目：克伦特罗、莱克多巴胺、沙丁胺醇、恩诺沙星、甲氧苄啶、氟苯尼考、地塞米松。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12、梨的检测项目：苯醚甲环唑、噻虫嗪、吡虫啉、毒死蜱、多菌灵、水胺硫磷、敌敌畏、氧乐果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6646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13、火龙果的检测项目：甲胺磷、氧乐果、乙酰甲胺磷、噻虫嗪。</w:t>
      </w:r>
    </w:p>
    <w:p w14:paraId="3B124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14、豆类的检测项目：铬(以Cr计)、赭曲霉毒素A。</w:t>
      </w:r>
    </w:p>
    <w:p w14:paraId="7DF98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15、芹菜的检测项目：毒死蜱、甲拌磷、噻虫胺、氧乐果、乙酰甲胺磷。</w:t>
      </w:r>
    </w:p>
    <w:p w14:paraId="70068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16、姜的检测项目：吡虫啉、敌敌畏、毒死蜱、二氧化硫残留量、甲拌磷、噻虫胺、噻虫嗪、氧乐果、吡唑醚菌酯、甲胺磷。</w:t>
      </w:r>
    </w:p>
    <w:p w14:paraId="0A143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17、柚的检测项目：水胺硫磷、联苯菊酯、氯氟氰菊酯和高效氯氟氰菊酯、氯唑磷。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18、柑、橘的检测项目：苯醚甲环唑、水胺硫磷、氧乐果、三唑磷、联苯菊酯、氯唑磷、丙溴磷。</w:t>
      </w:r>
    </w:p>
    <w:p w14:paraId="30C64DA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2683958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C8607AA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0FF241AB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1EC2851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695A49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57F4B70"/>
    <w:rsid w:val="46F712AA"/>
    <w:rsid w:val="47192D51"/>
    <w:rsid w:val="4847660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D85964"/>
    <w:rsid w:val="4DEE5A75"/>
    <w:rsid w:val="4E5B2E96"/>
    <w:rsid w:val="4E973094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CE40821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6B7083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E0C34AE"/>
    <w:rsid w:val="7E96561A"/>
    <w:rsid w:val="7EE35317"/>
    <w:rsid w:val="7F112A12"/>
    <w:rsid w:val="7F39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1564</Words>
  <Characters>1748</Characters>
  <Lines>1</Lines>
  <Paragraphs>1</Paragraphs>
  <TotalTime>2</TotalTime>
  <ScaleCrop>false</ScaleCrop>
  <LinksUpToDate>false</LinksUpToDate>
  <CharactersWithSpaces>1783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2025-12-17T03:20:00Z</cp:lastPrinted>
  <dcterms:modified xsi:type="dcterms:W3CDTF">2025-12-17T03:21:49Z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