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三、蔬菜制品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1、食醋的检测项目：总酸(以乙酸计)、苯甲酸及其钠盐(以苯甲酸计)、山梨酸及其钾盐(以山梨酸计)、脱氢乙酸及其钠盐(以脱氢乙酸计)、糖精钠(以糖精计)、三氯蔗糖、甜蜜素(以环己基氨基磺酸计)。</w:t>
      </w:r>
    </w:p>
    <w:p w14:paraId="2DC8A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2、火锅底料、麻辣烫底料的检测项目：苯甲酸及其钠盐(以苯甲酸计)、山梨酸及其钾盐(以山梨酸计)、脱氢乙酸及其钠盐(以脱氢乙酸计)。</w:t>
      </w:r>
    </w:p>
    <w:p w14:paraId="506D2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3、鸡粉、鸡精调味料的检测项目：铅(以Pb计)、糖精钠(以糖精计)、甜蜜素(以环己基氨基磺酸计)、安赛蜜。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4、味精的检测项目：谷氨酸钠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五、饮料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1、茶饮料的检测项目：茶多酚、咖啡因、脱氢乙酸及其钠盐(以脱氢乙酸计)、安赛蜜、阿斯巴甜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六、食用农产品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436B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1、胡萝卜的检测项目：铅(以Pb计)、毒死蜱、氟虫腈、甲拌磷、氯氟氰菊酯和高效氯氟氰菊酯。</w:t>
      </w:r>
    </w:p>
    <w:p w14:paraId="28B8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2、黄瓜的检测项目：敌敌畏、毒死蜱、腐霉利、乐果、氧乐果。</w:t>
      </w:r>
    </w:p>
    <w:p w14:paraId="67EC2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3、鲜食用菌的检测项目：氯氟氰菊酯和高效氯氟氰菊酯、氯氰菊酯和高效氯氰菊酯、镉(以Cd计)。</w:t>
      </w:r>
    </w:p>
    <w:p w14:paraId="2EF23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4、辣椒的检测项目：啶虫脒、毒死蜱、甲胺磷、噻虫胺、噻虫嗪、水胺硫磷、氧乐果。</w:t>
      </w:r>
    </w:p>
    <w:p w14:paraId="12D2A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5、普通白菜的检测项目：吡虫啉、敌敌畏、啶虫脒、毒死蜱、氧乐果。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6、生干籽类的检测项目：酸价(以脂肪计)(KOH)、过氧化值(以脂肪计)、铅(以Pb计)、镉(以Cd计)、黄曲霉毒素B₁、噻虫嗪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7、鸡蛋的检测项目：甲硝唑、地美硝唑、呋喃唑酮代谢物、氯霉素、氟苯尼考、恩诺沙星、多西环素。</w:t>
      </w:r>
    </w:p>
    <w:p w14:paraId="3B124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8、葱的检测项目：毒死蜱、噻虫嗪、水胺硫磷。</w:t>
      </w:r>
    </w:p>
    <w:p w14:paraId="7DF98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9、大白菜的检测项目：吡虫啉、毒死蜱、甲拌磷、乐果、氧乐果、乙酰甲胺磷。</w:t>
      </w:r>
    </w:p>
    <w:p w14:paraId="70068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10、豆芽的检测项目：铅(以Pb计)、总汞(以Hg计)、4-氯苯氧乙酸钠(以4-氯苯氧乙酸计)、6-苄基腺嘌呤(6-BA)、亚硫酸盐(以SO₂计)。</w:t>
      </w:r>
    </w:p>
    <w:p w14:paraId="0A143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11、茄子的检测项目：毒死蜱、吡唑醚菌酯、甲胺磷、甲拌磷、水胺硫磷。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12、山药的检测项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目：毒死蜱、氯氟氰菊酯和高效氯氟氰菊酯、咪鲜胺和咪鲜胺锰盐。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13、芹菜的检测项目：毒死蜱、甲拌磷、噻虫胺、氧乐果、乙酰甲胺磷。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14、苹果的检测项目：敌敌畏、啶虫脒、毒死蜱、甲拌磷、克百威、氧乐果、三氯杀螨醇。</w:t>
      </w:r>
    </w:p>
    <w:p w14:paraId="7DAE4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15、梨的检测项目：苯醚甲环唑、噻虫嗪、吡虫啉、毒死蜱、多菌灵、水胺硫磷、敌敌畏、氧乐果。</w:t>
      </w:r>
    </w:p>
    <w:p w14:paraId="55FDE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16、韭菜的检测项目：镉(以Cd计)、敌敌畏、毒死蜱、腐霉利、甲拌磷、氧乐果。</w:t>
      </w:r>
    </w:p>
    <w:p w14:paraId="553E2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17、猪肉的检测项目：克伦特罗、莱克多巴胺、沙丁胺醇、恩诺沙星、甲氧苄啶、氟苯尼考、地塞米松。</w:t>
      </w:r>
    </w:p>
    <w:p w14:paraId="30C64D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14B91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C431D30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2EF4DBC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DD63BCA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335A3B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12B96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4BC0C9D"/>
    <w:rsid w:val="452151CC"/>
    <w:rsid w:val="45580A31"/>
    <w:rsid w:val="46F712AA"/>
    <w:rsid w:val="47192D51"/>
    <w:rsid w:val="47F35FB2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5A537B1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173560"/>
    <w:rsid w:val="60522285"/>
    <w:rsid w:val="60F4333C"/>
    <w:rsid w:val="61C70EE7"/>
    <w:rsid w:val="62262253"/>
    <w:rsid w:val="629F12FC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A65B7D"/>
    <w:rsid w:val="68F42A0B"/>
    <w:rsid w:val="690C2200"/>
    <w:rsid w:val="691609ED"/>
    <w:rsid w:val="697262E5"/>
    <w:rsid w:val="6A476648"/>
    <w:rsid w:val="6A8A4544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0BB52D2"/>
    <w:rsid w:val="71990D33"/>
    <w:rsid w:val="71A53AF7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8D2D1A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1810</Words>
  <Characters>2006</Characters>
  <Lines>1</Lines>
  <Paragraphs>1</Paragraphs>
  <TotalTime>11</TotalTime>
  <ScaleCrop>false</ScaleCrop>
  <LinksUpToDate>false</LinksUpToDate>
  <CharactersWithSpaces>2043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2025-12-17T03:10:27Z</cp:lastPrinted>
  <dcterms:modified xsi:type="dcterms:W3CDTF">2025-12-17T03:14:22Z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