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1、馒头花卷(自制)的检测项目：苯甲酸及其钠盐(以苯甲酸计)、山梨酸及其钾盐(以山梨酸计)、糖精钠(以糖精计)、脱氢乙酸及其钠盐(以脱氢乙酸计)、甜蜜素(以环己基氨基磺酸计)。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二、炒货食品及坚果制品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食品添加剂使用标准》、GB 19300-2014《食品安全国家标准 坚果与籽类食品》等标准。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1、其他炒货食品及坚果制品的检测项目：过氧化值(以脂肪计)、酸价(以脂肪计)(KOH)、铅(以Pb计)、糖精钠(以糖精计)、甜蜜素(以环己基氨基磺酸计)、安赛蜜。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三、淀粉及淀粉制品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1、粉丝粉条的检测项目：铅(以Pb计)、苯甲酸及其钠盐(以苯甲酸计)、山梨酸及其钾盐(以山梨酸计)、脱氢乙酸及其钠盐(以脱氢乙酸计)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四、方便食品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食品添加剂使用标准》等标准及产品明示标准和质量要求。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1、调味面制品的检测项目：酸价(以脂肪计)(KOH)、过氧化值(以脂肪计)、苯甲酸及其钠盐(以苯甲酸计)、山梨酸及其钾盐(以山梨酸计)、脱氢乙酸及其钠盐(以脱氢乙酸计)、糖精钠(以糖精计)、安赛蜜、三氯蔗糖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五、粮食加工品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2762-2022《食品安全国家标准 食品中污染物限量》等标准。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99DA2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1、大米的检测项目：铅(以Pb计)、镉(以Cd计)、无机砷(以As计)、苯并[a]芘、赭曲霉毒素A。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2、小麦粉的检测项目：镉(以Cd计)、苯并[a]芘、玉米赤霉烯酮、赭曲霉毒素A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六、肉制品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1、酱卤肉制品的检测项目：亚硝酸盐(以亚硝酸钠计)、苯甲酸及其钠盐(以苯甲酸计)、山梨酸及其钾盐(以山梨酸计)、脱氢乙酸及其钠盐(以脱氢乙酸计)、糖精钠(以糖精计)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七、食糖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食品添加剂使用标准》、GB 13104-2014《食品安全国家标准 食糖》等标准。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1、冰糖的检测项目：二氧化硫残留量、螨。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八、食用油、油脂及其制品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1536-2021《菜籽油》、GB 2762-2022《食品安全国家标准 食品中污染物限量》、GB 2716-2018《食品安全国家标准 植物油》等标准。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1、菜籽油的检测项目：酸价(KOH)、过氧化值、铅(以Pb计)、苯并[a]芘、溶剂残留量。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九、调味品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  <w:bookmarkStart w:id="0" w:name="_GoBack"/>
      <w:bookmarkEnd w:id="0"/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食品整治办〔2008〕3号《食品中可能违法添加的非食用物质和易滥用的食品添加剂品种名单(第一批)》、整顿办函〔2011〕1号《食品中可能违法添加的非食用物质和易滥用的食品添加剂品种名单(第五批)》、GB 2721-2015《食品安全国家标准 食用盐》、GB 26878-2011《食品安全国家标准 食用盐碘含量》、NY/T 1040-2021《绿色食品 食用盐》、GB 2762-2022《食品安全国家标准 食品中污染物限量》、GB/T 18186-2000《酿造酱油》、GB 2760-2024《食品安全国家标准 食品添加剂使用标准》等标准及产品明示标准和质量要求。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7C7D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1、普通食用盐的检测项目：钡(以Ba计)、镉(以Cd计)、碘(以I计)、氯化钠(以湿基计)、铅(以Pb计)、氯化钠(以干基计)。</w:t>
      </w:r>
    </w:p>
    <w:p w14:paraId="789928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2、辣椒、花椒、辣椒粉、花椒粉的检测项目：铅(以Pb计)、罗丹明B、苏丹红Ⅰ、苏丹红Ⅱ、苏丹红Ⅲ、苏丹红Ⅳ、脱氢乙酸及其钠盐(以脱氢乙酸计)。</w:t>
      </w:r>
    </w:p>
    <w:p w14:paraId="585EC7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其他固体调味料的检测项目：铅(以Pb计)、苯甲酸及其钠盐(以苯甲酸计)、山梨酸及其钾盐(以山梨酸计)、脱氢乙酸及其钠盐(以脱氢乙酸计)、糖精钠(以糖精计)、甜蜜素(以环己基氨基磺酸计)、安赛蜜、阿斯巴甜。</w:t>
      </w:r>
    </w:p>
    <w:p w14:paraId="20C745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4、其他液体调味料的检测项目：苯甲酸及其钠盐(以苯甲酸计)、山梨酸及其钾盐(以山梨酸计)、脱氢乙酸及其钠盐(以脱氢乙酸计)、糖精钠(以糖精计)、甜蜜素(以环己基氨基磺酸计)。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5、酱油的检测项目：氨基酸态氮、苯甲酸及其钠盐(以苯甲酸计)、山梨酸及其钾盐(以山梨酸计)、脱氢乙酸及其钠盐(以脱氢乙酸计)、三氯蔗糖、甜蜜素(以环己基氨基磺酸计)。</w:t>
      </w:r>
    </w:p>
    <w:p w14:paraId="7B240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十、食用农产品</w:t>
      </w:r>
    </w:p>
    <w:p w14:paraId="5C485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488C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22556-2008《豆芽卫生标准》、国家食品药品监督管理总局 农业部 国家卫生和计划生育委员会关于豆芽生产过程中禁止使用6-苄基腺嘌呤等物质的公告(2015 年第 11 号)、GB 2762-2022《食品安全国家标准 食品中污染物限量》、农业农村部公告 第250号《食品动物中禁止使用的药品及其他化合物清单》、GB 31650.1-2022《食品安全国家标准 食品中41种兽药最大残留限量》、GB 31650-2019《食品安全国家标准 食品中兽药最大残留限量》等标准。</w:t>
      </w:r>
    </w:p>
    <w:p w14:paraId="245B3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1、葱的检测项目：毒死蜱、噻虫嗪、水胺硫磷。</w:t>
      </w:r>
    </w:p>
    <w:p w14:paraId="133A5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2、豆类的检测项目：铬(以Cr计)、赭曲霉毒素A。</w:t>
      </w:r>
    </w:p>
    <w:p w14:paraId="1D42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3、胡萝卜的检测项目：铅(以Pb计)、毒死蜱、氟虫腈、甲拌磷、氯氟氰菊酯和高效氯氟氰菊酯。</w:t>
      </w:r>
    </w:p>
    <w:p w14:paraId="5A649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4、辣椒的检测项目：啶虫脒、毒死蜱、甲胺磷、噻虫胺、噻虫嗪、水胺硫磷、氧乐果。</w:t>
      </w:r>
    </w:p>
    <w:p w14:paraId="0509F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5、普通白菜的检测项目：吡虫啉、敌敌畏、啶虫脒、毒死蜱、氧乐果。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6、茄子的检测项目：毒死蜱、吡唑醚菌酯、甲胺磷、甲拌磷、水胺硫磷。</w:t>
      </w:r>
    </w:p>
    <w:p w14:paraId="45F159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7、黄瓜的检测项目：敌敌畏、毒死蜱、腐霉利、乐果、氧乐果。</w:t>
      </w:r>
    </w:p>
    <w:p w14:paraId="4D6B1C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8、山药的检测项目：毒死蜱、氯氟氰菊酯和高效氯氟氰菊酯、咪鲜胺和咪鲜胺锰盐。</w:t>
      </w:r>
    </w:p>
    <w:p w14:paraId="10D175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9、芹菜的检测项目：毒死蜱、甲拌磷、噻虫胺、氧乐果、乙酰甲胺磷。</w:t>
      </w:r>
    </w:p>
    <w:p w14:paraId="7BDBD3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10、豆芽的检测项目：铅(以Pb计)、总汞(以Hg计)、4-氯苯氧乙酸钠(以4-氯苯氧乙酸计)、6-苄基腺嘌呤(6-BA)、亚硫酸盐(以SO₂计)。</w:t>
      </w:r>
    </w:p>
    <w:p w14:paraId="2422EC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11、鸡蛋的检测项目：甲硝唑、地美硝唑、呋喃唑酮代谢物、氯霉素、氟苯尼考、恩诺沙星、多西环素。</w:t>
      </w:r>
    </w:p>
    <w:p w14:paraId="4A9D26F0">
      <w:pPr>
        <w:pStyle w:val="2"/>
        <w:rPr>
          <w:rFonts w:hint="default"/>
          <w:lang w:val="en-US" w:eastAsia="zh-CN"/>
        </w:rPr>
      </w:pPr>
    </w:p>
    <w:p w14:paraId="30C64DAD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7A10E4E"/>
    <w:rsid w:val="085B5A71"/>
    <w:rsid w:val="08AC4379"/>
    <w:rsid w:val="08CC7D6A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D076938"/>
    <w:rsid w:val="0D232F82"/>
    <w:rsid w:val="0D2E6168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49E5B80"/>
    <w:rsid w:val="15C22DC5"/>
    <w:rsid w:val="15DE0157"/>
    <w:rsid w:val="1684086E"/>
    <w:rsid w:val="16847832"/>
    <w:rsid w:val="171D1E9C"/>
    <w:rsid w:val="17277BB4"/>
    <w:rsid w:val="17BA432C"/>
    <w:rsid w:val="19683F44"/>
    <w:rsid w:val="19A73118"/>
    <w:rsid w:val="19C51CB1"/>
    <w:rsid w:val="1A556F3D"/>
    <w:rsid w:val="1AB7006E"/>
    <w:rsid w:val="1B463B47"/>
    <w:rsid w:val="1D7D4988"/>
    <w:rsid w:val="1DBD08FE"/>
    <w:rsid w:val="1DDE1BC5"/>
    <w:rsid w:val="1DE41214"/>
    <w:rsid w:val="1E0070AA"/>
    <w:rsid w:val="1EA52A5F"/>
    <w:rsid w:val="1F2E043B"/>
    <w:rsid w:val="1F35522A"/>
    <w:rsid w:val="1F562061"/>
    <w:rsid w:val="204C2895"/>
    <w:rsid w:val="20B31279"/>
    <w:rsid w:val="210764ED"/>
    <w:rsid w:val="215743E3"/>
    <w:rsid w:val="21E02496"/>
    <w:rsid w:val="22AB3536"/>
    <w:rsid w:val="22CF5BC4"/>
    <w:rsid w:val="233848B8"/>
    <w:rsid w:val="24762309"/>
    <w:rsid w:val="24BD4E56"/>
    <w:rsid w:val="253F593E"/>
    <w:rsid w:val="26651F76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F40179"/>
    <w:rsid w:val="2C3712E3"/>
    <w:rsid w:val="2D2A0619"/>
    <w:rsid w:val="2E365CEC"/>
    <w:rsid w:val="2E535131"/>
    <w:rsid w:val="2EBA3790"/>
    <w:rsid w:val="301511D7"/>
    <w:rsid w:val="301C457D"/>
    <w:rsid w:val="3027536C"/>
    <w:rsid w:val="31436777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040D8"/>
    <w:rsid w:val="367220A2"/>
    <w:rsid w:val="36AA0E6F"/>
    <w:rsid w:val="36F41573"/>
    <w:rsid w:val="372D6924"/>
    <w:rsid w:val="37572364"/>
    <w:rsid w:val="37693CEC"/>
    <w:rsid w:val="37BE7944"/>
    <w:rsid w:val="37EB4725"/>
    <w:rsid w:val="38745F93"/>
    <w:rsid w:val="39456271"/>
    <w:rsid w:val="39517F13"/>
    <w:rsid w:val="3988615F"/>
    <w:rsid w:val="39B06C46"/>
    <w:rsid w:val="3ACE437A"/>
    <w:rsid w:val="3B324BDD"/>
    <w:rsid w:val="3B7D4A60"/>
    <w:rsid w:val="3BB65178"/>
    <w:rsid w:val="3CC53E7C"/>
    <w:rsid w:val="3CFA5193"/>
    <w:rsid w:val="3D4E3B88"/>
    <w:rsid w:val="3DAE5C15"/>
    <w:rsid w:val="3E8C7082"/>
    <w:rsid w:val="3EA71E71"/>
    <w:rsid w:val="3EAD435E"/>
    <w:rsid w:val="3EC45317"/>
    <w:rsid w:val="3F2741B9"/>
    <w:rsid w:val="3F877201"/>
    <w:rsid w:val="3FFB0AFE"/>
    <w:rsid w:val="404B3B44"/>
    <w:rsid w:val="405C72E4"/>
    <w:rsid w:val="406B2550"/>
    <w:rsid w:val="41297E05"/>
    <w:rsid w:val="413A3A34"/>
    <w:rsid w:val="414C1E2F"/>
    <w:rsid w:val="417D26DA"/>
    <w:rsid w:val="41E9351B"/>
    <w:rsid w:val="433956B1"/>
    <w:rsid w:val="435713F7"/>
    <w:rsid w:val="435C7FD9"/>
    <w:rsid w:val="43893FEF"/>
    <w:rsid w:val="4395488F"/>
    <w:rsid w:val="446631B3"/>
    <w:rsid w:val="448E38CD"/>
    <w:rsid w:val="44AA6D2D"/>
    <w:rsid w:val="452151CC"/>
    <w:rsid w:val="45580A31"/>
    <w:rsid w:val="45CC33C2"/>
    <w:rsid w:val="46F712AA"/>
    <w:rsid w:val="47192D51"/>
    <w:rsid w:val="48527ABA"/>
    <w:rsid w:val="48F02E22"/>
    <w:rsid w:val="49782018"/>
    <w:rsid w:val="49F51D6E"/>
    <w:rsid w:val="4AB02606"/>
    <w:rsid w:val="4ADF0854"/>
    <w:rsid w:val="4B9248D1"/>
    <w:rsid w:val="4B930884"/>
    <w:rsid w:val="4BA82C11"/>
    <w:rsid w:val="4BB25492"/>
    <w:rsid w:val="4C05086C"/>
    <w:rsid w:val="4CD92D71"/>
    <w:rsid w:val="4D2B1C8D"/>
    <w:rsid w:val="4D5525D0"/>
    <w:rsid w:val="4D5F49F1"/>
    <w:rsid w:val="4D7B657E"/>
    <w:rsid w:val="4DEE5A75"/>
    <w:rsid w:val="4E5B2E96"/>
    <w:rsid w:val="4E717DB8"/>
    <w:rsid w:val="4FAB0917"/>
    <w:rsid w:val="50786F82"/>
    <w:rsid w:val="50D2619C"/>
    <w:rsid w:val="51354E3E"/>
    <w:rsid w:val="52063DB2"/>
    <w:rsid w:val="52587FC7"/>
    <w:rsid w:val="531D651E"/>
    <w:rsid w:val="5358388B"/>
    <w:rsid w:val="549142F2"/>
    <w:rsid w:val="56AF05DF"/>
    <w:rsid w:val="579E13BD"/>
    <w:rsid w:val="57E309E3"/>
    <w:rsid w:val="58B957FD"/>
    <w:rsid w:val="58DD73B8"/>
    <w:rsid w:val="59122514"/>
    <w:rsid w:val="5938529C"/>
    <w:rsid w:val="5A202377"/>
    <w:rsid w:val="5A3D5A4E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EB4D6E"/>
    <w:rsid w:val="60522285"/>
    <w:rsid w:val="61C70EE7"/>
    <w:rsid w:val="62262253"/>
    <w:rsid w:val="62A25F53"/>
    <w:rsid w:val="63E7762A"/>
    <w:rsid w:val="640877C2"/>
    <w:rsid w:val="642C1715"/>
    <w:rsid w:val="647D2112"/>
    <w:rsid w:val="650E1619"/>
    <w:rsid w:val="678D42A2"/>
    <w:rsid w:val="67EC6763"/>
    <w:rsid w:val="67FB167D"/>
    <w:rsid w:val="682C702B"/>
    <w:rsid w:val="687F61AF"/>
    <w:rsid w:val="688C5090"/>
    <w:rsid w:val="68F42A0B"/>
    <w:rsid w:val="690C2200"/>
    <w:rsid w:val="691609ED"/>
    <w:rsid w:val="695201AD"/>
    <w:rsid w:val="697262E5"/>
    <w:rsid w:val="6A476648"/>
    <w:rsid w:val="6B0A1A3F"/>
    <w:rsid w:val="6B6F06FE"/>
    <w:rsid w:val="6BCF3372"/>
    <w:rsid w:val="6C1C4DCD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704523EE"/>
    <w:rsid w:val="707C1572"/>
    <w:rsid w:val="71990D33"/>
    <w:rsid w:val="72193121"/>
    <w:rsid w:val="722A4A82"/>
    <w:rsid w:val="72435CEB"/>
    <w:rsid w:val="72441F1B"/>
    <w:rsid w:val="72DA7062"/>
    <w:rsid w:val="7469346D"/>
    <w:rsid w:val="74844CAB"/>
    <w:rsid w:val="74A034BF"/>
    <w:rsid w:val="75053697"/>
    <w:rsid w:val="75240008"/>
    <w:rsid w:val="7530600F"/>
    <w:rsid w:val="75EC4B22"/>
    <w:rsid w:val="76505AEE"/>
    <w:rsid w:val="76F80E50"/>
    <w:rsid w:val="789F270D"/>
    <w:rsid w:val="78D25BA8"/>
    <w:rsid w:val="78F7131E"/>
    <w:rsid w:val="79925605"/>
    <w:rsid w:val="79932F58"/>
    <w:rsid w:val="79A83A7C"/>
    <w:rsid w:val="7A096C98"/>
    <w:rsid w:val="7A7660CB"/>
    <w:rsid w:val="7AEF32C3"/>
    <w:rsid w:val="7B6A4CA6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2341</Words>
  <Characters>2661</Characters>
  <Lines>1</Lines>
  <Paragraphs>1</Paragraphs>
  <TotalTime>9</TotalTime>
  <ScaleCrop>false</ScaleCrop>
  <LinksUpToDate>false</LinksUpToDate>
  <CharactersWithSpaces>2718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2025-12-17T03:04:08Z</cp:lastPrinted>
  <dcterms:modified xsi:type="dcterms:W3CDTF">2025-12-17T03:09:07Z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