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一、炒货食品及坚果制品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开心果、杏仁、扁桃仁、松仁、瓜子的检测项目：过氧化值(以脂肪计)、酸价(以脂肪计)(KOH)、铅(以Pb计)、苯甲酸及其钠盐(以苯甲酸计)、山梨酸及其钾盐(以山梨酸计)、脱氢乙酸及其钠盐(以脱氢乙酸计)、糖精钠(以糖精计)、安赛蜜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三、糕点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1、面包的检测项目：铅(以Pb计)、苯甲酸及其钠盐(以苯甲酸计)、山梨酸及其钾盐(以山梨酸计)、糖精钠(以糖精计)、安赛蜜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四、罐头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1、水果类罐头的检测项目：脱氢乙酸及其钠盐(以脱氢乙酸计)、苯甲酸及其钠盐(以苯甲酸计)、山梨酸及其钾盐(以山梨酸计)、糖精钠(以糖精计)、甜蜜素(以环己基氨基磺酸计)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五、酒类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2760-2024《食品安全国家标准 食品添加剂使用标准》等标准及产品明示标准和质量要求。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1、啤酒的检测项目：酒精度、甲醛。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2、其他发酵酒的检测项目：酒精度、苯甲酸及其钠盐(以苯甲酸计)、山梨酸及其钾盐(以山梨酸计)、糖精钠(以糖精计)、安赛蜜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六、粮食加工品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1、小麦粉的检测项目：镉(以Cd计)、苯并[a]芘、玉米赤霉烯酮、赭曲霉毒素A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七、肉制品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八、乳制品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25190-2010《食品安全国家标准 灭菌乳》等标准及产品明示标准和质量要求。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1、灭菌乳的检测项目：蛋白质、非脂乳固体、酸度、脂肪、铅(以Pb计)。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九、蔬菜制品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十、薯类和膨化食品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1、含油型膨化食品和非含油型膨化食品的检测项目：酸价(以脂肪计)(KOH)、过氧化值(以脂肪计)、糖精钠(以糖精计)、苯甲酸及其钠盐(以苯甲酸计)、山梨酸及其钾盐(以山梨酸计)。</w:t>
      </w:r>
    </w:p>
    <w:p w14:paraId="36FF7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十一、糖果制品</w:t>
      </w:r>
    </w:p>
    <w:p w14:paraId="6942A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15AB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5AE2B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F76B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1、果冻的检测项目：山梨酸及其钾盐(以山梨酸计)、苯甲酸及其钠盐(以苯甲酸计)、糖精钠(以糖精计)、甜蜜素(以环己基氨基磺酸计)、安赛蜜。</w:t>
      </w:r>
    </w:p>
    <w:p w14:paraId="04962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十二、调味品</w:t>
      </w:r>
    </w:p>
    <w:p w14:paraId="7C077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  <w:bookmarkStart w:id="0" w:name="_GoBack"/>
      <w:bookmarkEnd w:id="0"/>
    </w:p>
    <w:p w14:paraId="31536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2721-2015《食品安全国家标准 食用盐》、GB 26878-2011《食品安全国家标准 食用盐碘含量》、GB/T 5461-2016 食用盐、GB 2762-2022《食品安全国家标准 食品中污染物限量》等标准。</w:t>
      </w:r>
    </w:p>
    <w:p w14:paraId="6FC66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886B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1、普通食用盐的检测项目：钡(以Ba计)、镉(以Cd计)、碘(以I计)、氯化钠(以湿基计)、铅(以Pb计)。</w:t>
      </w:r>
    </w:p>
    <w:p w14:paraId="2476FA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十三、饮料</w:t>
      </w:r>
    </w:p>
    <w:p w14:paraId="448ED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C939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10792-2008《碳酸饮料(汽水)》、GB 2760-2024《食品安全国家标准 食品添加剂使用标准》等标准。</w:t>
      </w:r>
    </w:p>
    <w:p w14:paraId="3112C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447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1、碳酸饮料(汽水)的检测项目：苯甲酸及其钠盐(以苯甲酸计)、山梨酸及其钾盐(以山梨酸计)、阿斯巴甜、二氧化碳气容量、安赛蜜。</w:t>
      </w:r>
    </w:p>
    <w:p w14:paraId="01629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十四、食用农产品</w:t>
      </w:r>
    </w:p>
    <w:p w14:paraId="5A733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475E0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食品中农药最大残留限量》、GB 2760-2024《食品安全国家标准 食品添加剂使用标准》、GB 2762-2022《食品安全国家标准 食品中污染物限量》等标准。</w:t>
      </w:r>
    </w:p>
    <w:p w14:paraId="4FE90F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D6E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1、胡萝卜的检测项目：铅(以Pb计)、毒死蜱、氟虫腈、甲拌磷、氯氟氰菊酯和高效氯氟氰菊酯。</w:t>
      </w:r>
    </w:p>
    <w:p w14:paraId="22774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2、葱的检测项目：毒死蜱、噻虫嗪、水胺硫磷。</w:t>
      </w:r>
    </w:p>
    <w:p w14:paraId="61EDD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3、大白菜的检测项目：吡虫啉、毒死蜱、甲拌磷、乐果、氧乐果、乙酰甲胺磷。</w:t>
      </w:r>
    </w:p>
    <w:p w14:paraId="3888F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4、辣椒的检测项目：啶虫脒、毒死蜱、甲胺磷、噻虫胺、噻虫嗪、水胺硫磷、氧乐果。</w:t>
      </w:r>
    </w:p>
    <w:p w14:paraId="74DF3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5、普通白菜的检测项目：吡虫啉、敌敌畏、啶虫脒、毒死蜱、氧乐果。</w:t>
      </w:r>
    </w:p>
    <w:p w14:paraId="62BA4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6、姜的检测项目：吡虫啉、敌敌畏、毒死蜱、二氧化硫残留量、甲拌磷、噻虫胺、噻虫嗪、氧乐果、吡唑醚菌酯、甲胺磷。</w:t>
      </w:r>
    </w:p>
    <w:p w14:paraId="28B5F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7、苹果的检测项目：敌敌畏、啶虫脒、毒死蜱、甲拌磷、克百威、氧乐果、三氯杀螨醇。</w:t>
      </w:r>
    </w:p>
    <w:p w14:paraId="16182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8、火龙果的检测项目：甲胺磷、氧乐果、乙酰甲胺磷、噻虫嗪。</w:t>
      </w:r>
    </w:p>
    <w:p w14:paraId="77911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9、葡萄的检测项目：苯醚甲环唑、氧乐果、联苯菊酯、腈苯唑、戊唑醇。</w:t>
      </w:r>
    </w:p>
    <w:p w14:paraId="67ACBE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10、菜豆的检测项目：倍硫磷、吡虫啉、毒死蜱、多菌灵、甲胺磷、灭蝇胺、水胺硫磷、氧乐果。</w:t>
      </w:r>
    </w:p>
    <w:p w14:paraId="47E3D8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11、茄子的检测项目：毒死蜱、吡唑醚菌酯、甲胺磷、甲拌磷、水胺硫磷。</w:t>
      </w:r>
    </w:p>
    <w:p w14:paraId="18714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12、豇豆的检测项目：倍硫磷、毒死蜱、甲拌磷、噻虫胺、噻虫嗪、水胺硫磷。</w:t>
      </w:r>
    </w:p>
    <w:p w14:paraId="778D6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13、山药的检测项目：毒死蜱、氯氟氰菊酯和高效氯氟氰菊酯、咪鲜胺和咪鲜胺锰盐。</w:t>
      </w:r>
    </w:p>
    <w:p w14:paraId="4CCCA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14、黄瓜的检测项目：敌敌畏、毒死蜱、腐霉利、乐果、氧乐果。</w:t>
      </w:r>
    </w:p>
    <w:p w14:paraId="1A7D77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15、梨的检测项目：苯醚甲环唑、噻虫嗪、吡虫啉、毒死蜱、多菌灵、水胺硫磷、敌敌畏、氧乐果。</w:t>
      </w:r>
    </w:p>
    <w:p w14:paraId="226E55FA">
      <w:pPr>
        <w:pStyle w:val="2"/>
        <w:rPr>
          <w:rFonts w:hint="default"/>
          <w:lang w:val="en-US" w:eastAsia="zh-CN"/>
        </w:rPr>
      </w:pPr>
    </w:p>
    <w:p w14:paraId="017A53D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20670E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CAC0DEC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847BA1"/>
    <w:rsid w:val="11F43525"/>
    <w:rsid w:val="1205475F"/>
    <w:rsid w:val="12887F46"/>
    <w:rsid w:val="12F02B19"/>
    <w:rsid w:val="131F251E"/>
    <w:rsid w:val="13210400"/>
    <w:rsid w:val="13BD44C2"/>
    <w:rsid w:val="149E5B80"/>
    <w:rsid w:val="15546C16"/>
    <w:rsid w:val="15C3367C"/>
    <w:rsid w:val="15DE0157"/>
    <w:rsid w:val="1684086E"/>
    <w:rsid w:val="171D1E9C"/>
    <w:rsid w:val="17277BB4"/>
    <w:rsid w:val="17BA432C"/>
    <w:rsid w:val="19645B04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586C2C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2A2ED2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476031"/>
    <w:rsid w:val="295D1DC0"/>
    <w:rsid w:val="2A4368C5"/>
    <w:rsid w:val="2AC0208B"/>
    <w:rsid w:val="2AC2146B"/>
    <w:rsid w:val="2AE15911"/>
    <w:rsid w:val="2AE86B15"/>
    <w:rsid w:val="2B067D9D"/>
    <w:rsid w:val="2BF40179"/>
    <w:rsid w:val="2D077E77"/>
    <w:rsid w:val="2D2A0619"/>
    <w:rsid w:val="2E365CEC"/>
    <w:rsid w:val="2E535131"/>
    <w:rsid w:val="2EBA3790"/>
    <w:rsid w:val="301511D7"/>
    <w:rsid w:val="301C457D"/>
    <w:rsid w:val="3027536C"/>
    <w:rsid w:val="31206915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8DA6126"/>
    <w:rsid w:val="39456271"/>
    <w:rsid w:val="39517F13"/>
    <w:rsid w:val="39B06C46"/>
    <w:rsid w:val="3A7355CD"/>
    <w:rsid w:val="3ACE437A"/>
    <w:rsid w:val="3B324BDD"/>
    <w:rsid w:val="3B7D4A60"/>
    <w:rsid w:val="3BB65178"/>
    <w:rsid w:val="3CC53E7C"/>
    <w:rsid w:val="3CFA5193"/>
    <w:rsid w:val="3D4E3B88"/>
    <w:rsid w:val="3DAE5C15"/>
    <w:rsid w:val="3E815E94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3F0161"/>
    <w:rsid w:val="49782018"/>
    <w:rsid w:val="49F51D6E"/>
    <w:rsid w:val="4AB02606"/>
    <w:rsid w:val="4ADF0854"/>
    <w:rsid w:val="4B9248D1"/>
    <w:rsid w:val="4B930884"/>
    <w:rsid w:val="4BA82C11"/>
    <w:rsid w:val="4BB25492"/>
    <w:rsid w:val="4BE21667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2963172"/>
    <w:rsid w:val="531D651E"/>
    <w:rsid w:val="5358388B"/>
    <w:rsid w:val="536C630A"/>
    <w:rsid w:val="549142F2"/>
    <w:rsid w:val="55411BF9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20986"/>
    <w:rsid w:val="5A87632F"/>
    <w:rsid w:val="5AA85D11"/>
    <w:rsid w:val="5AC468CD"/>
    <w:rsid w:val="5AF91EBC"/>
    <w:rsid w:val="5B297EDB"/>
    <w:rsid w:val="5B6D0D13"/>
    <w:rsid w:val="5BCB1B66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97120D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565FE2"/>
    <w:rsid w:val="697262E5"/>
    <w:rsid w:val="6A476648"/>
    <w:rsid w:val="6B0A1A3F"/>
    <w:rsid w:val="6B6F06FE"/>
    <w:rsid w:val="6BCF3372"/>
    <w:rsid w:val="6D206D55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0DB1C68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4A62F76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9FE16E1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2400</Words>
  <Characters>2698</Characters>
  <Lines>1</Lines>
  <Paragraphs>1</Paragraphs>
  <TotalTime>3</TotalTime>
  <ScaleCrop>false</ScaleCrop>
  <LinksUpToDate>false</LinksUpToDate>
  <CharactersWithSpaces>2755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2025-12-17T02:55:21Z</cp:lastPrinted>
  <dcterms:modified xsi:type="dcterms:W3CDTF">2025-12-17T02:56:02Z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