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hint="eastAsia"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  <w:bookmarkStart w:id="0" w:name="_GoBack"/>
      <w:bookmarkEnd w:id="0"/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二、方便食品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三、糕点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四、食糖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317-2018《白砂糖》等标准。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五、食用油、油脂及其制品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2716-2018《食品安全国家标准 植物油》等标准。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六、蔬菜制品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1、干制食用菌的检测项目：铅(以Pb计)、镉(以Cd计)、甲基汞(以Hg计)、无机砷(以As计)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七、薯类和膨化食品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八、水果制品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食品中农药最大残留限量》、GB 2762-2022《食品安全国家标准 食品中污染物限量》等标准。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1、水果干制品(含干枸杞)的检测项目：铅(以Pb计)、吡虫啉。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2721-2015《食品安全国家标准 食用盐》、GB 26878-2011《食品安全国家标准 食用盐碘含量》、GB/T 5461-2016 食用盐、GB 2762-2022《食品安全国家标准 食品中污染物限量》等标准。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1、普通食用盐的检测项目：钡(以Ba计)、镉(以Cd计)、碘(以I计)、氯化钠(以湿基计)、铅(以Pb计)。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31650-2019《食品安全国家标准 食品中兽药最大残留限量》、GB 2763-2021《食品安全国家标准 食品中农药最大残留限量》、GB 2762-2022《食品安全国家标准 食品中污染物限量》、GB 2761-2017《食品安全国家标准 食品中真菌毒素限量》等标准。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1、柑、橘的检测项目：苯醚甲环唑、水胺硫磷、氧乐果、三唑磷、联苯菊酯、氯唑磷、丙溴磷。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2、苹果的检测项目：敌敌畏、啶虫脒、毒死蜱、甲拌磷、克百威、氧乐果、三氯杀螨醇。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3、茄子的检测项目：毒死蜱、吡唑醚菌酯、甲胺磷、甲拌磷、水胺硫磷。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4、橙的检测项目：丙溴磷、联苯菊酯、三唑磷、杀扑磷、水胺硫磷、氧乐果、苯醚甲环唑。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5、辣椒的检测项目：啶虫脒、毒死蜱、甲胺磷、噻虫胺、噻虫嗪、水胺硫磷、氧乐果。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6、梨的检测项目：苯醚甲环唑、噻虫嗪、吡虫啉、毒死蜱、多菌灵、水胺硫磷、敌敌畏、氧乐果。</w:t>
      </w:r>
    </w:p>
    <w:p w14:paraId="35BF8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7、甜瓜类的检测项目：烯酰吗啉、氧乐果、乙酰甲胺磷。</w:t>
      </w:r>
    </w:p>
    <w:p w14:paraId="3670F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8、胡萝卜的检测项目：铅(以Pb计)、毒死蜱、氟虫腈、甲拌磷、氯氟氰菊酯和高效氯氟氰菊酯。</w:t>
      </w:r>
    </w:p>
    <w:p w14:paraId="0DADA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9、山药的检测项目：毒死蜱、氯氟氰菊酯和高效氯氟氰菊酯、咪鲜胺和咪鲜胺锰盐。</w:t>
      </w:r>
    </w:p>
    <w:p w14:paraId="6FB1E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10、菜豆的检测项目：倍硫磷、吡虫啉、毒死蜱、多菌灵、甲胺磷、灭蝇胺、水胺硫磷、氧乐果。</w:t>
      </w:r>
    </w:p>
    <w:p w14:paraId="3E598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11、黄瓜的检测项目：敌敌畏、毒死蜱、腐霉利、乐果、氧乐果。</w:t>
      </w:r>
    </w:p>
    <w:p w14:paraId="6234A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12、豆类的检测项目：铬(以Cr计)、赭曲霉毒素A。</w:t>
      </w:r>
    </w:p>
    <w:p w14:paraId="0D291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13、猪肉的检测项目：克伦特罗、莱克多巴胺、沙丁胺醇、恩诺沙星、甲氧苄啶、氟苯尼考、地塞米松。</w:t>
      </w:r>
    </w:p>
    <w:p w14:paraId="08EA8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14、豇豆的检测项目：倍硫磷、毒死蜱、甲拌磷、噻虫胺、噻虫嗪、水胺硫磷。</w:t>
      </w:r>
    </w:p>
    <w:p w14:paraId="41043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15、火龙果的检测项目：甲胺磷、氧乐果、乙酰甲胺磷、噻虫嗪。</w:t>
      </w:r>
    </w:p>
    <w:p w14:paraId="7D294A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16、柚的检测项目：水胺硫磷、联苯菊酯、氯氟氰菊酯和高效氯氟氰菊酯、氯唑磷。</w:t>
      </w:r>
    </w:p>
    <w:p w14:paraId="41F41E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23678D"/>
    <w:rsid w:val="03633784"/>
    <w:rsid w:val="03962B04"/>
    <w:rsid w:val="03E45054"/>
    <w:rsid w:val="04407652"/>
    <w:rsid w:val="05365ED8"/>
    <w:rsid w:val="053C6B0E"/>
    <w:rsid w:val="0584422D"/>
    <w:rsid w:val="064003FC"/>
    <w:rsid w:val="067B096D"/>
    <w:rsid w:val="06D04346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4CA57D9"/>
    <w:rsid w:val="15DA2525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AA6C81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98805BC"/>
    <w:rsid w:val="2A4368C5"/>
    <w:rsid w:val="2AC0208B"/>
    <w:rsid w:val="2AC2146B"/>
    <w:rsid w:val="2AE15911"/>
    <w:rsid w:val="2AE86B15"/>
    <w:rsid w:val="2B067D9D"/>
    <w:rsid w:val="2BF40179"/>
    <w:rsid w:val="2D0A4384"/>
    <w:rsid w:val="2D2A0619"/>
    <w:rsid w:val="2E365CEC"/>
    <w:rsid w:val="2E535131"/>
    <w:rsid w:val="2EBA3790"/>
    <w:rsid w:val="2EFB1A79"/>
    <w:rsid w:val="301511D7"/>
    <w:rsid w:val="301C457D"/>
    <w:rsid w:val="3027536C"/>
    <w:rsid w:val="307A3BB2"/>
    <w:rsid w:val="31436777"/>
    <w:rsid w:val="3151423C"/>
    <w:rsid w:val="32371340"/>
    <w:rsid w:val="334A39EA"/>
    <w:rsid w:val="33BD0805"/>
    <w:rsid w:val="341C4349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7664EC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370708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456FA4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3FD3F8A"/>
    <w:rsid w:val="549142F2"/>
    <w:rsid w:val="56AF05DF"/>
    <w:rsid w:val="579E13BD"/>
    <w:rsid w:val="57E309E3"/>
    <w:rsid w:val="58B957FD"/>
    <w:rsid w:val="58DD73B8"/>
    <w:rsid w:val="58FA6BC8"/>
    <w:rsid w:val="59122514"/>
    <w:rsid w:val="5938529C"/>
    <w:rsid w:val="59AB49B3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2BC3405"/>
    <w:rsid w:val="63E7762A"/>
    <w:rsid w:val="640877C2"/>
    <w:rsid w:val="642C1715"/>
    <w:rsid w:val="647D2112"/>
    <w:rsid w:val="650E1619"/>
    <w:rsid w:val="65C32895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9C96F68"/>
    <w:rsid w:val="6A476648"/>
    <w:rsid w:val="6B0A1A3F"/>
    <w:rsid w:val="6B6F06FE"/>
    <w:rsid w:val="6BCF3372"/>
    <w:rsid w:val="6D3519C1"/>
    <w:rsid w:val="6D3D6D45"/>
    <w:rsid w:val="6D535020"/>
    <w:rsid w:val="6DB17819"/>
    <w:rsid w:val="6DDB238F"/>
    <w:rsid w:val="6E8F06C5"/>
    <w:rsid w:val="6F1E67E8"/>
    <w:rsid w:val="6F392AAA"/>
    <w:rsid w:val="6F3A471F"/>
    <w:rsid w:val="6F7854BC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723817"/>
    <w:rsid w:val="75BC6CF9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1A403A"/>
    <w:rsid w:val="7A7660CB"/>
    <w:rsid w:val="7AEF32C3"/>
    <w:rsid w:val="7B7A7ADF"/>
    <w:rsid w:val="7C435DA4"/>
    <w:rsid w:val="7C8238BE"/>
    <w:rsid w:val="7CFD64DC"/>
    <w:rsid w:val="7E0C34AE"/>
    <w:rsid w:val="7E1C3AA5"/>
    <w:rsid w:val="7E521A14"/>
    <w:rsid w:val="7EE35317"/>
    <w:rsid w:val="7F112A12"/>
    <w:rsid w:val="7F6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1838</Words>
  <Characters>2075</Characters>
  <Lines>1</Lines>
  <Paragraphs>1</Paragraphs>
  <TotalTime>5</TotalTime>
  <ScaleCrop>false</ScaleCrop>
  <LinksUpToDate>false</LinksUpToDate>
  <CharactersWithSpaces>2117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2025-08-07T03:40:00Z</cp:lastPrinted>
  <dcterms:modified xsi:type="dcterms:W3CDTF">2025-12-17T03:01:57Z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