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一、调味品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食品整治办〔2008〕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3号《食品中可能违法添加的非食用物质和易滥用的食品添加剂品种名单(第一批)》、整顿办函〔2011〕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1号《食品中可能违法添加的非食用物质和易滥用的食品添加剂品种名单(第五批)》、GB/T 21999-2008《蚝油》、GB 2761-2017《食品安全国家标准 食品中真菌毒素限量》、GB 2721-2015《食品安全国家标准 食用盐》、GB 26878-2011《食品安全国家标准 食用盐碘含量》、GB/T 5461-2016 食用盐、GB 2762-2022《食品安全国家标准 食品中污染物限量》、GB 2760-2014《食品安全国家标准 食品添加剂使用标准》、GB 2760-2024《食品安全国家标准 食品添加剂使用标准》等标准及产品明示标准和质量要求。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1、低钠食用盐的检测项目：氯化钾(以干基计)、钡(以Ba计)、碘(以I计)、铅(以Pb计)、镉(以Cd计)、亚铁氰化钾/亚铁氰化钠(以亚铁氰根计)。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2、普通食用盐的检测项目：氯化钠(以湿基计)、钡(以Ba计)、铅(以Pb计)、镉(以Cd计)、亚铁氰化钾/亚铁氰化钠(以亚铁氰根计)、碘(以I计)。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3、味精的检测项目：谷氨酸钠。</w:t>
      </w:r>
    </w:p>
    <w:p w14:paraId="0459D7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4、蚝油、虾油、鱼露的检测项目：氨基酸态氮、苯甲酸及其钠盐(以苯甲酸计)、山梨酸及其钾盐(以山梨酸计)、脱氢乙酸及其钠盐(以脱氢乙酸计)。</w:t>
      </w:r>
    </w:p>
    <w:p w14:paraId="7B496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5、坚果与籽类的泥(酱)的检测项目：铅(以Pb计)、黄曲霉毒素B₁、酸价(以脂肪计)(KOH)、过氧化值(以脂肪计)。</w:t>
      </w:r>
    </w:p>
    <w:p w14:paraId="27572A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6、辣椒、花椒、辣椒粉、花椒粉的检测项目：铅(以Pb计)、罗丹明B、苏丹红Ⅰ、苏丹红Ⅱ、苏丹红Ⅲ、苏丹红Ⅳ、脱氢乙酸及其钠盐(以脱氢乙酸计)、二氧化硫残留量。</w:t>
      </w:r>
    </w:p>
    <w:p w14:paraId="61A9E2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其他液体调味料的检测项目：苯甲酸及其钠盐(以苯甲酸计)、山梨酸及其钾盐(以山梨酸计)、脱氢乙酸及其钠盐(以脱氢乙酸计)、糖精钠(以糖精计)、甜蜜素(以环己基氨基磺酸计)、柠檬黄、日落黄、胭脂红、诱惑红。</w:t>
      </w:r>
    </w:p>
    <w:p w14:paraId="2A8232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其他固体调味料的检测项目：铅(以Pb计)、苏丹红Ⅰ、苏丹红Ⅱ、苏丹红Ⅲ、苏丹红Ⅳ、罂粟碱、吗啡、可待因、那可丁、苯甲酸及其钠盐(以苯甲酸计)、山梨酸及其钾盐(以山梨酸计)、脱氢乙酸及其钠盐(以脱氢乙酸计)、糖精钠(以糖精计)、甜蜜素(以环己基氨基磺酸计)、安赛蜜、阿斯巴甜、二氧化硫残留量。</w:t>
      </w:r>
    </w:p>
    <w:p w14:paraId="5C6D3E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二、酒类</w:t>
      </w:r>
    </w:p>
    <w:p w14:paraId="791041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32226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2758-2012《食品安全国家标准 发酵酒及其配制酒》、GB 2757-2012《食品安全国家标准 蒸馏酒及其配制酒》、GB 2760-2014《食品安全国家标准 食品添加剂使用标准》等标准及产品明示标准和质量要求。</w:t>
      </w:r>
    </w:p>
    <w:p w14:paraId="0E5335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8C0FA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1、啤酒的检测项目：酒精度、甲醛。</w:t>
      </w:r>
    </w:p>
    <w:p w14:paraId="2AEB95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2、白酒、白酒(液态)、白酒(原酒)的检测项目：三氯蔗糖、酒精度、甲醇、氰化物(以HCN计)、糖精钠(以糖精计)、甜蜜素(以环己基氨基磺酸计)、安赛蜜。</w:t>
      </w:r>
    </w:p>
    <w:p w14:paraId="0832AC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3、以蒸馏酒及食用酒精为酒基的配制酒的检测项目：安赛蜜、酒精度、甲醇、氰化物(以HCN计)、甜蜜素(以环己基氨基磺酸计)。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4、黄酒的检测项目：苯甲酸及其钠盐(以苯甲酸计)、山梨酸及其钾盐(以山梨酸计)、糖精钠(以糖精计)、甜蜜素(以环己基氨基磺酸计)。</w:t>
      </w:r>
    </w:p>
    <w:p w14:paraId="13F5F6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三、餐饮食品</w:t>
      </w:r>
    </w:p>
    <w:p w14:paraId="7C324E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C41C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54A5EE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1、油饼油条(自制)的检测项目：铝的残留量(干样品、以Al计)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202AD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四、乳制品</w:t>
      </w:r>
    </w:p>
    <w:p w14:paraId="642EA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9568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25191-2010《食品安全国家标准 调制乳》、GB 19302-2010《食品安全国家标准 发酵乳》、卫生部、工业和信息化部、农业部、工商总局、质检总局公告2011年第10号《关于三聚氰胺在食品中的限量值的公告》、GB 2762-2022《食品安全国家标准 食品中污染物限量》、GB 2760-2024《食品安全国家标准 食品添加剂使用标准》等标准及产品明示标准和质量要求。</w:t>
      </w:r>
    </w:p>
    <w:p w14:paraId="4702B8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34F5E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1、调制乳的检测项目：蛋白质、三聚氰胺。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2、发酵乳的检测项目：脂肪、蛋白质、酸度、山梨酸及其钾盐(以山梨酸计)、三聚氰胺、铅(以Pb计)、阿斯巴甜、安赛蜜、甜蜜素(以环己基氨基磺酸计)。</w:t>
      </w:r>
    </w:p>
    <w:p w14:paraId="019D65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五、豆制品</w:t>
      </w:r>
    </w:p>
    <w:p w14:paraId="3FF86F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08FF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食品整治办〔2008〕3号《食品中可能违法添加的非食用物质和易滥用的食品添加剂品种名单(第一批)》、GB 2762-2022《食品安全国家标准 食品中污染物限量》、GB 2760-2014《食品安全国家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标准 食品添加剂使用标准》、GB 2760-2024《食品安全国家标准 食品添加剂使用标准》等标准。</w:t>
      </w:r>
    </w:p>
    <w:p w14:paraId="6D5DB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0A9D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豆干、豆腐、豆皮等的检测项目：铅(以Pb计)、苯甲酸及其钠盐(以苯甲酸计)、山梨酸及其钾盐(以山梨酸计)、脱氢乙酸及其钠盐(以脱氢乙酸计)、丙酸及其钠盐、钙盐(以丙酸计)、铝的残留量(干样品、以Al计)、柠檬黄、日落黄。</w:t>
      </w:r>
    </w:p>
    <w:p w14:paraId="6F18D0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腐竹、油皮及其再制品的检测项目：铅(以Pb计)、碱性嫩黄、苯甲酸及其钠盐(以苯甲酸计)、山梨酸及其钾盐(以山梨酸计)、脱氢乙酸及其钠盐(以脱氢乙酸计)、二氧化硫残留量、铝的残留量(干样品、以Al计)、柠檬黄、日落黄。</w:t>
      </w:r>
    </w:p>
    <w:p w14:paraId="69521B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六、方便食品</w:t>
      </w:r>
    </w:p>
    <w:p w14:paraId="3FCCFC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4EC0F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17400-2015《食品安全国家标准 方便面》等标准。</w:t>
      </w:r>
    </w:p>
    <w:p w14:paraId="1FB594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1B90C7E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1、油炸面、非油炸面、方便米粉(米线)、方便粉丝的检测项目：水分、酸价(以脂肪计)(KOH)、过氧化值(以脂肪计)、菌落总数、大肠菌群。</w:t>
      </w:r>
    </w:p>
    <w:p w14:paraId="5A4B57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七、糕点</w:t>
      </w:r>
    </w:p>
    <w:p w14:paraId="2064F1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80016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7099-2015《食品安全国家标准 糕点、面包》、GB 2762-2022《食品安全国家标准 食品中污染物限量》、GB 31607-2021《食品安全国家标准 散装即食食品中致病菌限量》、GB 2760-2024《食品安全国家标准 食品添加剂使用标准》等标。</w:t>
      </w:r>
    </w:p>
    <w:p w14:paraId="5AE5BC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631E0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面包的检测项目：酸价(以脂肪计)(KOH)、过氧化值(以脂肪计)、铅(以Pb计)、苯甲酸及其钠盐(以苯甲酸计)、山梨酸及其钾盐(以山梨酸计)、糖精钠(以糖精计)、甜蜜素(以环己基氨基磺酸计)、安赛蜜、铝的残留量(干样品、以Al计)、丙酸及其钠盐、钙盐(以丙酸计)、脱氢乙酸及其钠盐(以脱氢乙酸计)、三氯蔗糖、柠檬黄、日落黄、胭脂红、苋菜红、亮蓝、诱惑红、菌落总数、大肠菌群、金黄色葡萄球菌、沙门氏菌、霉菌。</w:t>
      </w:r>
    </w:p>
    <w:p w14:paraId="490EAC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糕点的检测项目：酸价(以脂肪计)(KOH)、过氧化值(以脂肪计)、铅(以Pb计)、苯甲酸及其钠盐(以苯甲酸计)、山梨酸及其钾盐(以山梨酸计)、糖精钠(以糖精计)、甜蜜素(以环己基氨基磺酸计)、安赛蜜、铝的残留量(干样品、以Al计)、丙酸及其钠盐、钙盐(以丙酸计)、脱氢乙酸及其钠盐(以脱氢乙酸计)、纳他霉素、三氯蔗糖、丙二醇、柠檬黄、日落黄、胭脂红、苋菜红、亮蓝、赤藓红、诱惑红、菌落总数、大肠菌群、金黄色葡萄球菌、沙门氏菌、霉菌。</w:t>
      </w:r>
    </w:p>
    <w:p w14:paraId="6CA83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八、食糖</w:t>
      </w:r>
    </w:p>
    <w:p w14:paraId="2E40B8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DB98A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食品添加剂使用标准》、GB 2760-2014《食品安全国家标准 食品添加剂使用标准》、GB 13104-2014《食品安全国家标准 食糖》等标准。</w:t>
      </w:r>
    </w:p>
    <w:p w14:paraId="6AF2C3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2FF5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1、绵白糖的检测项目：螨、二氧化硫残留量。</w:t>
      </w:r>
    </w:p>
    <w:p w14:paraId="77C0C5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2、红糖的检测项目：二氧化硫残留量、柠檬黄、新红、苋菜红、胭脂红、日落黄、诱惑红、酸性红、喹啉黄、赤藓红。</w:t>
      </w:r>
    </w:p>
    <w:p w14:paraId="10DDCD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九、蔬菜制品</w:t>
      </w:r>
    </w:p>
    <w:p w14:paraId="0F6331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6F6CB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食品中污染物限量》等标准。</w:t>
      </w:r>
    </w:p>
    <w:p w14:paraId="168BC3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71A13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1、干制食用菌的检测项目：铅(以Pb计)、镉(以Cd计)、甲基汞(以Hg计)、无机砷(以As计)。</w:t>
      </w:r>
    </w:p>
    <w:p w14:paraId="692428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十、糖果制品</w:t>
      </w:r>
    </w:p>
    <w:p w14:paraId="4EDF77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7825D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17399-2016《食品安全国家标准 糖果》、GB 2762-2022《食品安全国家标准 食品中污染物限量》、GB 2760-2014《食品安全国家标准 食品添加剂使用标准》等标准。</w:t>
      </w:r>
    </w:p>
    <w:p w14:paraId="7DD0F3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EDD94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1、糖果的检测项目：铅(以Pb计)、糖精钠(以糖精计)、甜蜜素(以环己基氨基磺酸计)、二氧化硫残留量、菌落总数、大肠菌群。</w:t>
      </w:r>
    </w:p>
    <w:p w14:paraId="58DD92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十一、食用油、油脂及其制品</w:t>
      </w:r>
    </w:p>
    <w:p w14:paraId="3B5211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01782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食品添加剂使用标准》、GB 2716-2018《食品安全国家标准 植物油》等标准。</w:t>
      </w:r>
    </w:p>
    <w:p w14:paraId="594437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F9DE4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1、食用植物调和油的检测项目：苯并[a]芘、酸价(KOH)、过氧化值、溶剂残留量、特丁基对苯二酚(TBHQ)、乙基麦芽酚。</w:t>
      </w:r>
    </w:p>
    <w:p w14:paraId="73905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十二、饮料</w:t>
      </w:r>
    </w:p>
    <w:p w14:paraId="0990FB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CC371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8537-2018《食品安全国家标准 饮用天然矿泉水》、GB 2762-2022《食品安全国家标准 食品中污染物限量》等标准及产品明示标准和质量要求。</w:t>
      </w:r>
    </w:p>
    <w:p w14:paraId="3E85A6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86F4F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1、饮用天然矿泉水的检测项目：界限指标-偏硅酸、铅(以Pb计)、总砷(以As计)、镉(以Cd计)、总汞(以Hg计)、镍、溴酸盐、硝酸盐(以NO₃⁻计)、亚硝酸盐(以NO₂⁻计)、大肠菌群、铜绿假单胞菌。</w:t>
      </w:r>
    </w:p>
    <w:p w14:paraId="57A462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十三、淀粉及淀粉制品</w:t>
      </w:r>
    </w:p>
    <w:p w14:paraId="515736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4FF6C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3943A0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53A32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1、淀粉的检测项目：铅(以Pb计)、二氧化硫残留量、脱氢乙酸及其钠盐(以脱氢乙酸计)。</w:t>
      </w:r>
    </w:p>
    <w:p w14:paraId="4AD704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十四、食用农产品</w:t>
      </w:r>
    </w:p>
    <w:p w14:paraId="652771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5BE6A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22556-2008《豆芽卫生标准》、国家食品药品监督管理总局 农业部 国家卫生和计划生育委员会关于豆芽生产过程中禁止使用6-苄基腺嘌呤等物质的公告(2015 年第 11 号)、GB 2762-2022《食品安全国家标准 食品中污染物限量》、GB 2763-2021《食品安全国家标准 食品中农药最大残留限量》、GB 2761-2017《食品安全国家标准 食品中真菌毒素限量》、GB 19300-2014《食品安全国家标准 坚果与籽类食品》、GB 2760-2024《食品安全国家标准 食品添加剂使用标准》等标准。</w:t>
      </w:r>
    </w:p>
    <w:p w14:paraId="15CC1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2267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1、豆芽的检测项目：铅(以Pb计)、总汞(以Hg计)、4-氯苯氧乙酸钠(以4-氯苯氧乙酸计)、6-苄基腺嘌呤(6-BA)、亚硫酸盐(以SO₂计)。</w:t>
      </w:r>
    </w:p>
    <w:p w14:paraId="529FA1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2、火龙果的检测项目：氟虫腈、甲胺磷、克百威、氧乐果、乙酰甲胺磷、噻虫嗪。</w:t>
      </w:r>
    </w:p>
    <w:p w14:paraId="6FE219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3、姜的检测项目：吡虫啉、敌敌畏、毒死蜱、二氧化硫残留量、甲拌磷、噻虫胺、噻虫嗪、氧乐果、吡唑醚菌酯、甲胺磷。</w:t>
      </w:r>
    </w:p>
    <w:p w14:paraId="26E73A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4、生干籽类的检测项目：镉(以Cd计)、噻虫嗪、黄曲霉毒素B₁、酸价(以脂肪计)(KOH)、过氧化值(以脂肪计)、铅(以Pb计)。</w:t>
      </w:r>
    </w:p>
    <w:p w14:paraId="7584F7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5、胡萝卜的检测项目：铅(以Pb计)、毒死蜱、氟虫腈、甲拌磷、氯氟氰菊酯和高效氯氟氰菊酯、噻虫胺。</w:t>
      </w:r>
    </w:p>
    <w:p w14:paraId="4DD18E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6、大白菜的检测项目：镉(以Cd计)、吡虫啉、毒死蜱、甲拌磷、乐果、氧乐果、乙酰甲胺磷。</w:t>
      </w:r>
    </w:p>
    <w:p w14:paraId="7A91FA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7、黄瓜的检测项目：哒螨灵、敌敌畏、毒死蜱、腐霉利、甲拌磷、乐果、噻虫嗪、氧乐果。</w:t>
      </w:r>
    </w:p>
    <w:p w14:paraId="62D68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8、豇豆的检测项目：倍硫磷、啶虫脒、毒死蜱、甲拌磷、噻虫胺、噻虫嗪、水胺硫磷。</w:t>
      </w:r>
    </w:p>
    <w:p w14:paraId="492995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9、辣椒的检测项目：啶虫脒、毒死蜱、甲胺磷、噻虫胺、噻虫嗪、水胺硫磷、氧乐果。</w:t>
      </w:r>
    </w:p>
    <w:p w14:paraId="5BBB5F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10、山药的检测项目：铅(以Pb计)、毒死蜱、氯氟氰菊酯和高效氯氟氰菊酯、咪鲜胺和咪鲜胺锰盐、涕灭威。</w:t>
      </w:r>
    </w:p>
    <w:p w14:paraId="5358CA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11、苹果的检测项目：敌敌畏、啶虫脒、毒死蜱、甲拌磷、克百威、氧乐果、三氯杀螨醇。</w:t>
      </w:r>
    </w:p>
    <w:p w14:paraId="7E7D9B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12、油桃的检测项目：甲胺磷、克百威、氧乐果、敌敌畏、苯醚甲环唑、噻虫胺。</w:t>
      </w:r>
    </w:p>
    <w:p w14:paraId="36DAF0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13、豆类的检测项目：铬(以Cr计)、赭曲霉毒素A。</w:t>
      </w:r>
    </w:p>
    <w:p w14:paraId="48E5150C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BE7E04"/>
    <w:rsid w:val="01D111FC"/>
    <w:rsid w:val="01FB0E33"/>
    <w:rsid w:val="0234287B"/>
    <w:rsid w:val="02546BC8"/>
    <w:rsid w:val="03457CFC"/>
    <w:rsid w:val="03633784"/>
    <w:rsid w:val="03962B04"/>
    <w:rsid w:val="03E45054"/>
    <w:rsid w:val="04407652"/>
    <w:rsid w:val="04C63BD8"/>
    <w:rsid w:val="04E725CC"/>
    <w:rsid w:val="053C6B0E"/>
    <w:rsid w:val="0584422D"/>
    <w:rsid w:val="0612604E"/>
    <w:rsid w:val="064003FC"/>
    <w:rsid w:val="067B096D"/>
    <w:rsid w:val="07237085"/>
    <w:rsid w:val="076D38BD"/>
    <w:rsid w:val="083F4CD5"/>
    <w:rsid w:val="0845254C"/>
    <w:rsid w:val="08E23383"/>
    <w:rsid w:val="092F395F"/>
    <w:rsid w:val="09857875"/>
    <w:rsid w:val="0A502A8E"/>
    <w:rsid w:val="0A9127B6"/>
    <w:rsid w:val="0AEA57BA"/>
    <w:rsid w:val="0B812BC7"/>
    <w:rsid w:val="0C14317C"/>
    <w:rsid w:val="0C167BA8"/>
    <w:rsid w:val="0C3E0833"/>
    <w:rsid w:val="0D076938"/>
    <w:rsid w:val="0D232F82"/>
    <w:rsid w:val="0D343F8E"/>
    <w:rsid w:val="0DEC3941"/>
    <w:rsid w:val="0E214EC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2C1124"/>
    <w:rsid w:val="13BD44C2"/>
    <w:rsid w:val="1438649C"/>
    <w:rsid w:val="149E5B80"/>
    <w:rsid w:val="156D31B7"/>
    <w:rsid w:val="15DE0157"/>
    <w:rsid w:val="16752C64"/>
    <w:rsid w:val="1684086E"/>
    <w:rsid w:val="16BC4EC3"/>
    <w:rsid w:val="17277BB4"/>
    <w:rsid w:val="17A7726A"/>
    <w:rsid w:val="17BA432C"/>
    <w:rsid w:val="1892423C"/>
    <w:rsid w:val="18DF69A7"/>
    <w:rsid w:val="19683F44"/>
    <w:rsid w:val="198527A8"/>
    <w:rsid w:val="19A73118"/>
    <w:rsid w:val="19C51CB1"/>
    <w:rsid w:val="1A556F3D"/>
    <w:rsid w:val="1AB7006E"/>
    <w:rsid w:val="1BD06D0C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0FD17BE"/>
    <w:rsid w:val="210764ED"/>
    <w:rsid w:val="214866A3"/>
    <w:rsid w:val="215743E3"/>
    <w:rsid w:val="221B2A67"/>
    <w:rsid w:val="22AB3536"/>
    <w:rsid w:val="22CF5BC4"/>
    <w:rsid w:val="233848B8"/>
    <w:rsid w:val="24762309"/>
    <w:rsid w:val="24BD4E56"/>
    <w:rsid w:val="250F3DFA"/>
    <w:rsid w:val="253F593E"/>
    <w:rsid w:val="256A1F6B"/>
    <w:rsid w:val="25B20DC9"/>
    <w:rsid w:val="26591245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5D1DC0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C457D"/>
    <w:rsid w:val="3027536C"/>
    <w:rsid w:val="31436777"/>
    <w:rsid w:val="3151423C"/>
    <w:rsid w:val="32211344"/>
    <w:rsid w:val="32371340"/>
    <w:rsid w:val="325C42FC"/>
    <w:rsid w:val="328C4514"/>
    <w:rsid w:val="334A39EA"/>
    <w:rsid w:val="334F5C8E"/>
    <w:rsid w:val="346B3E7E"/>
    <w:rsid w:val="34BA3BA0"/>
    <w:rsid w:val="355A650C"/>
    <w:rsid w:val="35673474"/>
    <w:rsid w:val="357F125A"/>
    <w:rsid w:val="364614B8"/>
    <w:rsid w:val="367220A2"/>
    <w:rsid w:val="36AA0E6F"/>
    <w:rsid w:val="36DD3EED"/>
    <w:rsid w:val="36F41573"/>
    <w:rsid w:val="372D6924"/>
    <w:rsid w:val="37572364"/>
    <w:rsid w:val="37693CEC"/>
    <w:rsid w:val="37BE7944"/>
    <w:rsid w:val="37EB4725"/>
    <w:rsid w:val="388B24D5"/>
    <w:rsid w:val="39456271"/>
    <w:rsid w:val="39517F13"/>
    <w:rsid w:val="39555F8E"/>
    <w:rsid w:val="39B06C46"/>
    <w:rsid w:val="39E37174"/>
    <w:rsid w:val="3A4D1D3F"/>
    <w:rsid w:val="3ACE437A"/>
    <w:rsid w:val="3B324BDD"/>
    <w:rsid w:val="3CA74F18"/>
    <w:rsid w:val="3D097CDC"/>
    <w:rsid w:val="3D4E3B88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348DF"/>
    <w:rsid w:val="417D26DA"/>
    <w:rsid w:val="41E9351B"/>
    <w:rsid w:val="42DB5A94"/>
    <w:rsid w:val="435713F7"/>
    <w:rsid w:val="435C7FD9"/>
    <w:rsid w:val="4395488F"/>
    <w:rsid w:val="446631B3"/>
    <w:rsid w:val="448E38CD"/>
    <w:rsid w:val="452151CC"/>
    <w:rsid w:val="454F4039"/>
    <w:rsid w:val="45580A31"/>
    <w:rsid w:val="465F0092"/>
    <w:rsid w:val="46F712AA"/>
    <w:rsid w:val="47192D51"/>
    <w:rsid w:val="48527ABA"/>
    <w:rsid w:val="48BD308D"/>
    <w:rsid w:val="48F02E22"/>
    <w:rsid w:val="49A63177"/>
    <w:rsid w:val="49F51D6E"/>
    <w:rsid w:val="4A792641"/>
    <w:rsid w:val="4AB02606"/>
    <w:rsid w:val="4ADF0854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A0E12"/>
    <w:rsid w:val="4E5B2E96"/>
    <w:rsid w:val="4F3557D2"/>
    <w:rsid w:val="4F7F76BE"/>
    <w:rsid w:val="4F8F45D1"/>
    <w:rsid w:val="4FAB0917"/>
    <w:rsid w:val="505C4C07"/>
    <w:rsid w:val="50786F82"/>
    <w:rsid w:val="50D2619C"/>
    <w:rsid w:val="51354E3E"/>
    <w:rsid w:val="51473AA6"/>
    <w:rsid w:val="52063DB2"/>
    <w:rsid w:val="52587FC7"/>
    <w:rsid w:val="531D651E"/>
    <w:rsid w:val="5358388B"/>
    <w:rsid w:val="549142F2"/>
    <w:rsid w:val="55722F8A"/>
    <w:rsid w:val="56AF05DF"/>
    <w:rsid w:val="56D96861"/>
    <w:rsid w:val="579E13BD"/>
    <w:rsid w:val="57E309E3"/>
    <w:rsid w:val="57FB4D20"/>
    <w:rsid w:val="58B957FD"/>
    <w:rsid w:val="58DD73B8"/>
    <w:rsid w:val="59122514"/>
    <w:rsid w:val="5A202377"/>
    <w:rsid w:val="5A6B1999"/>
    <w:rsid w:val="5A87632F"/>
    <w:rsid w:val="5A935C61"/>
    <w:rsid w:val="5AA85D11"/>
    <w:rsid w:val="5AF91EBC"/>
    <w:rsid w:val="5B297EDB"/>
    <w:rsid w:val="5B6D0D13"/>
    <w:rsid w:val="5C260699"/>
    <w:rsid w:val="5C9A6C7C"/>
    <w:rsid w:val="5CCC3602"/>
    <w:rsid w:val="5D660A84"/>
    <w:rsid w:val="5D89747D"/>
    <w:rsid w:val="5DF86EEE"/>
    <w:rsid w:val="5E9E48C7"/>
    <w:rsid w:val="5F741A77"/>
    <w:rsid w:val="5F7C5BFC"/>
    <w:rsid w:val="5F8F74AA"/>
    <w:rsid w:val="5FEB4D6E"/>
    <w:rsid w:val="60522285"/>
    <w:rsid w:val="62262253"/>
    <w:rsid w:val="62A25F53"/>
    <w:rsid w:val="62EB1054"/>
    <w:rsid w:val="640877C2"/>
    <w:rsid w:val="642C1715"/>
    <w:rsid w:val="650E1619"/>
    <w:rsid w:val="65665961"/>
    <w:rsid w:val="679A40D7"/>
    <w:rsid w:val="67EC6763"/>
    <w:rsid w:val="67FB167D"/>
    <w:rsid w:val="682C702B"/>
    <w:rsid w:val="687F61AF"/>
    <w:rsid w:val="688C5090"/>
    <w:rsid w:val="688D7AC5"/>
    <w:rsid w:val="690C2200"/>
    <w:rsid w:val="691609ED"/>
    <w:rsid w:val="697262E5"/>
    <w:rsid w:val="6A476648"/>
    <w:rsid w:val="6B0A1A3F"/>
    <w:rsid w:val="6B6F06FE"/>
    <w:rsid w:val="6BCF3372"/>
    <w:rsid w:val="6D0524D7"/>
    <w:rsid w:val="6D3D6D45"/>
    <w:rsid w:val="6D535020"/>
    <w:rsid w:val="6DB17819"/>
    <w:rsid w:val="6E8F06C5"/>
    <w:rsid w:val="6F1E67E8"/>
    <w:rsid w:val="6F3A471F"/>
    <w:rsid w:val="704523EE"/>
    <w:rsid w:val="71990D33"/>
    <w:rsid w:val="72193121"/>
    <w:rsid w:val="722A4A82"/>
    <w:rsid w:val="72435CEB"/>
    <w:rsid w:val="72441F1B"/>
    <w:rsid w:val="72707240"/>
    <w:rsid w:val="72DA7062"/>
    <w:rsid w:val="73F45A70"/>
    <w:rsid w:val="7469346D"/>
    <w:rsid w:val="74A034BF"/>
    <w:rsid w:val="75240008"/>
    <w:rsid w:val="7530600F"/>
    <w:rsid w:val="75EC4B22"/>
    <w:rsid w:val="75EE3BA9"/>
    <w:rsid w:val="76505AEE"/>
    <w:rsid w:val="78463590"/>
    <w:rsid w:val="789F270D"/>
    <w:rsid w:val="78D25BA8"/>
    <w:rsid w:val="78F2470C"/>
    <w:rsid w:val="78F7131E"/>
    <w:rsid w:val="79925605"/>
    <w:rsid w:val="79932F58"/>
    <w:rsid w:val="79A83A7C"/>
    <w:rsid w:val="7A096C98"/>
    <w:rsid w:val="7A7660CB"/>
    <w:rsid w:val="7B7A7ADF"/>
    <w:rsid w:val="7BB03AEC"/>
    <w:rsid w:val="7C435DA4"/>
    <w:rsid w:val="7CFD64DC"/>
    <w:rsid w:val="7D3F3D9D"/>
    <w:rsid w:val="7DD77804"/>
    <w:rsid w:val="7E0C34AE"/>
    <w:rsid w:val="7EE35317"/>
    <w:rsid w:val="7EF974E5"/>
    <w:rsid w:val="7F112A12"/>
    <w:rsid w:val="7FB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11</Pages>
  <Words>4059</Words>
  <Characters>4589</Characters>
  <Lines>1</Lines>
  <Paragraphs>1</Paragraphs>
  <TotalTime>1</TotalTime>
  <ScaleCrop>false</ScaleCrop>
  <LinksUpToDate>false</LinksUpToDate>
  <CharactersWithSpaces>4680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2025-08-20T03:15:37Z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