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一、饮料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19298-2014《食品安全国家标准 包装饮用水》、GB 2760-2014《食品安全国家标准 食品添加剂使用标准》、GB/T 10792-2008《碳酸饮料(汽水)》、卫生部、工业和信息化部、农业部、工商总局、质检总局公告2011年第10号《关于三聚氰胺在食品中的限量值的公告》、GB 7101-2022《食品安全国家标准 饮料》、GB 2760-2024《食品安全国家标准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1、蛋白饮料的检测项目：蛋白质、三聚氰胺、脱氢乙酸及其钠盐(以脱氢乙酸计)、菌落总数、大肠菌群、霉菌、酵母、安赛蜜、甜蜜素(以环己基氨基磺酸计)、阿斯巴甜。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果蔬汁类及其饮料的检测项目：铅(以Pb计)、菌落总数、大肠菌群、霉菌、酵母、苯甲酸及其钠盐(以苯甲酸计)、山梨酸及其钾盐(以山梨酸计)、脱氢乙酸及其钠盐(以脱氢乙酸计)、安赛蜜、甜蜜素(以环己基氨基磺酸计)、纳他霉素、阿斯巴甜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3、茶饮料的检测项目：茶多酚、咖啡因、脱氢乙酸及其钠盐(以脱氢乙酸计)、菌落总数、安赛蜜、甜蜜素(以环己基氨基磺酸计)、阿斯巴甜。</w:t>
      </w:r>
    </w:p>
    <w:p w14:paraId="0459D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饮料的检测项目：苯甲酸及其钠盐(以苯甲酸计)、山梨酸及其钾盐(以山梨酸计)、脱氢乙酸及其钠盐(以脱氢乙酸计)、糖精钠(以糖精计)、安赛蜜、甜蜜素(以环己基氨基磺酸计)、阿斯巴甜、菌落总数、大肠菌群、霉菌、酵母。</w:t>
      </w:r>
    </w:p>
    <w:p w14:paraId="71602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5、碳酸饮料(汽水)的检测项目：苯甲酸及其钠盐(以苯甲酸计)、山梨酸及其钾盐(以山梨酸计)、甜蜜素(以环己基氨基磺酸计)、阿斯巴甜、二氧化碳气容量、菌落总数、霉菌、酵母、安赛蜜。</w:t>
      </w:r>
    </w:p>
    <w:p w14:paraId="15A0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6、饮用纯净水的检测项目：耗氧量(以O₂计)、铅(以Pb计)、总砷(以As计)、镉(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以Cd计)、余氯(游离氯)、亚硝酸盐(以NO₂⁻计)、溴酸盐、三氯甲烷、大肠菌群、铜绿假单胞菌。</w:t>
      </w:r>
    </w:p>
    <w:p w14:paraId="460F6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二、罐头</w:t>
      </w:r>
    </w:p>
    <w:p w14:paraId="759C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488A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食品添加剂使用标准》等标准。</w:t>
      </w:r>
    </w:p>
    <w:p w14:paraId="22DB7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脱氢乙酸及其钠盐(以脱氢乙酸计)、苯甲酸及其钠盐(以苯甲酸计)、山梨酸及其钾盐(以山梨酸计)、糖精钠(以糖精计)、甜蜜素(以环己基氨基磺酸计)、二氧化硫残留量、商业无菌、柠檬黄、日落黄、苋菜红、胭脂红、赤藓红、诱惑红。</w:t>
      </w:r>
    </w:p>
    <w:p w14:paraId="455F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三、薯类和膨化食品</w:t>
      </w:r>
    </w:p>
    <w:p w14:paraId="3C78D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BF8E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17401-2014《食品安全国家标准 膨化食品》、GB 29921-2021《食品安全国家标准 预包装食品中致病菌限量》、GB 2761-2017《食品安全国家标准 食品中真菌毒素限量》、GB 31607-2021《食品安全国家标准 散装即食食品中致病菌限量》、GB 2760-2024《食品安全国家标准 食品添加剂使用标准》等标准及产品明示标准和质量要求。</w:t>
      </w:r>
    </w:p>
    <w:p w14:paraId="62E3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过氧化值(以脂肪计)、黄曲霉毒素B₁、糖精钠(以糖精计)、苯甲酸及其钠盐(以苯甲酸计)、山梨酸及其钾盐(以山梨酸计)、甜蜜素(以环己基氨基磺酸计)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D22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四、乳制品</w:t>
      </w:r>
    </w:p>
    <w:p w14:paraId="6D7CF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7EE8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卫生部、工业和信息化部、农业部、工商总局、质检总局公告2011年第10号《关于三聚氰胺在食品中的限量值的公告》、GB 19644-2024《食品安全国家标准 乳粉和调制乳粉》等标准。</w:t>
      </w:r>
    </w:p>
    <w:p w14:paraId="681CB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1、全脂乳粉、脱脂乳粉、部分脱脂乳粉、调制乳粉的检测项目：蛋白质、脂肪、三聚氰胺、水分、杂质度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642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五、肉制品</w:t>
      </w:r>
    </w:p>
    <w:p w14:paraId="3860A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2F8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2726-2016《食品安全国家标准 熟肉制品》、GB 2760-2024《食品安全国家标准 食品添加剂使用标准》等标准。</w:t>
      </w:r>
    </w:p>
    <w:p w14:paraId="7751B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B678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六、水产制品</w:t>
      </w:r>
    </w:p>
    <w:p w14:paraId="49C87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2E93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24462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1、预制动物性水产干制品的检测项目：苯甲酸及其钠盐(以苯甲酸计)、山梨酸及其钾盐(以山梨酸计)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8150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 w14:paraId="0514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101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31650.1-2022《食品安全国家标准 食品中41种兽药最大残留限量》、GB 31650-2019《食品安全国家标准 食品中兽药最大残留限量》、GB 2763-2021《食品安全国家标准 食品中农药最大残留限量》、GB 2760-2024《食品安全国家标准 食品添加剂使用标准》、GB 2762-2022《食品安全国家标准 食品中污染物限量》等标准。</w:t>
      </w:r>
    </w:p>
    <w:p w14:paraId="6EEA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FCC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1、荔枝的检测项目：多菌灵、氧乐果、毒死蜱、苯醚甲环唑、氯氟氰菊酯和高效氯氟氰菊酯、吡唑醚菌酯、乐果。</w:t>
      </w:r>
    </w:p>
    <w:p w14:paraId="35B20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2、辣椒的检测项目：啶虫脒、毒死蜱、甲胺磷、噻虫胺、噻虫嗪、水胺硫磷、氧乐果。</w:t>
      </w:r>
    </w:p>
    <w:p w14:paraId="0C991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3、其他水产品的检测项目：孔雀石绿、氯霉素、呋喃唑酮代谢物、呋喃西林代谢物、恩诺沙星、氟苯尼考。</w:t>
      </w:r>
    </w:p>
    <w:p w14:paraId="2E109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4、菜豆的检测项目：倍硫磷、吡虫啉、毒死蜱、多菌灵、甲胺磷、灭蝇胺、水胺硫磷、氧乐果。</w:t>
      </w:r>
    </w:p>
    <w:p w14:paraId="2EE98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5、鸡肉的检测项目：呋喃唑酮代谢物、呋喃西林代谢物、氯霉素、氧氟沙星、培氟沙星、恩诺沙星。</w:t>
      </w:r>
    </w:p>
    <w:p w14:paraId="59BD7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6、葱的检测项目：毒死蜱、甲拌磷、甲基异柳磷、噻虫嗪、水胺硫磷、氧乐果。</w:t>
      </w:r>
    </w:p>
    <w:p w14:paraId="2523C0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7、芹菜的检测项目：啶虫脒、毒死蜱、甲拌磷、噻虫胺、噻虫嗪、氧乐果、乙酰甲胺磷。</w:t>
      </w:r>
    </w:p>
    <w:p w14:paraId="50DF8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8、姜的检测项目：吡虫啉、敌敌畏、毒死蜱、二氧化硫残留量、甲拌磷、噻虫胺、噻虫嗪、氧乐果、吡唑醚菌酯、甲胺磷。</w:t>
      </w:r>
    </w:p>
    <w:p w14:paraId="1C565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9、豇豆的检测项目：倍硫磷、啶虫脒、毒死蜱、甲拌磷、噻虫胺、噻虫嗪、水胺硫磷。</w:t>
      </w:r>
    </w:p>
    <w:p w14:paraId="17FC3B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10、甜瓜类的检测项目：克百威、烯酰吗啉、氧乐果、乙酰甲胺磷。</w:t>
      </w:r>
    </w:p>
    <w:p w14:paraId="3C1E7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11、胡萝卜的检测项目：铅(以Pb计)、毒死蜱、氟虫腈、甲拌磷、氯氟氰菊酯和高效氯氟氰菊酯、噻虫胺。</w:t>
      </w:r>
    </w:p>
    <w:p w14:paraId="6F39C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12、大白菜的检测项目：镉(以Cd计)、吡虫啉、毒死蜱、甲拌磷、乐果、氧乐果、乙酰甲胺磷。</w:t>
      </w:r>
    </w:p>
    <w:p w14:paraId="105900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13、梨的检测项目：苯醚甲环唑、噻虫嗪、吡虫啉、毒死蜱、多菌灵、水胺硫磷、敌敌畏、氧乐果。</w:t>
      </w:r>
    </w:p>
    <w:p w14:paraId="10FC6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14、苹果的检测项目：敌敌畏、啶虫脒、毒死蜱、甲拌磷、克百威、氧乐果、三氯杀螨醇。</w:t>
      </w:r>
    </w:p>
    <w:p w14:paraId="4EDC7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15、柑、橘的检测项目：苯醚甲环唑、水胺硫磷、氧乐果、三唑磷、联苯菊酯、氯唑磷、丙溴磷。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16、猪肉的检测项目：呋喃唑酮代谢物、氯霉素、克伦特罗、莱克多巴胺、沙丁胺醇、恩诺沙星、甲氧苄啶、氟苯尼考、地塞米松。</w:t>
      </w:r>
    </w:p>
    <w:p w14:paraId="4D39E36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2610</Words>
  <Characters>2876</Characters>
  <Lines>1</Lines>
  <Paragraphs>1</Paragraphs>
  <TotalTime>7</TotalTime>
  <ScaleCrop>false</ScaleCrop>
  <LinksUpToDate>false</LinksUpToDate>
  <CharactersWithSpaces>2924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2025-08-07T03:40:01Z</cp:lastPrinted>
  <dcterms:modified xsi:type="dcterms:W3CDTF">2025-08-07T03:42:03Z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