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一、食用油、油脂及其制品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1536-2021《菜籽油》、GB 2762-2022《食品安全国家标准 食品中污染物限量》、GB 2716-2018《食品安全国家标准 植物油》、GB 2760-2014《食品安全国家标准 食品添加剂使用标准》、GB 2760-2024《食品安全国家标准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459D7F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1、菜籽油的检测项目：酸价(KOH)、过氧化值、铅(以Pb计)、苯并[a]芘、溶剂残留量、特丁基对苯二酚(TBHQ)、乙基麦芽酚。</w:t>
      </w:r>
    </w:p>
    <w:p w14:paraId="460F6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759CA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488A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食品中污染物限量》等标准。</w:t>
      </w:r>
    </w:p>
    <w:p w14:paraId="22DB7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4FEA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1、大米的检测项目：铅(以Pb计)、镉(以Cd计)、无机砷(以As计)、苯并[a]芘、黄曲霉毒素B₁、赭曲霉毒素A。</w:t>
      </w:r>
    </w:p>
    <w:p w14:paraId="51F71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2、小麦粉的检测项目：镉(以Cd计)、苯并[a]芘、玉米赤霉烯酮、脱氧雪腐镰刀菌烯醇、赭曲霉毒素A、黄曲霉毒素B₁。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3、谷物加工品的检测项目：铅(以Pb计)、镉(以Cd计)、赭曲霉毒素A、黄曲霉毒素B₁。</w:t>
      </w:r>
    </w:p>
    <w:p w14:paraId="455F4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三、饮料</w:t>
      </w:r>
    </w:p>
    <w:p w14:paraId="3C78D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BF8E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7101-2022《食品安全国家标准 饮料》、GB 2762-2022《食品安全国家标准 食品中污染物限量》、GB 2760-2024《食品安全国家标准 食品添加剂使用标准》、GB 19298-2014《食品安全国家标准 包装饮用水》、GB/T 10792-2008《碳酸饮料(汽水)》、卫生部、工业和信息化部、农业部、工商总局、质检总局公告2011年第10号《关于三聚氰胺在食品中的限量值的公告》等标准。</w:t>
      </w:r>
    </w:p>
    <w:p w14:paraId="62E34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8943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1、茶饮料的检测项目：茶多酚、咖啡因、脱氢乙酸及其钠盐(以脱氢乙酸计)、菌落总数、安赛蜜、甜蜜素(以环己基氨基磺酸计)、阿斯巴甜。</w:t>
      </w:r>
    </w:p>
    <w:p w14:paraId="1822EB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果蔬汁类及其饮料的检测项目：铅(以Pb计)、苯甲酸及其钠盐(以苯甲酸计)、山梨酸及其钾盐(以山梨酸计)、脱氢乙酸及其钠盐(以脱氢乙酸计)、纳他霉素、安赛蜜、甜蜜素(以环己基氨基磺酸计)、阿斯巴甜、菌落总数、大肠菌群、霉菌、酵母、柠檬黄、日落黄、喹啉黄。</w:t>
      </w:r>
    </w:p>
    <w:p w14:paraId="452F2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3、蛋白饮料的检测项目：蛋白质、三聚氰胺、脱氢乙酸及其钠盐(以脱氢乙酸计)、菌落总数、大肠菌群、霉菌、酵母、安赛蜜、甜蜜素(以环己基氨基磺酸计)、阿斯巴甜。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4、碳酸饮料(汽水)的检测项目：苯甲酸及其钠盐(以苯甲酸计)、山梨酸及其钾盐(以山梨酸计)、甜蜜素(以环己基氨基磺酸计)、阿斯巴甜、二氧化碳气容量、菌落总数、霉菌、酵母、安赛蜜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F5051B1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5、饮用纯净水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的检测项目：耗氧量(以O₂计)、铅(以Pb计)、总砷(以As计)、镉(以Cd计)、亚硝酸盐(以NO₂⁻计)、余氯(游离氯)、溴酸盐、三氯甲烷、大肠菌群、铜绿假单胞菌。</w:t>
      </w:r>
    </w:p>
    <w:p w14:paraId="0BD22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四、肉制品</w:t>
      </w:r>
    </w:p>
    <w:p w14:paraId="6D7CF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7EE8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2726-2016《食品安全国家标准 熟肉制品》、GB 2760-2024《食品安全国家标准 食品添加剂使用标准》等标准。</w:t>
      </w:r>
    </w:p>
    <w:p w14:paraId="681CB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熏煮香肠火腿制品的检测项目：亚硝酸盐(以亚硝酸钠计)、苯甲酸及其钠盐(以苯甲酸计)、山梨酸及其钾盐(以山梨酸计)、脱氢乙酸及其钠盐(以脱氢乙酸计)、纳他霉素、胭脂红、诱惑红、氯霉素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E6425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五、薯类和膨化食品</w:t>
      </w:r>
    </w:p>
    <w:p w14:paraId="3860A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2F8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2761-2017《食品安全国家标准 食品中真菌毒素限量》、GB 17401-2014《食品安全国家标准 膨化食品》、GB 2760-2024《食品安全国家标准 食品添加剂使用标准》等标准及产品明示标准和质量要求。</w:t>
      </w:r>
    </w:p>
    <w:p w14:paraId="7751B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过氧化值(以脂肪计)、黄曲霉毒素B₁、糖精钠(以糖精计)、苯甲酸及其钠盐(以苯甲酸计)、山梨酸及其钾盐(以山梨酸计)、甜蜜素(以环己基氨基磺酸计)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B678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六、罐头</w:t>
      </w:r>
    </w:p>
    <w:p w14:paraId="49C87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2E93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食品添加剂使用标准》等标准。</w:t>
      </w:r>
    </w:p>
    <w:p w14:paraId="24462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柠檬黄、日落黄、脱氢乙酸及其钠盐(以脱氢乙酸计)、苯甲酸及其钠盐(以苯甲酸计)、山梨酸及其钾盐(以山梨酸计)、糖精钠(以糖精计)、甜蜜素(以环己基氨基磺酸计)、二氧化硫残留量、商业无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81503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七、水产制品</w:t>
      </w:r>
    </w:p>
    <w:p w14:paraId="0514F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F101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6EEA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1、预制动物性水产干制品的检测项目：苯甲酸及其钠盐(以苯甲酸计)、山梨酸及其钾盐(以山梨酸计)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CE52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八、水果制品</w:t>
      </w:r>
    </w:p>
    <w:p w14:paraId="7747E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AFF5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14884-2016《食品安全国家标准 蜜饯》、GB 2760-2024《食品安全国家标准 食品添加剂使用标准》等标准。</w:t>
      </w:r>
    </w:p>
    <w:p w14:paraId="1B48C1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8BE6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九、调味品</w:t>
      </w:r>
    </w:p>
    <w:p w14:paraId="1CCF5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8CAED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3A700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1、其他香辛料调味品的检测项目：铅(以Pb计)、脱氢乙酸及其钠盐(以脱氢乙酸计)、二氧化硫残留量、甜蜜素(以环己基氨基磺酸计)、柠檬黄、日落黄、苋菜红、胭脂红、亮蓝。</w:t>
      </w:r>
    </w:p>
    <w:p w14:paraId="48EC0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 w14:paraId="0217EE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7DDA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31650-2019《食品安全国家标准 食品中兽药最大残留限量》、GB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食品添加剂使用标准》等标准。</w:t>
      </w:r>
    </w:p>
    <w:p w14:paraId="7169F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A55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7EC72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2、芹菜的检测项目：啶虫脒、毒死蜱、甲拌磷、噻虫胺、噻虫嗪、氧乐果、乙酰甲胺磷。</w:t>
      </w:r>
    </w:p>
    <w:p w14:paraId="4CA43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3、葱的检测项目：毒死蜱、甲拌磷、甲基异柳磷、噻虫嗪、水胺硫磷、氧乐果。</w:t>
      </w:r>
    </w:p>
    <w:p w14:paraId="1FB03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4、淡水鱼的检测项目：孔雀石绿、氯霉素、呋喃唑酮代谢物、呋喃西林代谢物、呋喃妥因代谢物、恩诺沙星。</w:t>
      </w:r>
    </w:p>
    <w:p w14:paraId="178765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5、山药的检测项目：铅(以Pb计)、毒死蜱、氯氟氰菊酯和高效氯氟氰菊酯、咪鲜胺和咪鲜胺锰盐、涕灭威。</w:t>
      </w:r>
    </w:p>
    <w:p w14:paraId="077477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6、猪肉的检测项目：呋喃唑酮代谢物、氯霉素、克伦特罗、莱克多巴胺、沙丁胺醇、恩诺沙星、甲氧苄啶、氟苯尼考、地塞米松。</w:t>
      </w:r>
    </w:p>
    <w:p w14:paraId="07FBB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7、豆类的检测项目：铬(以Cr计)、赭曲霉毒素A。</w:t>
      </w:r>
    </w:p>
    <w:p w14:paraId="6E3A02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8、胡萝卜的检测项目：铅(以Pb计)、毒死蜱、氟虫腈、甲拌磷、氯氟氰菊酯和高效氯氟氰菊酯、噻虫胺。</w:t>
      </w:r>
    </w:p>
    <w:p w14:paraId="7B11B1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9、姜的检测项目：吡虫啉、敌敌畏、毒死蜱、二氧化硫残留量、甲拌磷、噻虫胺、噻虫嗪、氧乐果、吡唑醚菌酯、甲胺磷。</w:t>
      </w:r>
    </w:p>
    <w:p w14:paraId="54C2FD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10、生干籽类的检测项目：镉(以Cd计)、噻虫嗪、黄曲霉毒素B₁、酸价(以脂肪计)(KOH)、过氧化值(以脂肪计)、铅(以Pb计)。</w:t>
      </w:r>
    </w:p>
    <w:p w14:paraId="16DD7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11、油麦菜的检测项目：吡虫啉、啶虫脒、毒死蜱、甲拌磷、灭多威、噻虫嗪、三氯杀螨醇、氧乐果。</w:t>
      </w:r>
    </w:p>
    <w:p w14:paraId="7B30FB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12、油桃的检测项目：甲胺磷、克百威、氧乐果、敌敌畏、苯醚甲环唑、噻虫胺。</w:t>
      </w:r>
    </w:p>
    <w:p w14:paraId="334CE377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2D1D90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92F395F"/>
    <w:rsid w:val="09857875"/>
    <w:rsid w:val="0A0605FC"/>
    <w:rsid w:val="0A502A8E"/>
    <w:rsid w:val="0A9127B6"/>
    <w:rsid w:val="0AEA57BA"/>
    <w:rsid w:val="0B812BC7"/>
    <w:rsid w:val="0C167BA8"/>
    <w:rsid w:val="0C7D0618"/>
    <w:rsid w:val="0D076938"/>
    <w:rsid w:val="0D232F82"/>
    <w:rsid w:val="0D343F8E"/>
    <w:rsid w:val="0D763B07"/>
    <w:rsid w:val="0DEC3941"/>
    <w:rsid w:val="0E4137B5"/>
    <w:rsid w:val="0E522769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28B71FD"/>
    <w:rsid w:val="12FE7995"/>
    <w:rsid w:val="13210400"/>
    <w:rsid w:val="13BD44C2"/>
    <w:rsid w:val="149E5B80"/>
    <w:rsid w:val="153876C0"/>
    <w:rsid w:val="15DE0157"/>
    <w:rsid w:val="1684086E"/>
    <w:rsid w:val="17277BB4"/>
    <w:rsid w:val="17430721"/>
    <w:rsid w:val="17BA432C"/>
    <w:rsid w:val="19683F44"/>
    <w:rsid w:val="19A73118"/>
    <w:rsid w:val="19C51CB1"/>
    <w:rsid w:val="1A556F3D"/>
    <w:rsid w:val="1A7E3A7B"/>
    <w:rsid w:val="1AB7006E"/>
    <w:rsid w:val="1BB45CF4"/>
    <w:rsid w:val="1D7D4988"/>
    <w:rsid w:val="1DBD08FE"/>
    <w:rsid w:val="1DDE1BC5"/>
    <w:rsid w:val="1DE41214"/>
    <w:rsid w:val="1E0070AA"/>
    <w:rsid w:val="1EA52A5F"/>
    <w:rsid w:val="1F2E043B"/>
    <w:rsid w:val="1F2E4CB7"/>
    <w:rsid w:val="1F562061"/>
    <w:rsid w:val="1FDE5400"/>
    <w:rsid w:val="204C2895"/>
    <w:rsid w:val="20B31279"/>
    <w:rsid w:val="210764ED"/>
    <w:rsid w:val="215743E3"/>
    <w:rsid w:val="22AB3536"/>
    <w:rsid w:val="22CF5BC4"/>
    <w:rsid w:val="233848B8"/>
    <w:rsid w:val="23932947"/>
    <w:rsid w:val="24397269"/>
    <w:rsid w:val="24762309"/>
    <w:rsid w:val="24A361D8"/>
    <w:rsid w:val="24BD4E56"/>
    <w:rsid w:val="250E49F2"/>
    <w:rsid w:val="253F593E"/>
    <w:rsid w:val="2666132F"/>
    <w:rsid w:val="26867BBC"/>
    <w:rsid w:val="26BB4DB5"/>
    <w:rsid w:val="26D33207"/>
    <w:rsid w:val="26DD6EDC"/>
    <w:rsid w:val="26EA512A"/>
    <w:rsid w:val="278E30D0"/>
    <w:rsid w:val="2830438A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A741E6"/>
    <w:rsid w:val="2BF40179"/>
    <w:rsid w:val="2D2A0619"/>
    <w:rsid w:val="2DCA3B5A"/>
    <w:rsid w:val="2E365CEC"/>
    <w:rsid w:val="2E535131"/>
    <w:rsid w:val="2EBA3790"/>
    <w:rsid w:val="2F7F0AD6"/>
    <w:rsid w:val="2FDD4518"/>
    <w:rsid w:val="301C457D"/>
    <w:rsid w:val="3027536C"/>
    <w:rsid w:val="305106B6"/>
    <w:rsid w:val="31436777"/>
    <w:rsid w:val="3151423C"/>
    <w:rsid w:val="32371340"/>
    <w:rsid w:val="32693339"/>
    <w:rsid w:val="334A39EA"/>
    <w:rsid w:val="346B3E7E"/>
    <w:rsid w:val="34BA3BA0"/>
    <w:rsid w:val="355A650C"/>
    <w:rsid w:val="35673474"/>
    <w:rsid w:val="357F125A"/>
    <w:rsid w:val="35855987"/>
    <w:rsid w:val="364614B8"/>
    <w:rsid w:val="367220A2"/>
    <w:rsid w:val="36AA0E6F"/>
    <w:rsid w:val="36F41573"/>
    <w:rsid w:val="372D6924"/>
    <w:rsid w:val="37572364"/>
    <w:rsid w:val="37693CEC"/>
    <w:rsid w:val="378974B0"/>
    <w:rsid w:val="37BE7944"/>
    <w:rsid w:val="37EB4725"/>
    <w:rsid w:val="389846CF"/>
    <w:rsid w:val="39456271"/>
    <w:rsid w:val="39517F13"/>
    <w:rsid w:val="39B06C46"/>
    <w:rsid w:val="3ACE437A"/>
    <w:rsid w:val="3B324BDD"/>
    <w:rsid w:val="3CE358B4"/>
    <w:rsid w:val="3D4E3B88"/>
    <w:rsid w:val="3E8C7082"/>
    <w:rsid w:val="3EA71E71"/>
    <w:rsid w:val="3EAD435E"/>
    <w:rsid w:val="3EC45317"/>
    <w:rsid w:val="3F2741B9"/>
    <w:rsid w:val="3F2A1578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5F3021D"/>
    <w:rsid w:val="46380EA2"/>
    <w:rsid w:val="46F712AA"/>
    <w:rsid w:val="47192D51"/>
    <w:rsid w:val="48527ABA"/>
    <w:rsid w:val="48F02E22"/>
    <w:rsid w:val="49CF3448"/>
    <w:rsid w:val="49F51D6E"/>
    <w:rsid w:val="4A67792E"/>
    <w:rsid w:val="4A757101"/>
    <w:rsid w:val="4AB02606"/>
    <w:rsid w:val="4ADF0854"/>
    <w:rsid w:val="4AF2226F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A52AA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6F626A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B073BD"/>
    <w:rsid w:val="5DF86EEE"/>
    <w:rsid w:val="5E2E21CB"/>
    <w:rsid w:val="5E9E48C7"/>
    <w:rsid w:val="5F6A16A0"/>
    <w:rsid w:val="5F6F47EF"/>
    <w:rsid w:val="5F741A77"/>
    <w:rsid w:val="5F7C5BFC"/>
    <w:rsid w:val="5FD92ABE"/>
    <w:rsid w:val="5FEB4D6E"/>
    <w:rsid w:val="600D1BEF"/>
    <w:rsid w:val="60522285"/>
    <w:rsid w:val="61E26C43"/>
    <w:rsid w:val="62262253"/>
    <w:rsid w:val="62A25F53"/>
    <w:rsid w:val="63535FB7"/>
    <w:rsid w:val="640877C2"/>
    <w:rsid w:val="642C1715"/>
    <w:rsid w:val="650E1619"/>
    <w:rsid w:val="653D00DB"/>
    <w:rsid w:val="670E0E72"/>
    <w:rsid w:val="677130A1"/>
    <w:rsid w:val="67EC6763"/>
    <w:rsid w:val="67FB167D"/>
    <w:rsid w:val="682C702B"/>
    <w:rsid w:val="687F61AF"/>
    <w:rsid w:val="688C5090"/>
    <w:rsid w:val="690C2200"/>
    <w:rsid w:val="691609ED"/>
    <w:rsid w:val="697262E5"/>
    <w:rsid w:val="697C0F04"/>
    <w:rsid w:val="69AB22DA"/>
    <w:rsid w:val="6A476648"/>
    <w:rsid w:val="6B0A1A3F"/>
    <w:rsid w:val="6B6F06FE"/>
    <w:rsid w:val="6BCF3372"/>
    <w:rsid w:val="6C224F66"/>
    <w:rsid w:val="6CED60FD"/>
    <w:rsid w:val="6D3D6D45"/>
    <w:rsid w:val="6D535020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240008"/>
    <w:rsid w:val="7530600F"/>
    <w:rsid w:val="75AD311D"/>
    <w:rsid w:val="75EC4B22"/>
    <w:rsid w:val="76505AEE"/>
    <w:rsid w:val="789F270D"/>
    <w:rsid w:val="78D25BA8"/>
    <w:rsid w:val="78F7131E"/>
    <w:rsid w:val="79925605"/>
    <w:rsid w:val="79932F58"/>
    <w:rsid w:val="79A83A7C"/>
    <w:rsid w:val="7A096C98"/>
    <w:rsid w:val="7A6F1EB9"/>
    <w:rsid w:val="7A7660CB"/>
    <w:rsid w:val="7B7A7ADF"/>
    <w:rsid w:val="7BD52290"/>
    <w:rsid w:val="7C435DA4"/>
    <w:rsid w:val="7CFD64DC"/>
    <w:rsid w:val="7E0C34AE"/>
    <w:rsid w:val="7EAE37F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2874</Words>
  <Characters>3242</Characters>
  <Lines>1</Lines>
  <Paragraphs>1</Paragraphs>
  <TotalTime>6</TotalTime>
  <ScaleCrop>false</ScaleCrop>
  <LinksUpToDate>false</LinksUpToDate>
  <CharactersWithSpaces>3307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2025-08-07T03:27:17Z</cp:lastPrinted>
  <dcterms:modified xsi:type="dcterms:W3CDTF">2025-08-07T03:29:28Z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