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02F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 w14:paraId="05A36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 w14:paraId="3144AE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一、粮食加工品</w:t>
      </w:r>
    </w:p>
    <w:p w14:paraId="06193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392771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2762-2022《食品安全国家标准 食品中污染物限量》、GB 2760-2024《食品安全国家标准 食品添加剂使用标准》等标准。</w:t>
      </w:r>
    </w:p>
    <w:p w14:paraId="0F2658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E4CFA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1、小麦粉的检测项目：镉(以Cd计)、苯并[a]芘、玉米赤霉烯酮、脱氧雪腐镰刀菌烯醇、赭曲霉毒素A、黄曲霉毒素B₁。</w:t>
      </w:r>
    </w:p>
    <w:p w14:paraId="2FD304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2、大米的检测项目：铅(以Pb计)、镉(以Cd计)、无机砷(以As计)、苯并[a]芘、黄曲霉毒素B₁、赭曲霉毒素A。</w:t>
      </w:r>
    </w:p>
    <w:p w14:paraId="35C628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3、发酵面制品的检测项目：苯甲酸及其钠盐(以苯甲酸计)、山梨酸及其钾盐(以山梨酸计)、脱氢乙酸及其钠盐(以脱氢乙酸计)、糖精钠(以糖精计)、甜蜜素(以环己基氨基磺酸计)、安赛蜜。</w:t>
      </w:r>
    </w:p>
    <w:p w14:paraId="0459D7FA">
      <w:pPr>
        <w:pStyle w:val="2"/>
        <w:ind w:left="0" w:leftChars="0"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4、谷物加工品的检测项目：铅(以Pb计)、镉(以Cd计)、赭曲霉毒素A、黄曲霉毒素B₁。</w:t>
      </w:r>
    </w:p>
    <w:p w14:paraId="460F6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二、调味品</w:t>
      </w:r>
    </w:p>
    <w:p w14:paraId="759CA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488A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食品整治办〔2008〕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3号《食品中可能违法添加的非食用物质和易滥用的食品添加剂品种名单(第一批)》、整顿办函〔2011〕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2760-2024《食品安全国家标准 食品添加剂使用标准》、GB 2760-2014《食品安全国家标准 食品添加剂使用标准》等标准。</w:t>
      </w:r>
    </w:p>
    <w:p w14:paraId="22DB7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4FEAC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1、其他香辛料调味品的检测项目：铅(以Pb计)、脱氢乙酸及其钠盐(以脱氢乙酸计)、二氧化硫残留量、甜蜜素(以环己基氨基磺酸计)、柠檬黄、日落黄、苋菜红、胭脂红、亮蓝。</w:t>
      </w:r>
    </w:p>
    <w:p w14:paraId="5263D3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2、辣椒、花椒、辣椒粉、花椒粉的检测项目：铅(以Pb计)、罗丹明B、苏丹红Ⅰ、苏丹红Ⅱ、苏丹红Ⅲ、苏丹红Ⅳ、脱氢乙酸及其钠盐(以脱氢乙酸计)、二氧化硫残留量。</w:t>
      </w:r>
    </w:p>
    <w:p w14:paraId="455F45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三、餐饮食品</w:t>
      </w:r>
    </w:p>
    <w:p w14:paraId="3C78D3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BF8E2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食品添加剂使用标准》等标准。</w:t>
      </w:r>
    </w:p>
    <w:p w14:paraId="62E34A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A6F20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1、馒头花卷(自制)的检测项目：苯甲酸及其钠盐(以苯甲酸计)、山梨酸及其钾盐(以山梨酸计)、糖精钠(以糖精计)、脱氢乙酸及其钠盐(以脱氢乙酸计)、甜蜜素(以环己基氨基磺酸计)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0BD221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四、罐头</w:t>
      </w:r>
    </w:p>
    <w:p w14:paraId="6D7CF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57EE8B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7098-2015《食品安全国家标准 罐头食品》、GB 2760-2024《食品安全国家标准 食品添加剂使用标准》等标准。</w:t>
      </w:r>
    </w:p>
    <w:p w14:paraId="681CBD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E15D996"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类罐头的检测项目：柠檬黄、日落黄、脱氢乙酸及其钠盐(以脱氢乙酸计)、苯甲酸及其钠盐(以苯甲酸计)、山梨酸及其钾盐(以山梨酸计)、糖精钠(以糖精计)、甜蜜素(以环己基氨基磺酸计)、二氧化硫残留量、商业无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2E6425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五、肉制品</w:t>
      </w:r>
    </w:p>
    <w:p w14:paraId="3860A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62F86B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整顿办函〔2011〕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1号《食品中可能违法添加的非食用物质和易滥用的食品添加剂品种名单(第五批)》、GB 2762-2022《食品安全国家标准 食品中污染物限量》、GB 2760-2024《食品安全国家标准 食品添加剂使用标准》等标准。</w:t>
      </w:r>
    </w:p>
    <w:p w14:paraId="7751B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442402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酱卤肉制品的检测项目：N-二甲基亚硝胺、亚硝酸盐(以亚硝酸钠计)、苯甲酸及其钠盐(以苯甲酸计)、山梨酸及其钾盐(以山梨酸计)、脱氢乙酸及其钠盐(以脱氢乙酸计)、纳他霉素、糖精钠(以糖精计)、柠檬黄、日落黄、胭脂红、诱惑红、氯霉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B678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六、食糖</w:t>
      </w:r>
    </w:p>
    <w:p w14:paraId="49C87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2E931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2760-2024《食品安全国家标准 食品添加剂使用标准》、GB 13104-2014《食品安全国家标准 食糖》等标准。</w:t>
      </w:r>
    </w:p>
    <w:p w14:paraId="244620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64921F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1、白砂糖的检测项目：二氧化硫残留量、螨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481503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七、食用油、油脂及其制品</w:t>
      </w:r>
    </w:p>
    <w:p w14:paraId="0514F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4F1018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2716-2018《食品安全国家标准 植物油》、GB 2760-2014《食品安全国家标准 食品添加剂使用标准》等标准。</w:t>
      </w:r>
    </w:p>
    <w:p w14:paraId="6EEA08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E109F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1、菜籽油的检测项目：溶剂残留量、特丁基对苯二酚(TBHQ)、乙基麦芽酚、酸价(KOH)、过氧化值、苯并[a]芘、铅(以Pb计)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6CE52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八、薯类和膨化食品</w:t>
      </w:r>
    </w:p>
    <w:p w14:paraId="7747ED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2AFF5C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29921-2021《食品安全国家标准 预包装食品中致病菌限量》、GB 17401-2014《食品安全国家标准 膨化食品》、GB 2760-2024《食品安全国家标准 食品添加剂使用标准》等标准。</w:t>
      </w:r>
    </w:p>
    <w:p w14:paraId="1B48C1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2F79714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含油型膨化食品和非含油型膨化食品的检测项目：水分、酸价(以脂肪计)(KOH)、过氧化值(以脂肪计)、糖精钠(以糖精计)、苯甲酸及其钠盐(以苯甲酸计)、山梨酸及其钾盐(以山梨酸计)、甜蜜素(以环己基氨基磺酸计)、菌落总数、大肠菌群、沙门氏菌、金黄色葡萄球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。</w:t>
      </w:r>
    </w:p>
    <w:p w14:paraId="58BE6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九、水果制品</w:t>
      </w:r>
    </w:p>
    <w:p w14:paraId="1CCF5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8CAED6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2762-2022《食品安全国家标准 食品中污染物限量》、GB 2760-2024《食品安全国家标准 食品添加剂使用标准》等标准。</w:t>
      </w:r>
    </w:p>
    <w:p w14:paraId="3A7005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30119A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1、水果干制品(含干枸杞)的检测项目：铅(以Pb计)、山梨酸及其钾盐(以山梨酸计)、糖精钠(以糖精计)、二氧化硫残留量、苋菜红、胭脂红、诱惑红。</w:t>
      </w:r>
    </w:p>
    <w:p w14:paraId="438738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十、食用农产品</w:t>
      </w:r>
    </w:p>
    <w:p w14:paraId="1A9A3B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(一)抽检依据</w:t>
      </w:r>
    </w:p>
    <w:p w14:paraId="7179BE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GB 2761-2017《食品安全国家标准 食品中真菌毒素限量》、GB 2763-2021《食品安全国家标准 食品中农药最大残留限量》、GB 2762-2022《食品安全国家标准 食品中污染物限量》、GB 19300-2014《食品安全国家标准 坚果与籽类食品》、GB 2760-2024《食品安全国家标准 食品添加剂使用标准》、农业农村部公告 第250号《食品动物中禁止使用的药品及其他化合物清单》、GB 31650-2019《食品安全国家标准 食品中兽药最大残留限量》等标准。</w:t>
      </w:r>
    </w:p>
    <w:p w14:paraId="794268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（二）抽检项目</w:t>
      </w:r>
    </w:p>
    <w:p w14:paraId="75B31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1、豆类的检测项目：铬(以Cr计)、赭曲霉毒素A。</w:t>
      </w:r>
    </w:p>
    <w:p w14:paraId="01852E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2、生干籽类的检测项目：镉(以Cd计)、噻虫嗪、黄曲霉毒素B₁、酸价(以脂肪计)(KOH)、过氧化值(以脂肪计)、铅(以Pb计)。</w:t>
      </w:r>
    </w:p>
    <w:p w14:paraId="37F85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3、菠菜的检测项目：铅(以Pb计)、镉(以Cd计)、铬(以Cr计)、毒死蜱、腐霉利、甲拌磷、乐果、水胺硫磷。</w:t>
      </w:r>
    </w:p>
    <w:p w14:paraId="3B8DF0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4、山药的检测项目：铅(以Pb计)、毒死蜱、氯氟氰菊酯和高效氯氟氰菊酯、咪鲜胺和咪鲜胺锰盐、涕灭威。</w:t>
      </w:r>
    </w:p>
    <w:p w14:paraId="3D779C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5、胡萝卜的检测项目：铅(以Pb计)、毒死蜱、氟虫腈、甲拌磷、氯氟氰菊酯和高效氯氟氰菊酯、噻虫胺。</w:t>
      </w:r>
    </w:p>
    <w:p w14:paraId="459977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6、菜豆的检测项目：倍硫磷、吡虫啉、毒死蜱、多菌灵、甲胺磷、灭蝇胺、水胺硫磷、氧乐果。</w:t>
      </w:r>
    </w:p>
    <w:p w14:paraId="60B5B5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7、姜的检测项目：吡虫啉、敌敌畏、毒死蜱、二氧化硫残留量、甲拌磷、噻虫胺、噻虫嗪、氧乐果、吡唑醚菌酯、甲胺磷。</w:t>
      </w:r>
    </w:p>
    <w:p w14:paraId="43F13A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8、荔枝的检测项目：多菌灵、氧乐果、毒死蜱、苯醚甲环唑、氯氟氰菊酯和高效氯氟氰菊酯、吡唑醚菌酯、乐果。</w:t>
      </w:r>
    </w:p>
    <w:p w14:paraId="2F67ED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9、芒果的检测项目：吡唑醚菌酯、吡虫啉、氧乐果、苯醚甲环唑、戊唑醇、噻虫胺、噻虫嗪、乙酰甲胺磷。</w:t>
      </w:r>
    </w:p>
    <w:p w14:paraId="6362B2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10、普通白菜的检测项目：敌敌畏、吡虫啉、啶虫脒、毒死蜱、甲拌磷、水胺硫磷、氧乐果。</w:t>
      </w:r>
    </w:p>
    <w:p w14:paraId="21BDD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11、芹菜的检测项目：啶虫脒、毒死蜱、甲拌磷、噻虫胺、噻虫嗪、氧乐果、乙酰甲胺磷。</w:t>
      </w:r>
    </w:p>
    <w:p w14:paraId="72A74E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12、油麦菜的检测项目：吡虫啉、啶虫脒、毒死蜱、甲拌磷、灭多威、噻虫嗪、三氯杀螨醇、氧乐果。</w:t>
      </w:r>
    </w:p>
    <w:p w14:paraId="7151B5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13、猪肉的检测项目：呋喃唑酮代谢物、氯霉素、克伦特罗、莱克多巴胺、沙丁胺醇、恩诺沙星、甲氧苄啶、氟苯尼考、地塞米松。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E2MGVlNTQ2YTg0NjYxY2ZlZDU2MmRjN2MzNzhiMGIifQ=="/>
  </w:docVars>
  <w:rsids>
    <w:rsidRoot w:val="687F61AF"/>
    <w:rsid w:val="00011D21"/>
    <w:rsid w:val="00235EF3"/>
    <w:rsid w:val="004323E3"/>
    <w:rsid w:val="00591EAB"/>
    <w:rsid w:val="00BB2BF8"/>
    <w:rsid w:val="01D111FC"/>
    <w:rsid w:val="01FB0E33"/>
    <w:rsid w:val="0234287B"/>
    <w:rsid w:val="03633784"/>
    <w:rsid w:val="03962B04"/>
    <w:rsid w:val="03E45054"/>
    <w:rsid w:val="04407652"/>
    <w:rsid w:val="04D77FFE"/>
    <w:rsid w:val="053C6B0E"/>
    <w:rsid w:val="0584422D"/>
    <w:rsid w:val="060D24AA"/>
    <w:rsid w:val="063E0A32"/>
    <w:rsid w:val="064003FC"/>
    <w:rsid w:val="067B096D"/>
    <w:rsid w:val="067D2A36"/>
    <w:rsid w:val="092F395F"/>
    <w:rsid w:val="09857875"/>
    <w:rsid w:val="0A2931FF"/>
    <w:rsid w:val="0A502A8E"/>
    <w:rsid w:val="0A9127B6"/>
    <w:rsid w:val="0AEA57BA"/>
    <w:rsid w:val="0B7C40A9"/>
    <w:rsid w:val="0B812BC7"/>
    <w:rsid w:val="0C0658A5"/>
    <w:rsid w:val="0C167BA8"/>
    <w:rsid w:val="0D076938"/>
    <w:rsid w:val="0D232F82"/>
    <w:rsid w:val="0D343F8E"/>
    <w:rsid w:val="0DEC3941"/>
    <w:rsid w:val="0DEE2D3E"/>
    <w:rsid w:val="0E4137B5"/>
    <w:rsid w:val="0E7908B2"/>
    <w:rsid w:val="0EC50D62"/>
    <w:rsid w:val="0ED7019D"/>
    <w:rsid w:val="0FE37425"/>
    <w:rsid w:val="10B6002F"/>
    <w:rsid w:val="10BC2ED4"/>
    <w:rsid w:val="10F54098"/>
    <w:rsid w:val="111A0E9B"/>
    <w:rsid w:val="115958E8"/>
    <w:rsid w:val="117731FC"/>
    <w:rsid w:val="11F43525"/>
    <w:rsid w:val="13210400"/>
    <w:rsid w:val="13BD44C2"/>
    <w:rsid w:val="149E5B80"/>
    <w:rsid w:val="14B12C28"/>
    <w:rsid w:val="14B44CE1"/>
    <w:rsid w:val="15DE0157"/>
    <w:rsid w:val="1684086E"/>
    <w:rsid w:val="17277BB4"/>
    <w:rsid w:val="17BA432C"/>
    <w:rsid w:val="18CE20EA"/>
    <w:rsid w:val="18D269DB"/>
    <w:rsid w:val="19683F44"/>
    <w:rsid w:val="19A73118"/>
    <w:rsid w:val="19C51CB1"/>
    <w:rsid w:val="19E3396F"/>
    <w:rsid w:val="1A0A0E60"/>
    <w:rsid w:val="1A556F3D"/>
    <w:rsid w:val="1AB7006E"/>
    <w:rsid w:val="1D7D4988"/>
    <w:rsid w:val="1DBD08FE"/>
    <w:rsid w:val="1DDE1BC5"/>
    <w:rsid w:val="1DE41214"/>
    <w:rsid w:val="1E0070AA"/>
    <w:rsid w:val="1EA52A5F"/>
    <w:rsid w:val="1F2E043B"/>
    <w:rsid w:val="1F562061"/>
    <w:rsid w:val="203A6BC1"/>
    <w:rsid w:val="204C2895"/>
    <w:rsid w:val="20B31279"/>
    <w:rsid w:val="210764ED"/>
    <w:rsid w:val="215743E3"/>
    <w:rsid w:val="21694BF3"/>
    <w:rsid w:val="22AB3536"/>
    <w:rsid w:val="22B440FE"/>
    <w:rsid w:val="22CF5BC4"/>
    <w:rsid w:val="233848B8"/>
    <w:rsid w:val="24762309"/>
    <w:rsid w:val="24BD4E56"/>
    <w:rsid w:val="253F593E"/>
    <w:rsid w:val="25C82446"/>
    <w:rsid w:val="2666132F"/>
    <w:rsid w:val="26867BBC"/>
    <w:rsid w:val="26BB4DB5"/>
    <w:rsid w:val="26D33207"/>
    <w:rsid w:val="26DD6EDC"/>
    <w:rsid w:val="26EA512A"/>
    <w:rsid w:val="278E30D0"/>
    <w:rsid w:val="284062C7"/>
    <w:rsid w:val="29183254"/>
    <w:rsid w:val="292B6D37"/>
    <w:rsid w:val="295D1DC0"/>
    <w:rsid w:val="2A477C27"/>
    <w:rsid w:val="2AC0208B"/>
    <w:rsid w:val="2AC2146B"/>
    <w:rsid w:val="2AE15911"/>
    <w:rsid w:val="2AE86B15"/>
    <w:rsid w:val="2B067D9D"/>
    <w:rsid w:val="2BF40179"/>
    <w:rsid w:val="2C4A7F23"/>
    <w:rsid w:val="2C6426F1"/>
    <w:rsid w:val="2D2A0619"/>
    <w:rsid w:val="2E365CEC"/>
    <w:rsid w:val="2E535131"/>
    <w:rsid w:val="2EBA3790"/>
    <w:rsid w:val="2FB94EF1"/>
    <w:rsid w:val="301C457D"/>
    <w:rsid w:val="3027536C"/>
    <w:rsid w:val="31436777"/>
    <w:rsid w:val="3151423C"/>
    <w:rsid w:val="32371340"/>
    <w:rsid w:val="334A39EA"/>
    <w:rsid w:val="33690B83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572364"/>
    <w:rsid w:val="37693CEC"/>
    <w:rsid w:val="37BE7944"/>
    <w:rsid w:val="37EB4725"/>
    <w:rsid w:val="380102BF"/>
    <w:rsid w:val="39456271"/>
    <w:rsid w:val="39517F13"/>
    <w:rsid w:val="39B06C46"/>
    <w:rsid w:val="3A8A3C6B"/>
    <w:rsid w:val="3ACE437A"/>
    <w:rsid w:val="3B324BDD"/>
    <w:rsid w:val="3C747014"/>
    <w:rsid w:val="3D4E3B88"/>
    <w:rsid w:val="3E3B17BE"/>
    <w:rsid w:val="3E8C7082"/>
    <w:rsid w:val="3EA71E71"/>
    <w:rsid w:val="3EAD435E"/>
    <w:rsid w:val="3EC45317"/>
    <w:rsid w:val="3F2741B9"/>
    <w:rsid w:val="3F6A4BE4"/>
    <w:rsid w:val="3FB452E6"/>
    <w:rsid w:val="404B3B44"/>
    <w:rsid w:val="405C72E4"/>
    <w:rsid w:val="406B2550"/>
    <w:rsid w:val="41297E05"/>
    <w:rsid w:val="413A3A34"/>
    <w:rsid w:val="417D26DA"/>
    <w:rsid w:val="41E9351B"/>
    <w:rsid w:val="435713F7"/>
    <w:rsid w:val="435C7FD9"/>
    <w:rsid w:val="4395488F"/>
    <w:rsid w:val="446631B3"/>
    <w:rsid w:val="448E38CD"/>
    <w:rsid w:val="452151CC"/>
    <w:rsid w:val="45580A31"/>
    <w:rsid w:val="46F712AA"/>
    <w:rsid w:val="47192D51"/>
    <w:rsid w:val="48527ABA"/>
    <w:rsid w:val="48F02E22"/>
    <w:rsid w:val="49F51D6E"/>
    <w:rsid w:val="4AB02606"/>
    <w:rsid w:val="4ADF0854"/>
    <w:rsid w:val="4B930884"/>
    <w:rsid w:val="4B9423F1"/>
    <w:rsid w:val="4BA82C11"/>
    <w:rsid w:val="4BB25492"/>
    <w:rsid w:val="4C05086C"/>
    <w:rsid w:val="4C8A18A8"/>
    <w:rsid w:val="4CD92D71"/>
    <w:rsid w:val="4D2B1C8D"/>
    <w:rsid w:val="4D5F49F1"/>
    <w:rsid w:val="4D7B657E"/>
    <w:rsid w:val="4DEE5A75"/>
    <w:rsid w:val="4E5B2E96"/>
    <w:rsid w:val="4FAB0917"/>
    <w:rsid w:val="50786F82"/>
    <w:rsid w:val="50D2619C"/>
    <w:rsid w:val="51354E3E"/>
    <w:rsid w:val="52063DB2"/>
    <w:rsid w:val="522602C5"/>
    <w:rsid w:val="52587FC7"/>
    <w:rsid w:val="531D651E"/>
    <w:rsid w:val="5358388B"/>
    <w:rsid w:val="549142F2"/>
    <w:rsid w:val="56AF05DF"/>
    <w:rsid w:val="574B60D8"/>
    <w:rsid w:val="579E13BD"/>
    <w:rsid w:val="57E309E3"/>
    <w:rsid w:val="58B957FD"/>
    <w:rsid w:val="58DD73B8"/>
    <w:rsid w:val="58E95BA9"/>
    <w:rsid w:val="59122514"/>
    <w:rsid w:val="5A202377"/>
    <w:rsid w:val="5A6B1999"/>
    <w:rsid w:val="5A87632F"/>
    <w:rsid w:val="5AA85D11"/>
    <w:rsid w:val="5AF91EBC"/>
    <w:rsid w:val="5B297EDB"/>
    <w:rsid w:val="5B6D0D13"/>
    <w:rsid w:val="5C260699"/>
    <w:rsid w:val="5C9A6C7C"/>
    <w:rsid w:val="5CA26790"/>
    <w:rsid w:val="5CCC3602"/>
    <w:rsid w:val="5D660A84"/>
    <w:rsid w:val="5DF86EEE"/>
    <w:rsid w:val="5E9E48C7"/>
    <w:rsid w:val="5F6A16A0"/>
    <w:rsid w:val="5F741A77"/>
    <w:rsid w:val="5F7C5BFC"/>
    <w:rsid w:val="5FEB4D6E"/>
    <w:rsid w:val="60522285"/>
    <w:rsid w:val="62262253"/>
    <w:rsid w:val="62A25F53"/>
    <w:rsid w:val="63242637"/>
    <w:rsid w:val="63AC29AC"/>
    <w:rsid w:val="63FF7344"/>
    <w:rsid w:val="640877C2"/>
    <w:rsid w:val="642C1715"/>
    <w:rsid w:val="650E1619"/>
    <w:rsid w:val="66F978FF"/>
    <w:rsid w:val="67EC1211"/>
    <w:rsid w:val="67EC6763"/>
    <w:rsid w:val="67FB167D"/>
    <w:rsid w:val="682C702B"/>
    <w:rsid w:val="687F61AF"/>
    <w:rsid w:val="688C5090"/>
    <w:rsid w:val="690C2200"/>
    <w:rsid w:val="691609ED"/>
    <w:rsid w:val="697262E5"/>
    <w:rsid w:val="6A476648"/>
    <w:rsid w:val="6B0A1A3F"/>
    <w:rsid w:val="6B6F06FE"/>
    <w:rsid w:val="6BA9264F"/>
    <w:rsid w:val="6BCF3372"/>
    <w:rsid w:val="6D3D6D45"/>
    <w:rsid w:val="6D535020"/>
    <w:rsid w:val="6D8A67CF"/>
    <w:rsid w:val="6DB17819"/>
    <w:rsid w:val="6E8F06C5"/>
    <w:rsid w:val="6F1E67E8"/>
    <w:rsid w:val="6F3A471F"/>
    <w:rsid w:val="704523EE"/>
    <w:rsid w:val="71990D33"/>
    <w:rsid w:val="71D2534C"/>
    <w:rsid w:val="72193121"/>
    <w:rsid w:val="722A4A82"/>
    <w:rsid w:val="72435CEB"/>
    <w:rsid w:val="72441F1B"/>
    <w:rsid w:val="72DA7062"/>
    <w:rsid w:val="7469346D"/>
    <w:rsid w:val="74A034BF"/>
    <w:rsid w:val="75226272"/>
    <w:rsid w:val="75240008"/>
    <w:rsid w:val="7530600F"/>
    <w:rsid w:val="75780393"/>
    <w:rsid w:val="75EC4B22"/>
    <w:rsid w:val="75FE283B"/>
    <w:rsid w:val="7647727C"/>
    <w:rsid w:val="76505AEE"/>
    <w:rsid w:val="77110F15"/>
    <w:rsid w:val="774070FB"/>
    <w:rsid w:val="78137BBA"/>
    <w:rsid w:val="781A0854"/>
    <w:rsid w:val="789F270D"/>
    <w:rsid w:val="78D25BA8"/>
    <w:rsid w:val="78F7131E"/>
    <w:rsid w:val="79925605"/>
    <w:rsid w:val="79932F58"/>
    <w:rsid w:val="79A83A7C"/>
    <w:rsid w:val="7A096C98"/>
    <w:rsid w:val="7A7660CB"/>
    <w:rsid w:val="7B7A7ADF"/>
    <w:rsid w:val="7C435DA4"/>
    <w:rsid w:val="7CFD64DC"/>
    <w:rsid w:val="7E0C34AE"/>
    <w:rsid w:val="7EE35317"/>
    <w:rsid w:val="7F11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2567</Words>
  <Characters>2883</Characters>
  <Lines>1</Lines>
  <Paragraphs>1</Paragraphs>
  <TotalTime>0</TotalTime>
  <ScaleCrop>false</ScaleCrop>
  <LinksUpToDate>false</LinksUpToDate>
  <CharactersWithSpaces>2938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2022-11-22T06:53:00Z</cp:lastPrinted>
  <dcterms:modified xsi:type="dcterms:W3CDTF">2025-08-07T02:48:03Z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741FC9CB87A245EBAB9C3ECF75553F97</vt:lpwstr>
  </property>
  <property fmtid="{D5CDD505-2E9C-101B-9397-08002B2CF9AE}" pid="4" name="KSOTemplateDocerSaveRecord">
    <vt:lpwstr>eyJoZGlkIjoiNjIzYmQ2NWEyOWJkZGViMDQ5M2Y0YjY2MzVkMzliNGMiLCJ1c2VySWQiOiIxMDI2MTU5ODcxIn0=</vt:lpwstr>
  </property>
</Properties>
</file>