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一、罐头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食品添加剂使用标准》、GB 2760-2014《食品安全国家标准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459D7F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柠檬黄、日落黄、脱氢乙酸及其钠盐(以脱氢乙酸计)、苯甲酸及其钠盐(以苯甲酸计)、山梨酸及其钾盐(以山梨酸计)、糖精钠(以糖精计)、甜蜜素(以环己基氨基磺酸计)、二氧化硫残留量、商业无菌。</w:t>
      </w:r>
    </w:p>
    <w:p w14:paraId="460F6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 w14:paraId="759CA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488A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糕点、面包》、GB 2760-2024《食品安全国家标准 食品添加剂使用标准》等标准。</w:t>
      </w:r>
    </w:p>
    <w:p w14:paraId="22DB7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4FEA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1、糕点(自制)的检测项目：酸价(以脂肪计)(KOH)、过氧化值(以脂肪计)、山梨酸及其钾盐(以山梨酸计)、脱氢乙酸及其钠盐(以脱氢乙酸计)、铝的残留量(干样品、以Al计)。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455F4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三、水果制品</w:t>
      </w:r>
    </w:p>
    <w:p w14:paraId="3C78D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BF8E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22474-2008《果酱》、GB 2762-2022《食品安全国家标准 食品中污染物限量》、GB 2760-2014《食品安全国家标准 食品添加剂使用标准》、GB 2763-2021《食品安全国家标准 食品中农药最大残留限量》、GB 2760-2024《食品安全国家标准 食品添加剂使用标准》等标准。</w:t>
      </w:r>
    </w:p>
    <w:p w14:paraId="62E34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8943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1、果酱的检测项目：脱氢乙酸及其钠盐(以脱氢乙酸计)、菌落总数、大肠菌群、霉菌、铅(以Pb计)。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2、水果干制品(含干枸杞)的检测项目：铅(以Pb计)、山梨酸及其钾盐(以山梨酸计)、糖精钠(以糖精计)、二氧化硫残留量、亮蓝、柠檬黄、日落黄、氯氰菊酯和高效氯氰菊酯、喹啉黄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BD22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四、调味品</w:t>
      </w:r>
    </w:p>
    <w:p w14:paraId="6D7CF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7EE8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食品添加剂使用标准》等标准及产品明示标准和质量要求。</w:t>
      </w:r>
    </w:p>
    <w:p w14:paraId="681CB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1701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1、香辛料调味油的检测项目：酸价(以KOH计)、过氧化值、铅(以Pb计)。</w:t>
      </w:r>
    </w:p>
    <w:p w14:paraId="41843B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2、味精的检测项目：谷氨酸钠。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3、其他香辛料调味品的检测项目：铅(以Pb计)、脱氢乙酸及其钠盐(以脱氢乙酸计)、二氧化硫残留量、甜蜜素(以环己基氨基磺酸计)、柠檬黄、日落黄、苋菜红、胭脂红、亮蓝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E6425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 w14:paraId="3860A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2F8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食品中污染物限量》等标准。</w:t>
      </w:r>
    </w:p>
    <w:p w14:paraId="7751B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9E0A0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1、小麦粉的检测项目：镉(以Cd计)、苯并[a]芘、玉米赤霉烯酮、脱氧雪腐镰刀菌烯醇、赭曲霉毒素A、黄曲霉毒素B₁。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2、大米的检测项目：铅(以Pb计)、镉(以Cd计)、无机砷(以As计)、苯并[a]芘、黄曲霉毒素B₁、赭曲霉毒素A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B678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六、饮料</w:t>
      </w:r>
    </w:p>
    <w:p w14:paraId="49C87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2E93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19298-2014《食品安全国家标准 包装饮用水》等标准。</w:t>
      </w:r>
    </w:p>
    <w:p w14:paraId="24462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A33D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1、饮用纯净水的检测项目：耗氧量(以O₂计)、铅(以Pb计)、总砷(以As计)、亚硝酸盐(以NO₂⁻计)、镉(以Cd计)、余氯(游离氯)、溴酸盐、三氯甲烷、大肠菌群、铜绿假单胞菌。</w:t>
      </w:r>
    </w:p>
    <w:p w14:paraId="481503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七、肉制品</w:t>
      </w:r>
    </w:p>
    <w:p w14:paraId="0514F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F101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2730-2015《食品安全国家标准 腌腊肉制品》、整顿办函〔2011〕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2760-2024《食品安全国家标准 食品添加剂使用标准》等标准。</w:t>
      </w:r>
    </w:p>
    <w:p w14:paraId="6EEA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A79C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1、腌腊肉制品的检测项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：苯甲酸及其钠盐(以苯甲酸计)、山梨酸及其钾盐(以山梨酸计)、脱氢乙酸及其钠盐(以脱氢乙酸计)、过氧化值(以脂肪计)、铅(以Pb计)、总砷(以As计)、亚硝酸盐(以亚硝酸钠计)、胭脂红、诱惑红、苋菜红、酸性红、氯霉素、柠檬黄、日落黄。</w:t>
      </w:r>
    </w:p>
    <w:p w14:paraId="70EC25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6CE52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八、食用油、油脂及其制品</w:t>
      </w:r>
    </w:p>
    <w:p w14:paraId="7747E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AFF5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食品中污染物限量》、GB 2760-2024《食品安全国家标准 食品添加剂使用标准》、GB 2716-2018《食品安全国家标准 植物油》等标准及产品明示标准和质量要求。</w:t>
      </w:r>
    </w:p>
    <w:p w14:paraId="1B48C1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1、玉米油的检测项目：酸价(KOH)、过氧化值、黄曲霉毒素B₁、苯并[a]芘、特丁基对苯二酚(TBHQ)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8BE6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九、食糖</w:t>
      </w:r>
    </w:p>
    <w:p w14:paraId="1CCF5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8CAED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食品添加剂使用标准》、GB 13104-2014《食品安全国家标准 食糖》等标准。</w:t>
      </w:r>
    </w:p>
    <w:p w14:paraId="3A700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1、白砂糖的检测项目：二氧化硫残留量、螨。</w:t>
      </w:r>
    </w:p>
    <w:p w14:paraId="55F3B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 w14:paraId="1C82B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BEF99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2762-2022《食品安全国家标准 食品中污染物限量》、GB 2763-2021《食品安全国家标准 食品中农药最大残留限量》、GB 31650-2019《食品安全国家标准 食品中兽药最大残留限量》等标准。</w:t>
      </w:r>
    </w:p>
    <w:p w14:paraId="7F7840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DACBC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1、淡水鱼的检测项目：孔雀石绿、氯霉素、呋喃唑酮代谢物、呋喃西林代谢物、呋喃妥因代谢物、恩诺沙星。</w:t>
      </w:r>
    </w:p>
    <w:p w14:paraId="048DFD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2、菠菜的检测项目：铅(以Pb计)、镉(以Cd计)、铬(以Cr计)、毒死蜱、腐霉利、甲拌磷、乐果、水胺硫磷。</w:t>
      </w:r>
    </w:p>
    <w:p w14:paraId="07859F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3、淡水虾的检测项目：镉(以Cd计)、孔雀石绿、氯霉素、呋喃唑酮代谢物、呋喃妥因代谢物、恩诺沙星。</w:t>
      </w:r>
    </w:p>
    <w:p w14:paraId="72677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4、荔枝的检测项目：多菌灵、氧乐果、毒死蜱、苯醚甲环唑、氯氟氰菊酯和高效氯氟氰菊酯、吡唑醚菌酯、乐果。</w:t>
      </w:r>
    </w:p>
    <w:p w14:paraId="27A26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5、葡萄的检测项目：苯醚甲环唑、己唑醇、氧乐果、氟虫腈、氯吡脲、联苯菊酯、腈苯唑、戊唑醇。</w:t>
      </w:r>
    </w:p>
    <w:p w14:paraId="2984D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6、油桃的检测项目：甲胺磷、克百威、氧乐果、敌敌畏、苯醚甲环唑、噻虫胺。</w:t>
      </w:r>
    </w:p>
    <w:p w14:paraId="30BD1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7、豇豆的检测项目：倍硫磷、啶虫脒、毒死蜱、甲拌磷、噻虫胺、噻虫嗪、水胺硫磷。</w:t>
      </w:r>
    </w:p>
    <w:p w14:paraId="36D93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8、山药的检测项目：铅(以Pb计)、毒死蜱、氯氟氰菊酯和高效氯氟氰菊酯、咪鲜胺和咪鲜胺锰盐、涕灭威。</w:t>
      </w:r>
    </w:p>
    <w:p w14:paraId="3CDB32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9、桃的检测项目：苯醚甲环唑、敌敌畏、多菌灵、甲胺磷、氧乐果、溴氰菊酯、吡虫啉。</w:t>
      </w:r>
    </w:p>
    <w:p w14:paraId="443EF8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10、油麦菜的检测项目：吡虫啉、啶虫脒、毒死蜱、甲拌磷、灭多威、噻虫嗪、三氯杀螨醇、氧乐果。</w:t>
      </w:r>
    </w:p>
    <w:p w14:paraId="6E199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11、胡萝卜的检测项目：铅(以Pb计)、毒死蜱、氟虫腈、甲拌磷、氯氟氰菊酯和高效氯氟氰菊酯、噻虫胺。</w:t>
      </w:r>
    </w:p>
    <w:p w14:paraId="0264B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12、普通白菜的检测项目：敌敌畏、吡虫啉、啶虫脒、毒死蜱、甲拌磷、水胺硫磷、氧乐果。</w:t>
      </w:r>
    </w:p>
    <w:p w14:paraId="05B2DB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13、芹菜的检测项目：啶虫脒、毒死蜱、甲拌磷、噻虫胺、噻虫嗪、氧乐果、乙酰甲胺磷。</w:t>
      </w:r>
    </w:p>
    <w:p w14:paraId="6A3A31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14、大白菜的检测项目：镉(以Cd计)、吡虫啉、毒死蜱、甲拌磷、乐果、氧乐果、乙酰甲胺磷。</w:t>
      </w:r>
    </w:p>
    <w:p w14:paraId="32D85177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4737EEB"/>
    <w:rsid w:val="051A4122"/>
    <w:rsid w:val="053C6B0E"/>
    <w:rsid w:val="0584422D"/>
    <w:rsid w:val="064003FC"/>
    <w:rsid w:val="067B096D"/>
    <w:rsid w:val="092F395F"/>
    <w:rsid w:val="09857875"/>
    <w:rsid w:val="0A502A8E"/>
    <w:rsid w:val="0A9127B6"/>
    <w:rsid w:val="0AEA57BA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2771E11"/>
    <w:rsid w:val="12980D80"/>
    <w:rsid w:val="13210400"/>
    <w:rsid w:val="13BD44C2"/>
    <w:rsid w:val="149E5B80"/>
    <w:rsid w:val="15DE0157"/>
    <w:rsid w:val="1632651F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666132F"/>
    <w:rsid w:val="26867BBC"/>
    <w:rsid w:val="26BB4DB5"/>
    <w:rsid w:val="26D33207"/>
    <w:rsid w:val="26DD6EDC"/>
    <w:rsid w:val="26EA512A"/>
    <w:rsid w:val="278E30D0"/>
    <w:rsid w:val="279C6222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C9103E2"/>
    <w:rsid w:val="2CBA2F1A"/>
    <w:rsid w:val="2D2A0619"/>
    <w:rsid w:val="2E365CEC"/>
    <w:rsid w:val="2E535131"/>
    <w:rsid w:val="2EBA3790"/>
    <w:rsid w:val="300310AF"/>
    <w:rsid w:val="30063D2C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5DA0158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324BDD"/>
    <w:rsid w:val="3D4E3B88"/>
    <w:rsid w:val="3DCE3B2A"/>
    <w:rsid w:val="3DE63271"/>
    <w:rsid w:val="3E8C7082"/>
    <w:rsid w:val="3EA71E71"/>
    <w:rsid w:val="3EAD435E"/>
    <w:rsid w:val="3EC45317"/>
    <w:rsid w:val="3F2741B9"/>
    <w:rsid w:val="3FB1402D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6F712AA"/>
    <w:rsid w:val="47192D51"/>
    <w:rsid w:val="48527ABA"/>
    <w:rsid w:val="48BB6873"/>
    <w:rsid w:val="48F02E22"/>
    <w:rsid w:val="49F51D6E"/>
    <w:rsid w:val="4AB02606"/>
    <w:rsid w:val="4ADF0854"/>
    <w:rsid w:val="4AFB2791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98077D"/>
    <w:rsid w:val="589917F1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55083D"/>
    <w:rsid w:val="5C9A6C7C"/>
    <w:rsid w:val="5CCC3602"/>
    <w:rsid w:val="5D660A84"/>
    <w:rsid w:val="5DF86EEE"/>
    <w:rsid w:val="5E05767D"/>
    <w:rsid w:val="5E9E48C7"/>
    <w:rsid w:val="5F6A16A0"/>
    <w:rsid w:val="5F741A77"/>
    <w:rsid w:val="5F7C5BFC"/>
    <w:rsid w:val="5FEB4D6E"/>
    <w:rsid w:val="60522285"/>
    <w:rsid w:val="62262253"/>
    <w:rsid w:val="62A25F53"/>
    <w:rsid w:val="640877C2"/>
    <w:rsid w:val="642C1715"/>
    <w:rsid w:val="650E1619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9E0FF1"/>
    <w:rsid w:val="6BCF3372"/>
    <w:rsid w:val="6D3D6D45"/>
    <w:rsid w:val="6D535020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4F2125E"/>
    <w:rsid w:val="75240008"/>
    <w:rsid w:val="7530600F"/>
    <w:rsid w:val="75EC4B22"/>
    <w:rsid w:val="76505AEE"/>
    <w:rsid w:val="77CC23A1"/>
    <w:rsid w:val="789F270D"/>
    <w:rsid w:val="78D25BA8"/>
    <w:rsid w:val="78F7131E"/>
    <w:rsid w:val="79925605"/>
    <w:rsid w:val="79932F58"/>
    <w:rsid w:val="79A83A7C"/>
    <w:rsid w:val="7A096C98"/>
    <w:rsid w:val="7A650E37"/>
    <w:rsid w:val="7A7660CB"/>
    <w:rsid w:val="7AF67294"/>
    <w:rsid w:val="7B3E709B"/>
    <w:rsid w:val="7B7A7ADF"/>
    <w:rsid w:val="7C435DA4"/>
    <w:rsid w:val="7C5C703D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2458</Words>
  <Characters>2773</Characters>
  <Lines>1</Lines>
  <Paragraphs>1</Paragraphs>
  <TotalTime>4</TotalTime>
  <ScaleCrop>false</ScaleCrop>
  <LinksUpToDate>false</LinksUpToDate>
  <CharactersWithSpaces>2829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2025-08-07T02:43:29Z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