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一、调味品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2760-2014《食品安全国家标准 食品添加剂使用标准》、SB/T 10371-2003《鸡精调味料》、GB/T 8967-2007《谷氨酸钠(味精)》、GB 2760-2024《食品安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1、其他香辛料调味品的检测项目：铅(以Pb计)、脱氢乙酸及其钠盐(以脱氢乙酸计)、二氧化硫残留量、甜蜜素(以环己基氨基磺酸计)、柠檬黄、日落黄、苋菜红、胭脂红、亮蓝。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2、香辛料调味油的检测项目：酸价(以KOH计)、过氧化值、铅(以Pb计)。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3、味精的检测项目：谷氨酸钠。</w:t>
      </w:r>
    </w:p>
    <w:p w14:paraId="0459D7F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4、鸡粉、鸡精调味料的检测项目：谷氨酸钠、呈味核苷酸二钠、铅(以Pb计)、糖精钠(以糖精计)、甜蜜素(以环己基氨基磺酸计)、菌落总数、大肠菌群、安赛蜜。</w:t>
      </w:r>
    </w:p>
    <w:p w14:paraId="460F6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 w14:paraId="759CA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488A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食品中污染物限量》、GB 2760-2014《食品安全国家标准 食品添加剂使用标准》等标准。</w:t>
      </w:r>
    </w:p>
    <w:p w14:paraId="22DB7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4FEA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1、大米的检测项目：铅(以Pb计)、镉(以Cd计)、无机砷(以As计)、苯并[a]芘、黄曲霉毒素B₁、赭曲霉毒素A。</w:t>
      </w:r>
    </w:p>
    <w:p w14:paraId="51F71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2、米粉制品的检测项目：苯甲酸及其钠盐(以苯甲酸计)、山梨酸及其钾盐(以山梨酸计)、脱氢乙酸及其钠盐(以脱氢乙酸计)、二氧化硫残留量。</w:t>
      </w:r>
    </w:p>
    <w:p w14:paraId="2BC29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3、小麦粉的检测项目：镉(以Cd计)、苯并[a]芘、玉米赤霉烯酮、脱氧雪腐镰刀菌烯醇、赭曲霉毒素A、黄曲霉毒素B₁。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4、谷物加工品的检测项目：铅(以Pb计)、镉(以Cd计)、赭曲霉毒素A、黄曲霉毒素B₁。</w:t>
      </w:r>
    </w:p>
    <w:p w14:paraId="455F4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三、食糖</w:t>
      </w:r>
    </w:p>
    <w:p w14:paraId="3C78D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BF8E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食品添加剂使用标准》、GB 2760-2024《食品安全国家标准 食品添加剂使用标准》、GB/T 317-2018《白砂糖》、GB/T 35883-2018《冰糖》、GB 13104-2014《食品安全国家标准 食糖》等标准。</w:t>
      </w:r>
    </w:p>
    <w:p w14:paraId="62E34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89435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1、白砂糖的检测项目：蔗糖分、还原糖分、色值、干燥失重、二氧化硫残留量。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2、冰糖的检测项目：蔗糖分、还原糖分、色值、螨、二氧化硫残留量、干燥失重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BD22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四、肉制品</w:t>
      </w:r>
    </w:p>
    <w:p w14:paraId="6D7CF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7EE8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31607-2021《食品安全国家标准 散装即食食品中致病菌限量》、GB 2760-2024《食品安全国家标准 食品添加剂使用标准》等标准。</w:t>
      </w:r>
    </w:p>
    <w:p w14:paraId="681CBD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的检测项目：N-二甲基亚硝胺、亚硝酸盐(以亚硝酸钠计)、苯甲酸及其钠盐(以苯甲酸计)、山梨酸及其钾盐(以山梨酸计)、脱氢乙酸及其钠盐(以脱氢乙酸计)、纳他霉素、糖精钠(以糖精计)、柠檬黄、日落黄、胭脂红、氯霉素、诱惑红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E6425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五、水果制品</w:t>
      </w:r>
    </w:p>
    <w:p w14:paraId="3860A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2F8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食品中农药最大残留限量》、GB 2762-2022《食品安全国家标准 食品中污染物限量》、GB 2760-2024《食品安全国家标准 食品添加剂使用标准》等标准。</w:t>
      </w:r>
    </w:p>
    <w:p w14:paraId="7751B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1、水果干制品(含干枸杞)的检测项目：铅(以Pb计)、山梨酸及其钾盐(以山梨酸计)、糖精钠(以糖精计)、二氧化硫残留量、亮蓝、柠檬黄、日落黄、氯氰菊酯和高效氯氰菊酯、喹啉黄、苋菜红、胭脂红、诱惑红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B678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六、餐饮食品</w:t>
      </w:r>
    </w:p>
    <w:p w14:paraId="49C87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2E93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24462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A33D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481503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七、罐头</w:t>
      </w:r>
    </w:p>
    <w:p w14:paraId="0514F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F101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2760-2014《食品安全国家标准 食品添加剂使用标准》等标准。</w:t>
      </w:r>
    </w:p>
    <w:p w14:paraId="6EEA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E109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柠檬黄、日落黄、脱氢乙酸及其钠盐(以脱氢乙酸计)、苯甲酸及其钠盐(以苯甲酸计)、山梨酸及其钾盐(以山梨酸计)、糖精钠(以糖精计)、甜蜜素(以环己基氨基磺酸计)、二氧化硫残留量、商业无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CE52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八、食用农产品</w:t>
      </w:r>
    </w:p>
    <w:p w14:paraId="7747E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AFF5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坚果与籽类食品》、农业农村部公告 第250号《食品动物中禁止使用的药品及其他化合物清单》、GB 31650-2019《食品安全国家标准 食品中兽药最大残留限量》、GB 2760-2024《食品安全国家标准 食品添加剂使用标准》等标准。</w:t>
      </w:r>
    </w:p>
    <w:p w14:paraId="1B48C1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D2741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1、大白菜的检测项目：镉(以Cd计)、吡虫啉、毒死蜱、甲拌磷、乐果、氧乐果、乙酰甲胺磷。</w:t>
      </w:r>
    </w:p>
    <w:p w14:paraId="6333A5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2、普通白菜的检测项目：敌敌畏、吡虫啉、啶虫脒、毒死蜱、甲拌磷、水胺硫磷、氧乐果。</w:t>
      </w:r>
    </w:p>
    <w:p w14:paraId="7E630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3、油麦菜的检测项目：吡虫啉、啶虫脒、毒死蜱、甲拌磷、灭多威、噻虫嗪、三氯杀螨醇、氧乐果。</w:t>
      </w:r>
    </w:p>
    <w:p w14:paraId="320C17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4、芹菜的检测项目：啶虫脒、毒死蜱、甲拌磷、噻虫胺、噻虫嗪、氧乐果、乙酰甲胺磷。</w:t>
      </w:r>
    </w:p>
    <w:p w14:paraId="25C1DA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5、生干籽类的检测项目：镉(以Cd计)、噻虫嗪、噻虫胺、黄曲霉毒素B₁、酸价(以脂肪计)(KOH)、过氧化值(以脂肪计)、铅(以Pb计)。</w:t>
      </w:r>
    </w:p>
    <w:p w14:paraId="273B77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6、葡萄的检测项目：苯醚甲环唑、己唑醇、氧乐果、氟虫腈、氯吡脲、联苯菊酯、腈苯唑、戊唑醇。</w:t>
      </w:r>
    </w:p>
    <w:p w14:paraId="068676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7、猪肉的检测项目：呋喃唑酮代谢物、氯霉素、克伦特罗、莱克多巴胺、沙丁胺醇、恩诺沙星、甲氧苄啶、氟苯尼考、地塞米松。</w:t>
      </w:r>
    </w:p>
    <w:p w14:paraId="38C19D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8、葱的检测项目：毒死蜱、甲拌磷、甲基异柳磷、噻虫嗪、水胺硫磷、氧乐果。</w:t>
      </w:r>
    </w:p>
    <w:p w14:paraId="060BC3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9、胡萝卜的检测项目：铅(以Pb计)、毒死蜱、氟虫腈、甲拌磷、氯氟氰菊酯和高效氯氟氰菊酯、噻虫胺。</w:t>
      </w:r>
    </w:p>
    <w:p w14:paraId="6F0B3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10、姜的检测项目：吡虫啉、敌敌畏、毒死蜱、二氧化硫残留量、甲拌磷、噻虫胺、噻虫嗪、氧乐果、吡唑醚菌酯、甲胺磷。</w:t>
      </w:r>
    </w:p>
    <w:p w14:paraId="347114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11、豆类的检测项目：铬(以Cr计)、赭曲霉毒素A。</w:t>
      </w:r>
    </w:p>
    <w:p w14:paraId="77F819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12、菜豆的检测项目：倍硫磷、吡虫啉、毒死蜱、多菌灵、甲胺磷、灭蝇胺、水胺硫磷、氧乐果。</w:t>
      </w:r>
    </w:p>
    <w:p w14:paraId="32CCB6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13、山药的检测项目：铅(以Pb计)、毒死蜱、氯氟氰菊酯和高效氯氟氰菊酯、咪鲜胺和咪鲜胺锰盐、涕灭威。</w:t>
      </w:r>
    </w:p>
    <w:p w14:paraId="21E67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14、西瓜的检测项目：克百威、噻虫嗪、氧乐果、乙酰甲胺磷、苯醚甲环唑。</w:t>
      </w:r>
    </w:p>
    <w:p w14:paraId="6BD3BC40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92F395F"/>
    <w:rsid w:val="09857875"/>
    <w:rsid w:val="0A502A8E"/>
    <w:rsid w:val="0A9127B6"/>
    <w:rsid w:val="0AEA57BA"/>
    <w:rsid w:val="0B812BC7"/>
    <w:rsid w:val="0C167BA8"/>
    <w:rsid w:val="0D076938"/>
    <w:rsid w:val="0D232F82"/>
    <w:rsid w:val="0D343F8E"/>
    <w:rsid w:val="0DEC3941"/>
    <w:rsid w:val="0E377BE4"/>
    <w:rsid w:val="0E4137B5"/>
    <w:rsid w:val="0E7908B2"/>
    <w:rsid w:val="0EC50D62"/>
    <w:rsid w:val="0ED7019D"/>
    <w:rsid w:val="0EEB2F8F"/>
    <w:rsid w:val="0FE37425"/>
    <w:rsid w:val="106B1EF6"/>
    <w:rsid w:val="10B6002F"/>
    <w:rsid w:val="10BC2ED4"/>
    <w:rsid w:val="10F54098"/>
    <w:rsid w:val="111A0E9B"/>
    <w:rsid w:val="115958E8"/>
    <w:rsid w:val="117731FC"/>
    <w:rsid w:val="11F43525"/>
    <w:rsid w:val="13210400"/>
    <w:rsid w:val="13234F02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C32204E"/>
    <w:rsid w:val="1D7D4988"/>
    <w:rsid w:val="1DBD08FE"/>
    <w:rsid w:val="1DDE1BC5"/>
    <w:rsid w:val="1DE41214"/>
    <w:rsid w:val="1E0070AA"/>
    <w:rsid w:val="1E295A02"/>
    <w:rsid w:val="1EA52A5F"/>
    <w:rsid w:val="1F2E043B"/>
    <w:rsid w:val="1F562061"/>
    <w:rsid w:val="1F660FCC"/>
    <w:rsid w:val="204C2895"/>
    <w:rsid w:val="20B31279"/>
    <w:rsid w:val="210764ED"/>
    <w:rsid w:val="215743E3"/>
    <w:rsid w:val="227E692E"/>
    <w:rsid w:val="22AB3536"/>
    <w:rsid w:val="22CF5BC4"/>
    <w:rsid w:val="233848B8"/>
    <w:rsid w:val="24762309"/>
    <w:rsid w:val="24BD4E56"/>
    <w:rsid w:val="253F593E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21A9A"/>
    <w:rsid w:val="301C457D"/>
    <w:rsid w:val="3027536C"/>
    <w:rsid w:val="31436777"/>
    <w:rsid w:val="3151423C"/>
    <w:rsid w:val="32371340"/>
    <w:rsid w:val="334A39EA"/>
    <w:rsid w:val="346B3E7E"/>
    <w:rsid w:val="34BA3BA0"/>
    <w:rsid w:val="34E22105"/>
    <w:rsid w:val="355A650C"/>
    <w:rsid w:val="35673474"/>
    <w:rsid w:val="357F125A"/>
    <w:rsid w:val="35B826E9"/>
    <w:rsid w:val="364614B8"/>
    <w:rsid w:val="367220A2"/>
    <w:rsid w:val="36AA0E6F"/>
    <w:rsid w:val="36F41573"/>
    <w:rsid w:val="37264D78"/>
    <w:rsid w:val="372D6924"/>
    <w:rsid w:val="37572364"/>
    <w:rsid w:val="37693CEC"/>
    <w:rsid w:val="37BE7944"/>
    <w:rsid w:val="37EB4725"/>
    <w:rsid w:val="39456271"/>
    <w:rsid w:val="39517F13"/>
    <w:rsid w:val="39B06C46"/>
    <w:rsid w:val="3ACE437A"/>
    <w:rsid w:val="3B097FAF"/>
    <w:rsid w:val="3B324BDD"/>
    <w:rsid w:val="3D4E3B88"/>
    <w:rsid w:val="3E8C7082"/>
    <w:rsid w:val="3EA71E71"/>
    <w:rsid w:val="3EAD435E"/>
    <w:rsid w:val="3EC45317"/>
    <w:rsid w:val="3F2741B9"/>
    <w:rsid w:val="404B3B44"/>
    <w:rsid w:val="405C72E4"/>
    <w:rsid w:val="406B2550"/>
    <w:rsid w:val="40A7160D"/>
    <w:rsid w:val="41297E05"/>
    <w:rsid w:val="413A3A34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56152A9"/>
    <w:rsid w:val="45E52D56"/>
    <w:rsid w:val="46F712AA"/>
    <w:rsid w:val="47192D51"/>
    <w:rsid w:val="48527ABA"/>
    <w:rsid w:val="48F02E22"/>
    <w:rsid w:val="490443F1"/>
    <w:rsid w:val="49F51D6E"/>
    <w:rsid w:val="4AB02606"/>
    <w:rsid w:val="4ADF0854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AB0917"/>
    <w:rsid w:val="50786F82"/>
    <w:rsid w:val="50CE6C56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3361D7"/>
    <w:rsid w:val="5B6D0D13"/>
    <w:rsid w:val="5C260699"/>
    <w:rsid w:val="5C9A6C7C"/>
    <w:rsid w:val="5CCC3602"/>
    <w:rsid w:val="5D660A84"/>
    <w:rsid w:val="5DF86EEE"/>
    <w:rsid w:val="5E503BBD"/>
    <w:rsid w:val="5E9E48C7"/>
    <w:rsid w:val="5F6A16A0"/>
    <w:rsid w:val="5F741A77"/>
    <w:rsid w:val="5F7C5BFC"/>
    <w:rsid w:val="5FEB4D6E"/>
    <w:rsid w:val="60522285"/>
    <w:rsid w:val="62262253"/>
    <w:rsid w:val="62A25F53"/>
    <w:rsid w:val="640877C2"/>
    <w:rsid w:val="642C1715"/>
    <w:rsid w:val="650E1619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E614CBB"/>
    <w:rsid w:val="6E8F06C5"/>
    <w:rsid w:val="6F1E67E8"/>
    <w:rsid w:val="6F3A471F"/>
    <w:rsid w:val="704523EE"/>
    <w:rsid w:val="71990D33"/>
    <w:rsid w:val="71A1554B"/>
    <w:rsid w:val="72193121"/>
    <w:rsid w:val="722A4A82"/>
    <w:rsid w:val="72435CEB"/>
    <w:rsid w:val="72441F1B"/>
    <w:rsid w:val="72DA7062"/>
    <w:rsid w:val="73922672"/>
    <w:rsid w:val="7469346D"/>
    <w:rsid w:val="74A034BF"/>
    <w:rsid w:val="75240008"/>
    <w:rsid w:val="7530600F"/>
    <w:rsid w:val="755C566E"/>
    <w:rsid w:val="75EC4B22"/>
    <w:rsid w:val="76505AEE"/>
    <w:rsid w:val="789F270D"/>
    <w:rsid w:val="78D25BA8"/>
    <w:rsid w:val="78F7131E"/>
    <w:rsid w:val="79925605"/>
    <w:rsid w:val="79932F58"/>
    <w:rsid w:val="79A83A7C"/>
    <w:rsid w:val="7A096C98"/>
    <w:rsid w:val="7A7660CB"/>
    <w:rsid w:val="7B7A7ADF"/>
    <w:rsid w:val="7C435DA4"/>
    <w:rsid w:val="7CFD64DC"/>
    <w:rsid w:val="7E0C34AE"/>
    <w:rsid w:val="7EE35317"/>
    <w:rsid w:val="7F112A12"/>
    <w:rsid w:val="7F55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2374</Words>
  <Characters>2680</Characters>
  <Lines>1</Lines>
  <Paragraphs>1</Paragraphs>
  <TotalTime>2</TotalTime>
  <ScaleCrop>false</ScaleCrop>
  <LinksUpToDate>false</LinksUpToDate>
  <CharactersWithSpaces>2733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2025-08-07T02:36:47Z</cp:lastPrinted>
  <dcterms:modified xsi:type="dcterms:W3CDTF">2025-08-07T02:38:11Z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