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一、糕点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。</w:t>
      </w:r>
    </w:p>
    <w:p w14:paraId="64338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132C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ADD1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2760-2014《食品安全国家标准 食品添加剂使用标准》等标准。</w:t>
      </w:r>
    </w:p>
    <w:p w14:paraId="1436C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090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2、生湿面制品的检测项目：铅(以Pb计)、苯甲酸及其钠盐(以苯甲酸计)、山梨酸及其钾盐(以山梨酸计)、脱氢乙酸及其钠盐(以脱氢乙酸计)、二氧化硫残留量。</w:t>
      </w:r>
    </w:p>
    <w:p w14:paraId="6FEBA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三、食用油、油脂及其制品</w:t>
      </w:r>
    </w:p>
    <w:p w14:paraId="3E9C0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475F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2760-2024《食品安全国家标准 食品添加剂使用标准》、GB/T 8233-2018《芝麻油》、GB 2762-2022《食品安全国家标准 食品中污染物限量》、GB 2716-2018《食品安全国家标准 植物油》、GB 2760-2014《食品安全国家标准 食品添加剂使用标准》等标准。</w:t>
      </w:r>
    </w:p>
    <w:p w14:paraId="6989F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B6D72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1、芝麻油的检测项目：酸价(KOH)、过氧化值、苯并[a]芘、溶剂残留量、乙基麦芽酚。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2、菜籽油的检测项目：酸价(KOH)、过氧化值、铅(以Pb计)、苯并[a]芘、溶剂残留量、特丁基对苯二酚(TBHQ)、乙基麦芽酚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A46C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四、薯类和膨化食品</w:t>
      </w:r>
    </w:p>
    <w:p w14:paraId="566DA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7B70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17401-2014《食品安全国家标准 膨化食品》、GB 2761-2017《食品安全国家标准 食品中真菌毒素限量》、GB 31607-2021《食品安全国家标准 散装即食食品中致病菌限量》、GB 2760-2024《食品安全国家标准 食品添加剂使用标准》等标准及产品明示标准和质量要求。</w:t>
      </w:r>
    </w:p>
    <w:p w14:paraId="06E03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黄曲霉毒素B₁、水分、酸价(以脂肪计)(KOH)、糖精钠(以糖精计)、苯甲酸及其钠盐(以苯甲酸计)、山梨酸及其钾盐(以山梨酸计)、菌落总数、大肠菌群、金黄色葡萄球菌、沙门氏菌、过氧化值(以脂肪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84EC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五、饼干</w:t>
      </w:r>
    </w:p>
    <w:p w14:paraId="3A02C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8A06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7100-2015《食品安全国家标准 饼干》、GB 2760-2014《食品安全国家标准 食品添加剂使用标准》、GB 31607-2021《食品安全国家标准 散装即食食品中致病菌限量》、GB 2760-2024《食品安全国家标准 食品添加剂使用标准》等标准。</w:t>
      </w:r>
    </w:p>
    <w:p w14:paraId="371F1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D80B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六、餐饮食品</w:t>
      </w:r>
    </w:p>
    <w:p w14:paraId="4C656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78F6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消毒餐(饮)具》等标准。</w:t>
      </w:r>
    </w:p>
    <w:p w14:paraId="0545D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1、复用餐饮具(餐馆自行消毒)的检测项目：大肠菌群、阴离子合成洗涤剂(以十二烷基苯磺酸钠计)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0616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七、调味品</w:t>
      </w:r>
    </w:p>
    <w:p w14:paraId="44083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325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18187-2000《酿造食醋》、GB 2760-2014《食品安全国家标准 食品添加剂使用标准》、GB 2761-2017《食品安全国家标准 食品中真菌毒素限量》等标准及产品明示标准和质量要求。</w:t>
      </w:r>
    </w:p>
    <w:p w14:paraId="29440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67D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食醋的检测项目：总酸(以乙酸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。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豆酱、甜面酱等的检测项目：氨基酸态氮、苯甲酸及其钠盐(以苯甲酸计)、山梨酸及其钾盐(以山梨酸计)、脱氢乙酸及其钠盐(以脱氢乙酸计)、糖精钠(以糖精计)、三氯蔗糖、甜蜜素(以环己基氨基磺酸计)、安赛蜜、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935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八、炒货食品及坚果制品</w:t>
      </w:r>
    </w:p>
    <w:p w14:paraId="0EBDF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CDE8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19300-2014《食品安全国家标准 坚果与籽类食品》、GB 2760-2014《食品安全国家标准 食品添加剂使用标准》等标准。</w:t>
      </w:r>
    </w:p>
    <w:p w14:paraId="0D49F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开心果、杏仁、扁桃仁、松仁、瓜子的检测项目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A339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九、蛋制品</w:t>
      </w:r>
    </w:p>
    <w:p w14:paraId="7CDA3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8CAD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食品添加剂使用标准》等标准。</w:t>
      </w:r>
    </w:p>
    <w:p w14:paraId="36AB6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D58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1、再制蛋的检测项目：铅(以Pb计)、苯甲酸及其钠盐(以苯甲酸计)、山梨酸及其钾盐(以山梨酸计)、菌落总数、大肠菌群、沙门氏菌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AC1CB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十、蜂产品</w:t>
      </w:r>
    </w:p>
    <w:p w14:paraId="2F6AF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56E5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食品添加剂使用标准》、GB 31650-2019《食品安全国家标准 食品中兽药最大残留限量》等标准。</w:t>
      </w:r>
    </w:p>
    <w:p w14:paraId="44578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6AF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40911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十一、冷冻饮品</w:t>
      </w:r>
    </w:p>
    <w:p w14:paraId="03665D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F87D9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2759-2015《食品安全国家标准 冷冻饮品和制作料》、GB 29921-2021《食品安全国家标准 预包装食品中致病菌限量》、GB 2760-2024《食品安全国家标准 食品添加剂使用标准》等标准。</w:t>
      </w:r>
    </w:p>
    <w:p w14:paraId="3BEE3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30B56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淇淋、雪糕、雪泥、冰棍、食用冰、甜味冰、其他类的检测项目：甜蜜素(以环己基氨基磺酸计)、糖精钠(以糖精计)、安赛蜜、三氯蔗糖、菌落总数、大肠菌群、沙门氏菌、单核细胞增生李斯特氏菌、柠檬黄、日落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2922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十二、水果制品</w:t>
      </w:r>
    </w:p>
    <w:p w14:paraId="22BB07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278CC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2760-2024《食品安全国家标准 食品添加剂使用标准》等标准。</w:t>
      </w:r>
    </w:p>
    <w:p w14:paraId="4EF2F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09D7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FB23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十三、食用农产品</w:t>
      </w:r>
    </w:p>
    <w:p w14:paraId="1E066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1B85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22556-2008《豆芽卫生标准》、国家食品药品监督管理总局 农业部 国家卫生和计划生育委员会关于豆芽生产过程中禁止使用6-苄基腺嘌呤等物质的公告(2015 年第 11 号)、GB 2763-2021《食品安全国家标准 食品中农药最大残留限量》、GB 2762-2022《食品安全国家标准 食品中污染物限量》、GB 2760-2024《食品安全国家标准 食品添加剂使用标准》等标准。</w:t>
      </w:r>
    </w:p>
    <w:p w14:paraId="4DDAF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C32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1、鸡蛋的检测项目：甲硝唑、地美硝唑、呋喃唑酮代谢物、氯霉素、氟苯尼考、恩诺沙星、多西环素。</w:t>
      </w:r>
    </w:p>
    <w:p w14:paraId="1CF6B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2、辣椒的检测项目：啶虫脒、毒死蜱、甲胺磷、噻虫胺、噻虫嗪、水胺硫磷、氧乐果。</w:t>
      </w:r>
    </w:p>
    <w:p w14:paraId="476210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3、菠菜的检测项目：铅(以Pb计)、镉(以Cd计)、铬(以Cr计)、毒死蜱、腐霉利、甲拌磷、乐果、水胺硫磷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C048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4、大白菜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的检测项目：镉(以Cd计)、吡虫啉、毒死蜱、甲拌磷、乐果、氧乐果、乙酰甲胺磷。</w:t>
      </w:r>
    </w:p>
    <w:p w14:paraId="380CD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5、豆芽的检测项目：铅(以Pb计)、总汞(以Hg计)、4-氯苯氧乙酸钠(以4-氯苯氧乙酸计)、6-苄基腺嘌呤(6-BA)、亚硫酸盐(以SO₂计)。</w:t>
      </w:r>
    </w:p>
    <w:p w14:paraId="74FD3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6、黄瓜的检测项目：哒螨灵、敌敌畏、毒死蜱、腐霉利、甲拌磷、乐果、噻虫嗪、氧乐果。</w:t>
      </w:r>
    </w:p>
    <w:p w14:paraId="33699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7、姜的检测项目：吡虫啉、敌敌畏、毒死蜱、二氧化硫残留量、甲拌磷、噻虫胺、噻虫嗪、氧乐果、吡唑醚菌酯、甲胺磷。</w:t>
      </w:r>
    </w:p>
    <w:p w14:paraId="791F5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8、普通白菜的检测项目：敌敌畏、吡虫啉、啶虫脒、毒死蜱、甲拌磷、水胺硫磷、氧乐果。</w:t>
      </w:r>
    </w:p>
    <w:p w14:paraId="1A517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9、芹菜的检测项目：啶虫脒、毒死蜱、甲拌磷、噻虫胺、噻虫嗪、氧乐果、乙酰甲胺磷。</w:t>
      </w:r>
    </w:p>
    <w:p w14:paraId="482A2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10、甜瓜类的检测项目：克百威、烯酰吗啉、氧乐果、乙酰甲胺磷。</w:t>
      </w:r>
    </w:p>
    <w:p w14:paraId="5649A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11、鲜食用菌的检测项目：氯氟氰菊酯和高效氯氟氰菊酯、无机砷(以As计)、镉(以Cd计)、氯氰菊酯和高效氯氰菊酯、百菌清、除虫脲。</w:t>
      </w:r>
    </w:p>
    <w:p w14:paraId="0E7B4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12、香蕉的检测项目：吡虫啉、噻虫胺、噻虫嗪、甲拌磷、百菌清、苯醚甲环唑、多菌灵、吡唑醚菌酯、腈苯唑。</w:t>
      </w:r>
    </w:p>
    <w:p w14:paraId="0F5C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13、油麦菜的检测项目：吡虫啉、啶虫脒、毒死蜱、甲拌磷、灭多威、噻虫嗪、三氯杀螨醇、氧乐果。</w:t>
      </w:r>
    </w:p>
    <w:p w14:paraId="1F38F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14、猪肉的检测项目：呋喃唑酮代谢物、氯霉素、克伦特罗、莱克多巴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胺、沙丁胺醇、恩诺沙星、甲氧苄啶、氟苯尼考、地塞米松。</w:t>
      </w: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44E20D8"/>
    <w:rsid w:val="053C6B0E"/>
    <w:rsid w:val="0584422D"/>
    <w:rsid w:val="064003FC"/>
    <w:rsid w:val="067B096D"/>
    <w:rsid w:val="090D306A"/>
    <w:rsid w:val="092F395F"/>
    <w:rsid w:val="09857875"/>
    <w:rsid w:val="0A502A8E"/>
    <w:rsid w:val="0A9127B6"/>
    <w:rsid w:val="0AEA57BA"/>
    <w:rsid w:val="0B812BC7"/>
    <w:rsid w:val="0C1069CD"/>
    <w:rsid w:val="0C167BA8"/>
    <w:rsid w:val="0CA74A6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8B6429"/>
    <w:rsid w:val="10B6002F"/>
    <w:rsid w:val="10BC2ED4"/>
    <w:rsid w:val="10F54098"/>
    <w:rsid w:val="111A0E9B"/>
    <w:rsid w:val="115958E8"/>
    <w:rsid w:val="117731FC"/>
    <w:rsid w:val="11F43525"/>
    <w:rsid w:val="127D2E0F"/>
    <w:rsid w:val="13210400"/>
    <w:rsid w:val="136E3D0D"/>
    <w:rsid w:val="13BD44C2"/>
    <w:rsid w:val="149E5B80"/>
    <w:rsid w:val="15DE0157"/>
    <w:rsid w:val="1684086E"/>
    <w:rsid w:val="17277BB4"/>
    <w:rsid w:val="17BA432C"/>
    <w:rsid w:val="17E607E2"/>
    <w:rsid w:val="18AF5258"/>
    <w:rsid w:val="19683F44"/>
    <w:rsid w:val="19A73118"/>
    <w:rsid w:val="19C51CB1"/>
    <w:rsid w:val="1A556F3D"/>
    <w:rsid w:val="1AB7006E"/>
    <w:rsid w:val="1AFC0863"/>
    <w:rsid w:val="1B9C5E0F"/>
    <w:rsid w:val="1D7D4988"/>
    <w:rsid w:val="1DBD08FE"/>
    <w:rsid w:val="1DDE1BC5"/>
    <w:rsid w:val="1DE41214"/>
    <w:rsid w:val="1E0070AA"/>
    <w:rsid w:val="1EA52A5F"/>
    <w:rsid w:val="1F2E043B"/>
    <w:rsid w:val="1F562061"/>
    <w:rsid w:val="1FE67BF3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5B56073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D727CFA"/>
    <w:rsid w:val="2E365CEC"/>
    <w:rsid w:val="2E535131"/>
    <w:rsid w:val="2EBA3790"/>
    <w:rsid w:val="2FE7539E"/>
    <w:rsid w:val="301C457D"/>
    <w:rsid w:val="3027536C"/>
    <w:rsid w:val="31436777"/>
    <w:rsid w:val="3151423C"/>
    <w:rsid w:val="32371340"/>
    <w:rsid w:val="334A39EA"/>
    <w:rsid w:val="34276A08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BB632F5"/>
    <w:rsid w:val="3CAF3A1F"/>
    <w:rsid w:val="3D4E3B88"/>
    <w:rsid w:val="3E2972F7"/>
    <w:rsid w:val="3E8C7082"/>
    <w:rsid w:val="3EA71E71"/>
    <w:rsid w:val="3EAD435E"/>
    <w:rsid w:val="3EC45317"/>
    <w:rsid w:val="3F2741B9"/>
    <w:rsid w:val="3FD12164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5F11042"/>
    <w:rsid w:val="46F712AA"/>
    <w:rsid w:val="47192D51"/>
    <w:rsid w:val="48527ABA"/>
    <w:rsid w:val="48F02E22"/>
    <w:rsid w:val="49D80956"/>
    <w:rsid w:val="49F51D6E"/>
    <w:rsid w:val="4A677B24"/>
    <w:rsid w:val="4AB02606"/>
    <w:rsid w:val="4ADF0854"/>
    <w:rsid w:val="4B930884"/>
    <w:rsid w:val="4BA82C11"/>
    <w:rsid w:val="4BB25492"/>
    <w:rsid w:val="4C05086C"/>
    <w:rsid w:val="4C194E4E"/>
    <w:rsid w:val="4CD92D71"/>
    <w:rsid w:val="4D2B1C8D"/>
    <w:rsid w:val="4D5F49F1"/>
    <w:rsid w:val="4D7B657E"/>
    <w:rsid w:val="4DEE5A75"/>
    <w:rsid w:val="4E5B2E96"/>
    <w:rsid w:val="4EDE3D91"/>
    <w:rsid w:val="4FAB0917"/>
    <w:rsid w:val="50786F82"/>
    <w:rsid w:val="50D2619C"/>
    <w:rsid w:val="51354E3E"/>
    <w:rsid w:val="52063DB2"/>
    <w:rsid w:val="52587FC7"/>
    <w:rsid w:val="52AC2582"/>
    <w:rsid w:val="531D651E"/>
    <w:rsid w:val="5358388B"/>
    <w:rsid w:val="549142F2"/>
    <w:rsid w:val="55262A58"/>
    <w:rsid w:val="55C71477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0703B2B"/>
    <w:rsid w:val="61760C1B"/>
    <w:rsid w:val="62262253"/>
    <w:rsid w:val="62A25F53"/>
    <w:rsid w:val="640877C2"/>
    <w:rsid w:val="642C1715"/>
    <w:rsid w:val="64B03EAD"/>
    <w:rsid w:val="650E1619"/>
    <w:rsid w:val="67BE7FA1"/>
    <w:rsid w:val="67EC6763"/>
    <w:rsid w:val="67FB167D"/>
    <w:rsid w:val="682C702B"/>
    <w:rsid w:val="687F61AF"/>
    <w:rsid w:val="688C5090"/>
    <w:rsid w:val="690C2200"/>
    <w:rsid w:val="691609ED"/>
    <w:rsid w:val="697262E5"/>
    <w:rsid w:val="697660CB"/>
    <w:rsid w:val="6A1E2B6C"/>
    <w:rsid w:val="6A476648"/>
    <w:rsid w:val="6B0A1A3F"/>
    <w:rsid w:val="6B6F06FE"/>
    <w:rsid w:val="6BCF3372"/>
    <w:rsid w:val="6C784200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9160F6"/>
    <w:rsid w:val="74A034BF"/>
    <w:rsid w:val="75240008"/>
    <w:rsid w:val="7530600F"/>
    <w:rsid w:val="754937FF"/>
    <w:rsid w:val="75EC4B22"/>
    <w:rsid w:val="76505AEE"/>
    <w:rsid w:val="76A92DB6"/>
    <w:rsid w:val="773042A5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BFA3B00"/>
    <w:rsid w:val="7C435DA4"/>
    <w:rsid w:val="7CFD64DC"/>
    <w:rsid w:val="7E0C34AE"/>
    <w:rsid w:val="7EE35317"/>
    <w:rsid w:val="7F112A12"/>
    <w:rsid w:val="7F5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656</Words>
  <Characters>663</Characters>
  <Lines>1</Lines>
  <Paragraphs>1</Paragraphs>
  <TotalTime>9</TotalTime>
  <ScaleCrop>false</ScaleCrop>
  <LinksUpToDate>false</LinksUpToDate>
  <CharactersWithSpaces>663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2025-06-14T07:50:48Z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