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一、糕点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29921-2021《食品安全国家标准 预包装食品中致病菌限量》、GB 7099-2015《食品安全国家标准 糕点、面包》、GB 2762-2022《食品安全国家标准 食品中污染物限量》、GB 2760-2024《食品安全国家标准 食品添加剂使用标准》、GB 31607-2021《食品安全国家标准 散装即食食品中致病菌限量》等标准。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35C628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糕点的检测项目：酸价(以脂肪计)(KOH)、过氧化值(以脂肪计)、铅(以Pb计)、苯甲酸及其钠盐(以苯甲酸计)、山梨酸及其钾盐(以山梨酸计)、糖精钠(以糖精计)、甜蜜素(以环己基氨基磺酸计)、安赛蜜、铝的残留量(干样品、以Al计)、丙酸及其钠盐、钙盐(以丙酸计)、脱氢乙酸及其钠盐(以脱氢乙酸计)、纳他霉素、三氯蔗糖、丙二醇、柠檬黄、日落黄、胭脂红、苋菜红、亮蓝、赤藓红、诱惑红、菌落总数、大肠菌群、金黄色葡萄球菌、沙门氏菌、霉菌。</w:t>
      </w:r>
    </w:p>
    <w:p w14:paraId="643380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二、冷冻饮品</w:t>
      </w:r>
    </w:p>
    <w:p w14:paraId="132CEE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ADD17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GB/T 31119-2014《冷冻饮品 雪糕》、GB 2759-2015《食品安全国家标准 冷冻饮品和制作料》、GB 29921-2021《食品安全国家标准 预包装食品中致病菌限量》、GB 2760-2024《食品安全国家标准 食品添加剂使用标准》等标准。</w:t>
      </w:r>
    </w:p>
    <w:p w14:paraId="1436CA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冰淇淋、雪糕、雪泥、冰棍、食用冰、甜味冰、其他类的检测项目：蛋白质、甜蜜素(以环己基氨基磺酸计)、糖精钠(以糖精计)、安赛蜜、三氯蔗糖、菌落总数、大肠菌群、沙门氏菌、单核细胞增生李斯特氏菌、柠檬黄、日落黄。</w:t>
      </w:r>
    </w:p>
    <w:p w14:paraId="6FEBA9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三、粮食加工品</w:t>
      </w:r>
    </w:p>
    <w:p w14:paraId="3E9C0F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2475FB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2760-2014《食品安全国家标准 食品添加剂使用标准》、GB 2760-2024《食品安全国家标准 食品添加剂使用标准》等标准。</w:t>
      </w:r>
    </w:p>
    <w:p w14:paraId="6989F1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5B6D72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1、挂面的检测项目：铅(以Pb计)、脱氢乙酸及其钠盐(以脱氢乙酸计)。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2、生湿面制品的检测项目：铅(以Pb计)、苯甲酸及其钠盐(以苯甲酸计)、山梨酸及其钾盐(以山梨酸计)、脱氢乙酸及其钠盐(以脱氢乙酸计)、二氧化硫残留量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1A46C5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四、餐饮食品</w:t>
      </w:r>
    </w:p>
    <w:p w14:paraId="566DA7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7B708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2760-2024《食品安全国家标准 食品添加剂使用标准》等标准。</w:t>
      </w:r>
    </w:p>
    <w:p w14:paraId="06E03B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4E15D996"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1、馒头花卷(自制)的检测项目：苯甲酸及其钠盐(以苯甲酸计)、山梨酸及其钾盐(以山梨酸计)、糖精钠(以糖精计)、脱氢乙酸及其钠盐(以脱氢乙酸计)、甜蜜素(以环己基氨基磺酸计)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84EC4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五、炒货食品及坚果制品</w:t>
      </w:r>
    </w:p>
    <w:p w14:paraId="3A02CA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68A062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19300-2014《食品安全国家标准 坚果与籽类食品》、GB 2760-2014《食品安全国家标准 食品添加剂使用标准》等标准。</w:t>
      </w:r>
    </w:p>
    <w:p w14:paraId="371F1E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1、其他炒货食品及坚果制品的检测项目：酸价(以脂肪计)(KOH)、过氧化值(以脂肪计)、铅(以Pb计)、二氧化硫残留量、糖精钠(以糖精计)、甜蜜素(以环己基氨基磺酸计)、安赛蜜、大肠菌群、霉菌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7D80BB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六、蜂产品</w:t>
      </w:r>
    </w:p>
    <w:p w14:paraId="4C656C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78F69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农业农村部公告 第250号《食品动物中禁止使用的药品及其他化合物清单》、GB 14963-2011《食品安全国家标准 蜂蜜》、GB 31650.1-2022《食品安全国家标准 食品中41种兽药最大残留限量》、GB 2762-2022《食品安全国家标准 食品中污染物限量》、GB 2760-2024《食品安全国家标准 食品添加剂使用标准》、GB 31650-2019《食品安全国家标准 食品中兽药最大残留限量》等标准。</w:t>
      </w:r>
    </w:p>
    <w:p w14:paraId="0545D9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4921F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1、蜂蜜的检测项目：果糖和葡萄糖、蔗糖、铅(以Pb计)、山梨酸及其钾盐(以山梨酸计)、氯霉素、呋喃西林代谢物、呋喃唑酮代谢物、甲硝唑、双甲脒、诺氟沙星、氧氟沙星、菌落总数、霉菌计数、嗜渗酵母计数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706163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七、食用油、油脂及其制品</w:t>
      </w:r>
    </w:p>
    <w:p w14:paraId="44083B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325EB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GB/T 1536-2021《菜籽油》、GB 2762-2022《食品安全国家标准 食品中污染物限量》、GB 2760-2024《食品安全国家标准 食品添加剂使用标准》、GB 2716-2018《食品安全国家标准 植物油》等标准。</w:t>
      </w:r>
    </w:p>
    <w:p w14:paraId="294401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E109F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1、菜籽油的检测项目：酸价(KOH)、过氧化值、铅(以Pb计)、苯并[a]芘、溶剂残留量、特丁基对苯二酚(TBHQ)、乙基麦芽酚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793568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八、薯类和膨化食品</w:t>
      </w:r>
    </w:p>
    <w:p w14:paraId="0EBDF1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4CDE80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17401-2014《食品安全国家标准 膨化食品》、GB 31607-2021《食品安全国家标准 散装即食食品中致病菌限量》、GB 2760-2014《食品安全国家标准 食品添加剂使用标准》等标准。</w:t>
      </w:r>
    </w:p>
    <w:p w14:paraId="0D49F9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F7971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1、含油型膨化食品和非含油型膨化食品的检测项目：水分、糖精钠(以糖精计)、苯甲酸及其钠盐(以苯甲酸计)、山梨酸及其钾盐(以山梨酸计)、金黄色葡萄球菌、沙门氏菌、甜蜜素(以环己基氨基磺酸计)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3A3394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九、水果制品</w:t>
      </w:r>
    </w:p>
    <w:p w14:paraId="7CDA39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48CAD8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14884-2016《食品安全国家标准 蜜饯》、GB 2760-2014《食品安全国家标准 食品添加剂使用标准》等标准。</w:t>
      </w:r>
    </w:p>
    <w:p w14:paraId="36AB6F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AD587F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蜜饯类、凉果类、果脯类、话化类、果糕类的检测项目：铅(以Pb计)、苯甲酸及其钠盐(以苯甲酸计)、山梨酸及其钾盐(以山梨酸计)、脱氢乙酸及其钠盐(以脱氢乙酸计)、糖精钠(以糖精计)、甜蜜素(以环己基氨基磺酸计)、安赛蜜、二氧化硫残留量、苋菜红、胭脂红、菌落总数、大肠菌群、霉菌、诱惑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AC1CB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十、调味品</w:t>
      </w:r>
    </w:p>
    <w:p w14:paraId="2F6AF8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756E5D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2717-2018《食品安全国家标准 酱油》、GB 2760-2024《食品安全国家标准 食品添加剂使用标准》、GB/T 18186-2000《酿造酱油》等标准。</w:t>
      </w:r>
    </w:p>
    <w:p w14:paraId="445784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066AF7F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酱油的检测项目：氨基酸态氮、全氮(以氮计)、铵盐(以占氨基酸态氮的百分比计)、苯甲酸及其钠盐(以苯甲酸计)、山梨酸及其钾盐(以山梨酸计)、脱氢乙酸及其钠盐(以脱氢乙酸计)、对羟基苯甲酸酯类及其钠盐(对羟基苯甲酸甲酯钠、对羟基苯甲酸乙酯及其钠盐)(以对羟基苯甲酸计)、糖精钠(以糖精计)、三氯蔗糖、甜蜜素(以环己基氨基磺酸计)、菌落总数、大肠菌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1FB23F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十一、食用农产品</w:t>
      </w:r>
    </w:p>
    <w:p w14:paraId="1E0669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21B857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农业农村部公告 第250号《食品动物中禁止使用的药品及其他化合物清单》、GB 31650.1-2022《食品安全国家标准 食品中41种兽药最大残留限量》、GB 31650-2019《食品安全国家标准 食品中兽药最大残留限量》、GB 22556-2008《豆芽卫生标准》、国家食品药品监督管理总局 农业部 国家卫生和计划生育委员会关于豆芽生产过程中禁止使用6-苄基腺嘌呤等物质的公告(2015 年第 11 号)、GB 2763-2021《食品安全国家标准 食品中农药最大残留限量》、GB 2762-2022《食品安全国家标准 食品中污染物限量》、GB 2760-2024《食品安全国家标准 食品添加剂使用标准》等标准。</w:t>
      </w:r>
    </w:p>
    <w:p w14:paraId="4DDAFF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30C32D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1、甜瓜类的检测项目：克百威、烯酰吗啉、氧乐果、乙酰甲胺磷。</w:t>
      </w:r>
    </w:p>
    <w:p w14:paraId="1CF6BD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2、豆芽的检测项目：铅(以Pb计)、总汞(以Hg计)、4-氯苯氧乙酸钠(以4-氯苯氧乙酸计)、6-苄基腺嘌呤(6-BA)、亚硫酸盐(以SO₂计)。</w:t>
      </w:r>
    </w:p>
    <w:p w14:paraId="476210C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3、黄瓜的检测项目：哒螨灵、敌敌畏、毒死蜱、腐霉利、甲拌磷、乐果、噻虫嗪、氧乐果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5C0489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4、鸡蛋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的检测项目：甲硝唑、地美硝唑、呋喃唑酮代谢物、氯霉素、氟苯尼考、恩诺沙星、多西环素。</w:t>
      </w:r>
    </w:p>
    <w:p w14:paraId="380CDC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5、芹菜的检测项目：啶虫脒、毒死蜱、甲拌磷、噻虫胺、噻虫嗪、氧乐果、乙酰甲胺磷。</w:t>
      </w:r>
    </w:p>
    <w:p w14:paraId="74FD35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6、羊肉的检测项目：呋喃西林代谢物、氯霉素、克伦特罗、莱克多巴胺、沙丁胺醇、恩诺沙星。</w:t>
      </w:r>
    </w:p>
    <w:p w14:paraId="336999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7、菠菜的检测项目：铅(以Pb计)、镉(以Cd计)、铬(以Cr计)、毒死蜱、腐霉利、甲拌磷、乐果、水胺硫磷。</w:t>
      </w:r>
    </w:p>
    <w:p w14:paraId="791F51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8、大白菜的检测项目：镉(以Cd计)、吡虫啉、毒死蜱、甲拌磷、乐果、氧乐果、乙酰甲胺磷。</w:t>
      </w:r>
    </w:p>
    <w:p w14:paraId="1A5171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9、鸡肉的检测项目：呋喃唑酮代谢物、呋喃西林代谢物、氯霉素、氧氟沙星、培氟沙星、恩诺沙星。</w:t>
      </w:r>
    </w:p>
    <w:p w14:paraId="482A2F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10、姜的检测项目：吡虫啉、敌敌畏、毒死蜱、二氧化硫残留量、甲拌磷、噻虫胺、噻虫嗪、氧乐果、吡唑醚菌酯、甲胺磷。</w:t>
      </w:r>
    </w:p>
    <w:p w14:paraId="5649A3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11、辣椒的检测项目：啶虫脒、毒死蜱、甲胺磷、噻虫胺、噻虫嗪、水胺硫磷、氧乐果。</w:t>
      </w:r>
    </w:p>
    <w:p w14:paraId="0E7B44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12、牛肉的检测项目：呋喃唑酮代谢物、呋喃西林代谢物、氯霉素、恩诺沙星、磺胺类(总量)、甲氧苄啶、氟苯尼考、地塞米松。</w:t>
      </w:r>
    </w:p>
    <w:p w14:paraId="0F5CE8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13、普通白菜的检测项目：敌敌畏、吡虫啉、啶虫脒、毒死蜱、甲拌磷、水胺硫磷、氧乐果。</w:t>
      </w:r>
    </w:p>
    <w:p w14:paraId="1F38FD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14、香蕉的检测项目：吡虫啉、噻虫胺、噻虫嗪、甲拌磷、百菌清、苯醚甲环唑、多菌灵、吡唑醚菌酯、腈苯唑。</w:t>
      </w:r>
    </w:p>
    <w:p w14:paraId="004A7A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15、猪肉的检测项目：呋喃唑酮代谢物、氯霉素、克伦特罗、莱克多巴胺、沙丁胺醇、恩诺沙星、甲氧苄啶、氟苯尼考、地塞米松。</w:t>
      </w:r>
    </w:p>
    <w:p w14:paraId="35620E53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12EE0"/>
    <w:rsid w:val="00235EF3"/>
    <w:rsid w:val="004323E3"/>
    <w:rsid w:val="00591EAB"/>
    <w:rsid w:val="00BB2BF8"/>
    <w:rsid w:val="00E42FF7"/>
    <w:rsid w:val="015D435D"/>
    <w:rsid w:val="01D111FC"/>
    <w:rsid w:val="01FB0E33"/>
    <w:rsid w:val="0234287B"/>
    <w:rsid w:val="02AE1145"/>
    <w:rsid w:val="03633784"/>
    <w:rsid w:val="03962B04"/>
    <w:rsid w:val="03E45054"/>
    <w:rsid w:val="04407652"/>
    <w:rsid w:val="053C6B0E"/>
    <w:rsid w:val="0584422D"/>
    <w:rsid w:val="064003FC"/>
    <w:rsid w:val="067B096D"/>
    <w:rsid w:val="069C7F85"/>
    <w:rsid w:val="092F395F"/>
    <w:rsid w:val="09857875"/>
    <w:rsid w:val="0A502A8E"/>
    <w:rsid w:val="0A9127B6"/>
    <w:rsid w:val="0AEA57BA"/>
    <w:rsid w:val="0B812BC7"/>
    <w:rsid w:val="0C167BA8"/>
    <w:rsid w:val="0D076938"/>
    <w:rsid w:val="0D232F82"/>
    <w:rsid w:val="0D343F8E"/>
    <w:rsid w:val="0DEC3941"/>
    <w:rsid w:val="0E056DC6"/>
    <w:rsid w:val="0E4137B5"/>
    <w:rsid w:val="0E5C239D"/>
    <w:rsid w:val="0E7908B2"/>
    <w:rsid w:val="0EC50D62"/>
    <w:rsid w:val="0ED7019D"/>
    <w:rsid w:val="0FE37425"/>
    <w:rsid w:val="10AE4464"/>
    <w:rsid w:val="10B6002F"/>
    <w:rsid w:val="10BC2ED4"/>
    <w:rsid w:val="10F54098"/>
    <w:rsid w:val="111A0E9B"/>
    <w:rsid w:val="115958E8"/>
    <w:rsid w:val="115A3AA6"/>
    <w:rsid w:val="117731FC"/>
    <w:rsid w:val="11E372EB"/>
    <w:rsid w:val="11F43525"/>
    <w:rsid w:val="13210400"/>
    <w:rsid w:val="13BD44C2"/>
    <w:rsid w:val="14856F0D"/>
    <w:rsid w:val="149E5B80"/>
    <w:rsid w:val="15DE0157"/>
    <w:rsid w:val="16822884"/>
    <w:rsid w:val="1684086E"/>
    <w:rsid w:val="17277BB4"/>
    <w:rsid w:val="17BA432C"/>
    <w:rsid w:val="19683F44"/>
    <w:rsid w:val="19A73118"/>
    <w:rsid w:val="19C51CB1"/>
    <w:rsid w:val="1A556F3D"/>
    <w:rsid w:val="1AB7006E"/>
    <w:rsid w:val="1D7D4988"/>
    <w:rsid w:val="1DBD08FE"/>
    <w:rsid w:val="1DDE1BC5"/>
    <w:rsid w:val="1DE41214"/>
    <w:rsid w:val="1E0070AA"/>
    <w:rsid w:val="1E454BFC"/>
    <w:rsid w:val="1EA52A5F"/>
    <w:rsid w:val="1F2E043B"/>
    <w:rsid w:val="1F512658"/>
    <w:rsid w:val="1F562061"/>
    <w:rsid w:val="204C2895"/>
    <w:rsid w:val="20B31279"/>
    <w:rsid w:val="210764ED"/>
    <w:rsid w:val="215743E3"/>
    <w:rsid w:val="22AB3536"/>
    <w:rsid w:val="22CF5BC4"/>
    <w:rsid w:val="233848B8"/>
    <w:rsid w:val="2408383A"/>
    <w:rsid w:val="24762309"/>
    <w:rsid w:val="24BD4E56"/>
    <w:rsid w:val="25006E70"/>
    <w:rsid w:val="253F593E"/>
    <w:rsid w:val="2666132F"/>
    <w:rsid w:val="26867BBC"/>
    <w:rsid w:val="26BB4DB5"/>
    <w:rsid w:val="26D33207"/>
    <w:rsid w:val="26DD6EDC"/>
    <w:rsid w:val="26EA512A"/>
    <w:rsid w:val="278E30D0"/>
    <w:rsid w:val="284062C7"/>
    <w:rsid w:val="29183254"/>
    <w:rsid w:val="292B6D37"/>
    <w:rsid w:val="295D1DC0"/>
    <w:rsid w:val="298A3E0B"/>
    <w:rsid w:val="2AC0208B"/>
    <w:rsid w:val="2AC2146B"/>
    <w:rsid w:val="2AE15911"/>
    <w:rsid w:val="2AE86B15"/>
    <w:rsid w:val="2B067D9D"/>
    <w:rsid w:val="2BF40179"/>
    <w:rsid w:val="2C3562B0"/>
    <w:rsid w:val="2D2A0619"/>
    <w:rsid w:val="2E1774BB"/>
    <w:rsid w:val="2E365CEC"/>
    <w:rsid w:val="2E535131"/>
    <w:rsid w:val="2E567C52"/>
    <w:rsid w:val="2EBA3790"/>
    <w:rsid w:val="301C457D"/>
    <w:rsid w:val="3027536C"/>
    <w:rsid w:val="31436777"/>
    <w:rsid w:val="3151423C"/>
    <w:rsid w:val="32371340"/>
    <w:rsid w:val="32BD0BBD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8BF4014"/>
    <w:rsid w:val="39456271"/>
    <w:rsid w:val="39517F13"/>
    <w:rsid w:val="397900DF"/>
    <w:rsid w:val="39B06C46"/>
    <w:rsid w:val="3ACE437A"/>
    <w:rsid w:val="3B324BDD"/>
    <w:rsid w:val="3D4E3B88"/>
    <w:rsid w:val="3E8C7082"/>
    <w:rsid w:val="3EA71E71"/>
    <w:rsid w:val="3EAD435E"/>
    <w:rsid w:val="3EC45317"/>
    <w:rsid w:val="3F2741B9"/>
    <w:rsid w:val="404B3B44"/>
    <w:rsid w:val="405C72E4"/>
    <w:rsid w:val="406B2550"/>
    <w:rsid w:val="41297E05"/>
    <w:rsid w:val="413A3A34"/>
    <w:rsid w:val="417D26DA"/>
    <w:rsid w:val="41E9351B"/>
    <w:rsid w:val="435713F7"/>
    <w:rsid w:val="435C7FD9"/>
    <w:rsid w:val="4395488F"/>
    <w:rsid w:val="446631B3"/>
    <w:rsid w:val="448E38CD"/>
    <w:rsid w:val="452151CC"/>
    <w:rsid w:val="45580A31"/>
    <w:rsid w:val="46F712AA"/>
    <w:rsid w:val="47192D51"/>
    <w:rsid w:val="48527ABA"/>
    <w:rsid w:val="48F02E22"/>
    <w:rsid w:val="49601C74"/>
    <w:rsid w:val="49F51D6E"/>
    <w:rsid w:val="4AB02606"/>
    <w:rsid w:val="4ADF0854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4E5B2E96"/>
    <w:rsid w:val="4FAB0917"/>
    <w:rsid w:val="50786F82"/>
    <w:rsid w:val="50D2619C"/>
    <w:rsid w:val="51354E3E"/>
    <w:rsid w:val="51B964EB"/>
    <w:rsid w:val="52063DB2"/>
    <w:rsid w:val="52587FC7"/>
    <w:rsid w:val="52CF44B9"/>
    <w:rsid w:val="531D651E"/>
    <w:rsid w:val="5358388B"/>
    <w:rsid w:val="549142F2"/>
    <w:rsid w:val="56AF05DF"/>
    <w:rsid w:val="579E13BD"/>
    <w:rsid w:val="57E309E3"/>
    <w:rsid w:val="58B957FD"/>
    <w:rsid w:val="58DD73B8"/>
    <w:rsid w:val="59122514"/>
    <w:rsid w:val="5A202377"/>
    <w:rsid w:val="5A6B1999"/>
    <w:rsid w:val="5A87632F"/>
    <w:rsid w:val="5AA85D11"/>
    <w:rsid w:val="5AF91EBC"/>
    <w:rsid w:val="5B297EDB"/>
    <w:rsid w:val="5B6D0D13"/>
    <w:rsid w:val="5C260699"/>
    <w:rsid w:val="5C9A6C7C"/>
    <w:rsid w:val="5CCC3602"/>
    <w:rsid w:val="5D660A84"/>
    <w:rsid w:val="5DF86EEE"/>
    <w:rsid w:val="5E9E48C7"/>
    <w:rsid w:val="5F741A77"/>
    <w:rsid w:val="5F7C5BFC"/>
    <w:rsid w:val="5FEB4D6E"/>
    <w:rsid w:val="60522285"/>
    <w:rsid w:val="62262253"/>
    <w:rsid w:val="62A25F53"/>
    <w:rsid w:val="62EB46AC"/>
    <w:rsid w:val="63DF0721"/>
    <w:rsid w:val="640877C2"/>
    <w:rsid w:val="642C1715"/>
    <w:rsid w:val="64B03EAD"/>
    <w:rsid w:val="650E1619"/>
    <w:rsid w:val="67EC6763"/>
    <w:rsid w:val="67FB167D"/>
    <w:rsid w:val="682C702B"/>
    <w:rsid w:val="687F61AF"/>
    <w:rsid w:val="688C5090"/>
    <w:rsid w:val="690C2200"/>
    <w:rsid w:val="691609ED"/>
    <w:rsid w:val="697262E5"/>
    <w:rsid w:val="697A0640"/>
    <w:rsid w:val="6A476648"/>
    <w:rsid w:val="6B0A1A3F"/>
    <w:rsid w:val="6B6F06FE"/>
    <w:rsid w:val="6BCF3372"/>
    <w:rsid w:val="6CED088F"/>
    <w:rsid w:val="6D1158FA"/>
    <w:rsid w:val="6D3D6D45"/>
    <w:rsid w:val="6D535020"/>
    <w:rsid w:val="6DB17819"/>
    <w:rsid w:val="6E8F06C5"/>
    <w:rsid w:val="6F1E67E8"/>
    <w:rsid w:val="6F3A471F"/>
    <w:rsid w:val="70343ED9"/>
    <w:rsid w:val="704523EE"/>
    <w:rsid w:val="70E07981"/>
    <w:rsid w:val="71990D33"/>
    <w:rsid w:val="72193121"/>
    <w:rsid w:val="722A4A82"/>
    <w:rsid w:val="72435CEB"/>
    <w:rsid w:val="72441F1B"/>
    <w:rsid w:val="72DA7062"/>
    <w:rsid w:val="7430612A"/>
    <w:rsid w:val="7469346D"/>
    <w:rsid w:val="74A034BF"/>
    <w:rsid w:val="75240008"/>
    <w:rsid w:val="7530600F"/>
    <w:rsid w:val="754B390A"/>
    <w:rsid w:val="75A7294A"/>
    <w:rsid w:val="75EC4B22"/>
    <w:rsid w:val="76505AEE"/>
    <w:rsid w:val="789F270D"/>
    <w:rsid w:val="78D25BA8"/>
    <w:rsid w:val="78F7131E"/>
    <w:rsid w:val="79925605"/>
    <w:rsid w:val="79932F58"/>
    <w:rsid w:val="79A83A7C"/>
    <w:rsid w:val="7A096C98"/>
    <w:rsid w:val="7A7660CB"/>
    <w:rsid w:val="7B7A7ADF"/>
    <w:rsid w:val="7C435DA4"/>
    <w:rsid w:val="7CFD64DC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8</Pages>
  <Words>656</Words>
  <Characters>663</Characters>
  <Lines>1</Lines>
  <Paragraphs>1</Paragraphs>
  <TotalTime>6</TotalTime>
  <ScaleCrop>false</ScaleCrop>
  <LinksUpToDate>false</LinksUpToDate>
  <CharactersWithSpaces>663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奥迈检测</cp:lastModifiedBy>
  <cp:lastPrinted>2022-11-22T06:53:00Z</cp:lastPrinted>
  <dcterms:modified xsi:type="dcterms:W3CDTF">2025-06-14T07:10:28Z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eyJoZGlkIjoiMGI4ZGIzNDQ3MGVhYjM3MWFmMjUxNWVkNWYzZTFjZTUiLCJ1c2VySWQiOiIxNjg2MzkzMTMxIn0=</vt:lpwstr>
  </property>
</Properties>
</file>