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3EF6E1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07840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2760-2024《食品安全国家标准 食品添加剂使用标准》等标准。</w:t>
      </w:r>
    </w:p>
    <w:p w14:paraId="4A048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1073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1、复用餐饮具(餐馆自行消毒)的检测项目：大肠菌群、阴离子合成洗涤剂(以十二烷基苯磺酸钠计)。</w:t>
      </w:r>
    </w:p>
    <w:p w14:paraId="79BD3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2、其他发酵面制品(自制)的检测项目：苯甲酸及其钠盐(以苯甲酸计)、山梨酸及其钾盐(以山梨酸计)、糖精钠(以糖精计)、脱氢乙酸及其钠盐(以脱氢乙酸计)。</w:t>
      </w:r>
    </w:p>
    <w:p w14:paraId="4237A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2760-2024《食品安全国家标准 食品添加剂使用标准》、GB 2760-2014《食品安全国家标准 食品添加剂使用标准》等标准。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5DD7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280D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420FCD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三、冷冻饮品</w:t>
      </w:r>
    </w:p>
    <w:p w14:paraId="0D93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1F68B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31119-2014《冷冻饮品 雪糕》、GB 2759-2015《食品安全国家标准 冷冻饮品和制作料》、GB 29921-2021《食品安全国家标准 预包装食品中致病菌限量》、GB 2760-2024《食品安全国家标准 食品添加剂使用标准》等标准。</w:t>
      </w:r>
    </w:p>
    <w:p w14:paraId="42FEA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淇淋、雪糕、雪泥、冰棍、食用冰、甜味冰、其他类的检测项目：蛋白质、甜蜜素(以环己基氨基磺酸计)、糖精钠(以糖精计)、安赛蜜、三氯蔗糖、菌落总数、大肠菌群、沙门氏菌、单核细胞增生李斯特氏菌、柠檬黄、日落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401145F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四、糕点</w:t>
      </w:r>
    </w:p>
    <w:p w14:paraId="26C7A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47EEC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7099-2015《食品安全国家标准 糕点、面包》、GB 2762-2022《食品安全国家标准 食品中污染物限量》、GB 2760-2024《食品安全国家标准 食品添加剂使用标准》、GB 31607-2021《食品安全国家标准 散装即食食品中致病菌限量》、GB 2760-2014《食品安全国家标准 食品添加剂使用标准》等标准。</w:t>
      </w:r>
    </w:p>
    <w:p w14:paraId="024076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D5C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五、薯类和膨化食品</w:t>
      </w:r>
    </w:p>
    <w:p w14:paraId="0B42CB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81486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17401-2014《食品安全国家标准 膨化食品》、GB 2760-2024《食品安全国家标准 食品添加剂使用标准》等标准。</w:t>
      </w:r>
    </w:p>
    <w:p w14:paraId="19EAAD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B9F7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六、饼干</w:t>
      </w:r>
    </w:p>
    <w:p w14:paraId="631C7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3A4DB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31607-2021《食品安全国家标准 散装即食食品中致病菌限量》、GB 2760-2024《食品安全国家标准 食品添加剂使用标准》等标准。</w:t>
      </w:r>
    </w:p>
    <w:p w14:paraId="7A8D18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2226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333B3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七、调味品</w:t>
      </w:r>
    </w:p>
    <w:p w14:paraId="486B42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DA2F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2717-2018《食品安全国家标准 酱油》、GB/T 18186-2000《酿造酱油》、GB 2760-2014《食品安全国家标准 食品添加剂使用标准》等标准。</w:t>
      </w:r>
    </w:p>
    <w:p w14:paraId="27D365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DD2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388EB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八、食用农产品</w:t>
      </w:r>
    </w:p>
    <w:p w14:paraId="20AEA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023EC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31650-2019《食品安全国家标准 食品中兽药最大残留限量》、GB 22556-2008《豆芽卫生标准》、国家食品药品监督管理总局 农业部 国家卫生和计划生育委员会关于豆芽生产过程中禁止使用6-苄基腺嘌呤等物质的公告(2015 年第 11 号)、GB 2763-2021《食品安全国家标准 食品中农药最大残留限量》、GB 2762-2022《食品安全国家标准 食品中污染物限量》、GB 2763.1-2022《食品安全国家标准 食品中2、4-滴丁酸钠盐等112种农药最大残留限量》等标准。</w:t>
      </w:r>
    </w:p>
    <w:p w14:paraId="405FBE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BC8F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1、香蕉的检测项目：吡虫啉、噻虫胺、噻虫嗪、甲拌磷、百菌清、苯醚甲环唑、多菌灵、吡唑醚菌酯、腈苯唑。</w:t>
      </w:r>
    </w:p>
    <w:p w14:paraId="71E62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2、牛肉的检测项目：呋喃唑酮代谢物、呋喃西林代谢物、氯霉素、恩诺沙星、磺胺类(总量)、甲氧苄啶、氟苯尼考、地塞米松。</w:t>
      </w:r>
    </w:p>
    <w:p w14:paraId="6932C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3、菠菜的检测项目：铅(以Pb计)、镉(以Cd计)、铬(以Cr计)、毒死蜱、腐霉利、甲拌磷、乐果、水胺硫磷。</w:t>
      </w:r>
    </w:p>
    <w:p w14:paraId="33629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4、菜薹的检测项目：镉(以Cd计)、吡虫啉、啶虫脒、毒死蜱、氟虫腈、联苯菊酯、噻虫胺。</w:t>
      </w:r>
    </w:p>
    <w:p w14:paraId="77EB7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5、豆芽的检测项目：铅(以Pb计)、总汞(以Hg计)、4-氯苯氧乙酸钠(以4-氯苯氧乙酸计)、6-苄基腺嘌呤(6-BA)、亚硫酸盐(以SO₂计)。</w:t>
      </w:r>
    </w:p>
    <w:p w14:paraId="24CD0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6、胡萝卜的检测项目：铅(以Pb计)、毒死蜱、氟虫腈、甲拌磷、氯氟氰菊酯和高效氯氟氰菊酯、噻虫胺。</w:t>
      </w:r>
    </w:p>
    <w:p w14:paraId="5B56A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7、韭菜的检测项目：镉(以Cd计)、敌敌畏、毒死蜱、腐霉利、甲拌磷、氧乐果。</w:t>
      </w:r>
    </w:p>
    <w:p w14:paraId="1D9F6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8、茄子的检测项目：铅(以Pb计)、镉(以Cd计)、毒死蜱、吡唑醚菌酯、甲胺磷、甲拌磷、噻虫嗪、水胺硫磷。</w:t>
      </w:r>
    </w:p>
    <w:p w14:paraId="3717A7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9、羊肉的检测项目：呋喃西林代谢物、氯霉素、克伦特罗、莱克多巴胺、沙丁胺醇、恩诺沙星。</w:t>
      </w:r>
    </w:p>
    <w:p w14:paraId="7F5488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10、油麦菜的检测项目：吡虫啉、啶虫脒、毒死蜱、甲拌磷、灭多威、噻虫嗪、三氯杀螨醇、氧乐果。</w:t>
      </w:r>
    </w:p>
    <w:p w14:paraId="4C720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11、猪肉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的检测项目：呋喃唑酮代谢物、氯霉素、克伦特罗、莱克多巴胺、沙丁胺醇、恩诺沙星、甲氧苄啶、氟苯尼考、地塞米松。</w:t>
      </w:r>
    </w:p>
    <w:p w14:paraId="16727304">
      <w:pPr>
        <w:pStyle w:val="2"/>
        <w:rPr>
          <w:rFonts w:hint="default"/>
          <w:lang w:val="en-US" w:eastAsia="zh-CN"/>
        </w:rPr>
      </w:pPr>
    </w:p>
    <w:p w14:paraId="00EBB0F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9C5F0B"/>
    <w:rsid w:val="01D111FC"/>
    <w:rsid w:val="01FB0E33"/>
    <w:rsid w:val="0234287B"/>
    <w:rsid w:val="03633784"/>
    <w:rsid w:val="03962B04"/>
    <w:rsid w:val="03E45054"/>
    <w:rsid w:val="04111670"/>
    <w:rsid w:val="04F45324"/>
    <w:rsid w:val="053C6B0E"/>
    <w:rsid w:val="05A32D8D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0FFE766B"/>
    <w:rsid w:val="10B6002F"/>
    <w:rsid w:val="10F54098"/>
    <w:rsid w:val="111A0E9B"/>
    <w:rsid w:val="117731FC"/>
    <w:rsid w:val="11F43525"/>
    <w:rsid w:val="13210400"/>
    <w:rsid w:val="13BD44C2"/>
    <w:rsid w:val="149E5B80"/>
    <w:rsid w:val="157F5FF5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DF52E9F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98E38FB"/>
    <w:rsid w:val="2AC2146B"/>
    <w:rsid w:val="2AE15911"/>
    <w:rsid w:val="2AE86B15"/>
    <w:rsid w:val="2BF40179"/>
    <w:rsid w:val="2C11611D"/>
    <w:rsid w:val="2D2A0619"/>
    <w:rsid w:val="2E365CEC"/>
    <w:rsid w:val="2E535131"/>
    <w:rsid w:val="2EBA3790"/>
    <w:rsid w:val="301C457D"/>
    <w:rsid w:val="3027536C"/>
    <w:rsid w:val="314E0AC9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8C7082"/>
    <w:rsid w:val="3EC45317"/>
    <w:rsid w:val="3F2741B9"/>
    <w:rsid w:val="3F8A3063"/>
    <w:rsid w:val="404B3B44"/>
    <w:rsid w:val="406B2550"/>
    <w:rsid w:val="413A3A34"/>
    <w:rsid w:val="417D26DA"/>
    <w:rsid w:val="41E9351B"/>
    <w:rsid w:val="435713F7"/>
    <w:rsid w:val="435C7FD9"/>
    <w:rsid w:val="4395488F"/>
    <w:rsid w:val="43ED0ABA"/>
    <w:rsid w:val="446631B3"/>
    <w:rsid w:val="448E38CD"/>
    <w:rsid w:val="452100E5"/>
    <w:rsid w:val="45580A31"/>
    <w:rsid w:val="45B70BAF"/>
    <w:rsid w:val="46F712AA"/>
    <w:rsid w:val="47192D51"/>
    <w:rsid w:val="48527ABA"/>
    <w:rsid w:val="48BC6DC4"/>
    <w:rsid w:val="48F02E22"/>
    <w:rsid w:val="49F51D6E"/>
    <w:rsid w:val="4A351969"/>
    <w:rsid w:val="4B930884"/>
    <w:rsid w:val="4BA82C11"/>
    <w:rsid w:val="4BB25492"/>
    <w:rsid w:val="4C05086C"/>
    <w:rsid w:val="4CCA00AB"/>
    <w:rsid w:val="4CD92D71"/>
    <w:rsid w:val="4D2B1C8D"/>
    <w:rsid w:val="4D5F49F1"/>
    <w:rsid w:val="4D7B657E"/>
    <w:rsid w:val="4DEE5A75"/>
    <w:rsid w:val="4E4A0B70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51F19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DD86F40"/>
    <w:rsid w:val="5E9E48C7"/>
    <w:rsid w:val="5F741A77"/>
    <w:rsid w:val="5F7C5BFC"/>
    <w:rsid w:val="5F851ACB"/>
    <w:rsid w:val="5FEB4D6E"/>
    <w:rsid w:val="606A16DC"/>
    <w:rsid w:val="61461DEA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CC26A8C"/>
    <w:rsid w:val="6CFC5A53"/>
    <w:rsid w:val="6D3D6D45"/>
    <w:rsid w:val="6D535020"/>
    <w:rsid w:val="6DB17819"/>
    <w:rsid w:val="6EE2723F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5F2196E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1053</Words>
  <Characters>1200</Characters>
  <Lines>1</Lines>
  <Paragraphs>1</Paragraphs>
  <TotalTime>1</TotalTime>
  <ScaleCrop>false</ScaleCrop>
  <LinksUpToDate>false</LinksUpToDate>
  <CharactersWithSpaces>1222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2025-06-06T08:39:25Z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