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一、餐饮食品</w:t>
      </w:r>
    </w:p>
    <w:p w14:paraId="3EF6E1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007840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14934-2016《食品安全国家标准 消毒餐(饮)具》、GB 2760-2024《食品安全国家标准 食品添加剂使用标准》等标准。</w:t>
      </w:r>
    </w:p>
    <w:p w14:paraId="4A0487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01073E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1、复用餐饮具(餐馆自行消毒)的检测项目：大肠菌群、阴离子合成洗涤剂(以十二烷基苯磺酸钠计)。</w:t>
      </w:r>
    </w:p>
    <w:p w14:paraId="4237AB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2、其他发酵面制品(自制)的检测项目：苯甲酸及其钠盐(以苯甲酸计)、山梨酸及其钾盐(以山梨酸计)、糖精钠(以糖精计)、脱氢乙酸及其钠盐(以脱氢乙酸计)。</w:t>
      </w:r>
    </w:p>
    <w:p w14:paraId="38D317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二、粮食加工品</w:t>
      </w:r>
    </w:p>
    <w:p w14:paraId="3455720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抽检依据</w:t>
      </w:r>
    </w:p>
    <w:p w14:paraId="5A89B6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2762-2022《食品安全国家标准 食品中污染物限量》、GB 2760-2024《食品安全国家标准 食品添加剂使用标准》等标准。</w:t>
      </w:r>
    </w:p>
    <w:p w14:paraId="220A5B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55DD76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1、生湿面制品的检测项目：铅(以Pb计)、苯甲酸及其钠盐(以苯甲酸计)、山梨酸及其钾盐(以山梨酸计)、脱氢乙酸及其钠盐(以脱氢乙酸计)、二氧化硫残留量。</w:t>
      </w:r>
    </w:p>
    <w:p w14:paraId="280DB2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2、挂面的检测项目：铅(以Pb计)、脱氢乙酸及其钠盐(以脱氢乙酸计)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4420FCD0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三、调味品</w:t>
      </w:r>
    </w:p>
    <w:p w14:paraId="0D93E0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01F68B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2717-2018《食品安全国家标准 酱油》、GB/T 18186-2000《酿造酱油》、GB 2760-2014《食品安全国家标准 食品添加剂使用标准》、GB 2761-2017《食品安全国家标准 食品中真菌毒素限量》、GB 2760-2024《食品安全国家标准 食品添加剂使用标准》等标准及产品明示标准和质量要求。</w:t>
      </w:r>
    </w:p>
    <w:p w14:paraId="42FEAD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26472D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酱油的检测项目：氨基酸态氮、全氮(以氮计)、铵盐(以占氨基酸态氮的百分比计)、苯甲酸及其钠盐(以苯甲酸计)、山梨酸及其钾盐(以山梨酸计)、脱氢乙酸及其钠盐(以脱氢乙酸计)、对羟基苯甲酸酯类及其钠盐(对羟基苯甲酸甲酯钠、对羟基苯甲酸乙酯及其钠盐)(以对羟基苯甲酸计)、糖精钠(以糖精计)、三氯蔗糖、甜蜜素(以环己基氨基磺酸计)、菌落总数、大肠菌群。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黄豆酱、甜面酱等的检测项目：黄曲霉毒素B₁、苯甲酸及其钠盐(以苯甲酸计)、山梨酸及其钾盐(以山梨酸计)、脱氢乙酸及其钠盐(以脱氢乙酸计)、糖精钠(以糖精计)、三氯蔗糖、甜蜜素(以环己基氨基磺酸计)、安赛蜜、氨基酸态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401145F">
      <w:pPr>
        <w:numPr>
          <w:ilvl w:val="0"/>
          <w:numId w:val="0"/>
        </w:numPr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四、炒货食品及坚果制品</w:t>
      </w:r>
    </w:p>
    <w:p w14:paraId="26C7A4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747EEC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2761-2017《食品安全国家标准 食品中真菌毒素限量》、GB 2762-2022《食品安全国家标准 食品中污染物限量》、GB 19300-2014《食品安全国家标准 坚果与籽类食品》、GB 2760-2014《食品安全国家标准 食品添加剂使用标准》等标准。</w:t>
      </w:r>
    </w:p>
    <w:p w14:paraId="024076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4E15D99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开心果、杏仁、扁桃仁、松仁、瓜子的检测项目：酸价(以脂肪计)(KOH)、过氧化值(以脂肪计)、铅(以Pb计)、黄曲霉毒素B₁、苯甲酸及其钠盐(以苯甲酸计)、山梨酸及其钾盐(以山梨酸计)、脱氢乙酸及其钠盐(以脱氢乙酸计)、二氧化硫残留量、糖精钠(以糖精计)、甜蜜素(以环己基氨基磺酸计)、安赛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DD5C2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五、食用油、油脂及其制品</w:t>
      </w:r>
    </w:p>
    <w:p w14:paraId="0B42CB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281486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GB/T 8233-2018《芝麻油》、GB 2762-2022《食品安全国家标准 食品中污染物限量》、GB 2716-2018《食品安全国家标准 植物油》、GB 2760-2014《食品安全国家标准 食品添加剂使用标准》等标准及产品明示标准和质量要求。</w:t>
      </w:r>
    </w:p>
    <w:p w14:paraId="19EAAD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1970ED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1、菜籽油的检测项目：铅(以Pb计)、苯并[a]芘、特丁基对苯二酚(TBHQ)、乙基麦芽酚、酸价(KOH)、溶剂残留量、过氧化值。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2、芝麻油的检测项目：酸价(KOH)、过氧化值、苯并[a]芘、溶剂残留量、乙基麦芽酚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B9F77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六、薯类和膨化食品</w:t>
      </w:r>
    </w:p>
    <w:p w14:paraId="631C79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63A4DB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31607-2021《食品安全国家标准 散装即食食品中致病菌限量》、GB 2760-2024《食品安全国家标准 食品添加剂使用标准》等标准及产品明示标准和质量要求。</w:t>
      </w:r>
    </w:p>
    <w:p w14:paraId="7A8D18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02226C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1、含油型膨化食品和非含油型膨化食品的检测项目：水分、糖精钠(以糖精计)、苯甲酸及其钠盐(以苯甲酸计)、山梨酸及其钾盐(以山梨酸计)、甜蜜素(以环己基氨基磺酸计)、沙门氏菌、金黄色葡萄球菌。</w:t>
      </w:r>
    </w:p>
    <w:p w14:paraId="333B3F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七、饼干</w:t>
      </w:r>
    </w:p>
    <w:p w14:paraId="486B42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2DA2F0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7100-2015《食品安全国家标准 饼干》、GB 31607-2021《食品安全国家标准 散装即食食品中致病菌限量》、GB 2760-2024《食品安全国家标准 食品添加剂使用标准》等标准。</w:t>
      </w:r>
    </w:p>
    <w:p w14:paraId="27D365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4DD26B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饼干的检测项目：酸价(以脂肪计)(KOH)、过氧化值(以脂肪计)、山梨酸及其钾盐(以山梨酸计)、铝的残留量(干样品、以Al计)、脱氢乙酸及其钠盐(以脱氢乙酸计)、甜蜜素(以环己基氨基磺酸计)、糖精钠(以糖精计)、二氧化硫残留量、苯甲酸及其钠盐(以苯甲酸计)、柠檬黄、日落黄、胭脂红、苋菜红、亮蓝、靛蓝、诱惑红、菌落总数、大肠菌群、金黄色葡萄球菌、沙门氏菌、霉菌。</w:t>
      </w:r>
    </w:p>
    <w:p w14:paraId="388EB1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八、蜂产品</w:t>
      </w:r>
    </w:p>
    <w:p w14:paraId="20AEA5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7023EC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农业农村部公告 第250号《食品动物中禁止使用的药品及其他化合物清单》、GB 14963-2011《食品安全国家标准 蜂蜜》、GB 31650.1-2022《食品安全国家标准 食品中41种兽药最大残留限量》、GB 2762-2022《食品安全国家标准 食品中污染物限量》、GB 31650-2019《食品安全国家标准 食品中兽药最大残留限量》、GB 2760-2014《食品安全国家标准 食品添加剂使用标准》等标准。</w:t>
      </w:r>
    </w:p>
    <w:p w14:paraId="405FBE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6932C0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蜂蜜的检测项目：果糖和葡萄糖、蔗糖、铅(以Pb计)、山梨酸及其钾盐(以山梨酸计)、氯霉素、呋喃西林代谢物、呋喃唑酮代谢物、甲硝唑、双甲脒、诺氟沙星、氧氟沙星、菌落总数、霉菌计数、嗜渗酵母计数。</w:t>
      </w:r>
    </w:p>
    <w:p w14:paraId="4278B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九、糕点</w:t>
      </w:r>
    </w:p>
    <w:p w14:paraId="1DD304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1BE2FC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7099-2015《食品安全国家标准 糕点、面包》、GB 2762-2022《食品安全国家标准 食品中污染物限量》、GB 31607-2021《食品安全国家标准 散装即食食品中致病菌限量》、GB 2760-2024《食品安全国家标准 食品添加剂使用标准》等标准。</w:t>
      </w:r>
    </w:p>
    <w:p w14:paraId="4BF184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27CB32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糕点的检测项目：铅(以Pb计)、苯甲酸及其钠盐(以苯甲酸计)、山梨酸及其钾盐(以山梨酸计)、糖精钠(以糖精计)、甜蜜素(以环己基氨基磺酸计)、安赛蜜、铝的残留量(干样品、以Al计)、丙酸及其钠盐、钙盐(以丙酸计)、脱氢乙酸及其钠盐(以脱氢乙酸计)、纳他霉素、三氯蔗糖、丙二醇、柠檬黄、日落黄、胭脂红、苋菜红、亮蓝、赤藓红、诱惑红、菌落总数、大肠菌群、金黄色葡萄球菌、沙门氏菌、霉菌。</w:t>
      </w:r>
    </w:p>
    <w:p w14:paraId="2BAA8D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十、水果制品</w:t>
      </w:r>
    </w:p>
    <w:p w14:paraId="3337C5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73CF43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2762-2022《食品安全国家标准 食品中污染物限量》、GB 14884-2016《食品安全国家标准 蜜饯》、GB 2760-2024《食品安全国家标准 食品添加剂使用标准》等标准。</w:t>
      </w:r>
    </w:p>
    <w:p w14:paraId="7C58CC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7FAD08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蜜饯类、凉果类、果脯类、话化类、果糕类的检测项目：铅(以Pb计)、苯甲酸及其钠盐(以苯甲酸计)、山梨酸及其钾盐(以山梨酸计)、脱氢乙酸及其钠盐(以脱氢乙酸计)、糖精钠(以糖精计)、甜蜜素(以环己基氨基磺酸计)、安赛蜜、二氧化硫残留量、柠檬黄、日落黄、苋菜红、胭脂红、菌落总数、大肠菌群、霉菌、诱惑红、喹啉黄。</w:t>
      </w:r>
    </w:p>
    <w:p w14:paraId="760110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十一、食用农产品</w:t>
      </w:r>
    </w:p>
    <w:p w14:paraId="5F0B027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23078F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22556-2008《豆芽卫生标准》、国家食品药品监督管理总局 农业部 国家卫生和计划生育委员会关于豆芽生产过程中禁止使用6-苄基腺嘌呤等物质的公告(2015 年第 11 号)、GB 2762-2022《食品安全国家标准 食品中污染物限量》、GB 2763-2021《食品安全国家标准 食品中农药最大残留限量》、GB 2760-2024《食品安全国家标准 食品添加剂使用标准》、GB 2763.1-2022《食品安全国家标准 食品中2、4-滴丁酸钠盐等112种农药最大残留限量》、农业农村部公告 第250号《食品动物中禁止使用的药品及其他化合物清单》、GB 31650.1-2022《食品安全国家标准 食品中41种兽药最大残留限量》、GB 31650-2019《食品安全国家标准 食品中兽药最大残留限量》等标准。</w:t>
      </w:r>
    </w:p>
    <w:p w14:paraId="638987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60CE77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1、豆芽的检测项目：铅(以Pb计)、总汞(以Hg计)、4-氯苯氧乙酸钠(以4-氯苯氧乙酸计)、6-苄基腺嘌呤(6-BA)、亚硫酸盐(以SO₂计)。</w:t>
      </w:r>
    </w:p>
    <w:p w14:paraId="1EBD30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2、黄瓜的检测项目：哒螨灵、敌敌畏、毒死蜱、腐霉利、甲拌磷、乐果、噻虫嗪、氧乐果。</w:t>
      </w:r>
    </w:p>
    <w:p w14:paraId="5EA675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3、甜瓜类的检测项目：克百威、烯酰吗啉、氧乐果、乙酰甲胺磷。</w:t>
      </w:r>
    </w:p>
    <w:p w14:paraId="72CDF2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4、油麦菜的检测项目：吡虫啉、啶虫脒、毒死蜱、甲拌磷、灭多威、噻虫嗪、三氯杀螨醇、氧乐果。</w:t>
      </w:r>
    </w:p>
    <w:p w14:paraId="074F2E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5、大白菜的检测项目：镉(以Cd计)、吡虫啉、毒死蜱、甲拌磷、乐果、氧乐果、乙酰甲胺磷。</w:t>
      </w:r>
    </w:p>
    <w:p w14:paraId="562421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6、火龙果的检测项目：氟虫腈、甲胺磷、克百威、氧乐果、乙酰甲胺磷、噻虫嗪。</w:t>
      </w:r>
    </w:p>
    <w:p w14:paraId="3DC5B9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7、鸡蛋的检测项目：甲硝唑、地美硝唑、呋喃唑酮代谢物、氯霉素、氟苯尼考、恩诺沙星、多西环素。</w:t>
      </w:r>
    </w:p>
    <w:p w14:paraId="4C26C4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8、鸡肉的检测项目：呋喃唑酮代谢物、呋喃西林代谢物、氯霉素、氧氟沙星、培氟沙星、恩诺沙星。</w:t>
      </w:r>
    </w:p>
    <w:p w14:paraId="3DCBF3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9、姜的检测项目：吡虫啉、敌敌畏、毒死蜱、二氧化硫残留量、甲拌磷、噻虫胺、噻虫嗪、氧乐果、吡唑醚菌酯、甲胺磷。</w:t>
      </w:r>
    </w:p>
    <w:p w14:paraId="09D30F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10、韭菜的检测项目：镉(以Cd计)、敌敌畏、毒死蜱、腐霉利、甲拌磷、氧乐果。</w:t>
      </w:r>
    </w:p>
    <w:p w14:paraId="05A666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11、辣椒的检测项目：啶虫脒、毒死蜱、甲胺磷、噻虫胺、噻虫嗪、水胺硫磷、氧乐果。</w:t>
      </w:r>
    </w:p>
    <w:p w14:paraId="298D6F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12、牛肉的检测项目：呋喃唑酮代谢物、呋喃西林代谢物、氯霉素、恩诺沙星、磺胺类(总量)、甲氧苄啶、氟苯尼考、地塞米松。</w:t>
      </w:r>
    </w:p>
    <w:p w14:paraId="769A38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13、普通白菜的检测项目：吡虫啉、啶虫脒、毒死蜱、甲拌磷、水胺硫磷、氧乐果、敌敌畏。</w:t>
      </w:r>
    </w:p>
    <w:p w14:paraId="17C86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14、芹菜的检测项目：啶虫脒、毒死蜱、甲拌磷、噻虫胺、噻虫嗪、氧乐果、乙酰甲胺磷。</w:t>
      </w:r>
    </w:p>
    <w:p w14:paraId="3E588D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15、西瓜的检测项目：克百威、噻虫嗪、氧乐果、乙酰甲胺磷、苯醚甲环唑。</w:t>
      </w:r>
    </w:p>
    <w:p w14:paraId="28A0F3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16、鲜食用菌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的检测项目：氯氟氰菊酯和高效氯氟氰菊酯、无机砷(以As计)、镉(以Cd计)、氯氰菊酯和高效氯氰菊酯、百菌清、除虫脲。</w:t>
      </w:r>
    </w:p>
    <w:p w14:paraId="61F54D2B"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3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633784"/>
    <w:rsid w:val="03640FDC"/>
    <w:rsid w:val="03962B04"/>
    <w:rsid w:val="03E45054"/>
    <w:rsid w:val="053C6B0E"/>
    <w:rsid w:val="064003FC"/>
    <w:rsid w:val="067B096D"/>
    <w:rsid w:val="06B73599"/>
    <w:rsid w:val="092F395F"/>
    <w:rsid w:val="09857875"/>
    <w:rsid w:val="0A502A8E"/>
    <w:rsid w:val="0AEA57BA"/>
    <w:rsid w:val="0C167BA8"/>
    <w:rsid w:val="0D076938"/>
    <w:rsid w:val="0D343F8E"/>
    <w:rsid w:val="0E2A3543"/>
    <w:rsid w:val="0E7908B2"/>
    <w:rsid w:val="0ED7019D"/>
    <w:rsid w:val="0FE37425"/>
    <w:rsid w:val="101A2946"/>
    <w:rsid w:val="102C4947"/>
    <w:rsid w:val="10B6002F"/>
    <w:rsid w:val="10F54098"/>
    <w:rsid w:val="111A0E9B"/>
    <w:rsid w:val="117731FC"/>
    <w:rsid w:val="11F43525"/>
    <w:rsid w:val="12D978A4"/>
    <w:rsid w:val="13210400"/>
    <w:rsid w:val="139F0559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811DFF"/>
    <w:rsid w:val="1AAB63FB"/>
    <w:rsid w:val="1AB7006E"/>
    <w:rsid w:val="1D7D4988"/>
    <w:rsid w:val="1DBD08FE"/>
    <w:rsid w:val="1DDE1BC5"/>
    <w:rsid w:val="1DE41214"/>
    <w:rsid w:val="1DF52E9F"/>
    <w:rsid w:val="1E0070AA"/>
    <w:rsid w:val="1EA52A5F"/>
    <w:rsid w:val="1EB42760"/>
    <w:rsid w:val="1F2E043B"/>
    <w:rsid w:val="1F562061"/>
    <w:rsid w:val="1F677E3D"/>
    <w:rsid w:val="204C2895"/>
    <w:rsid w:val="20B31279"/>
    <w:rsid w:val="210764ED"/>
    <w:rsid w:val="21260A5E"/>
    <w:rsid w:val="21327D7D"/>
    <w:rsid w:val="21B22B6E"/>
    <w:rsid w:val="22AB3536"/>
    <w:rsid w:val="22CF5BC4"/>
    <w:rsid w:val="24762309"/>
    <w:rsid w:val="24BD4E56"/>
    <w:rsid w:val="252F2E6A"/>
    <w:rsid w:val="253F593E"/>
    <w:rsid w:val="2666132F"/>
    <w:rsid w:val="26867BBC"/>
    <w:rsid w:val="26BB4DB5"/>
    <w:rsid w:val="26DD6EDC"/>
    <w:rsid w:val="26EA512A"/>
    <w:rsid w:val="278E30D0"/>
    <w:rsid w:val="2831714D"/>
    <w:rsid w:val="284062C7"/>
    <w:rsid w:val="29183254"/>
    <w:rsid w:val="292B6D37"/>
    <w:rsid w:val="2A22108F"/>
    <w:rsid w:val="2AC2146B"/>
    <w:rsid w:val="2AE15911"/>
    <w:rsid w:val="2AE86B15"/>
    <w:rsid w:val="2BF40179"/>
    <w:rsid w:val="2D2A0619"/>
    <w:rsid w:val="2E365CEC"/>
    <w:rsid w:val="2E535131"/>
    <w:rsid w:val="2EBA3790"/>
    <w:rsid w:val="2FAB3C0C"/>
    <w:rsid w:val="301C457D"/>
    <w:rsid w:val="3027536C"/>
    <w:rsid w:val="304E33AE"/>
    <w:rsid w:val="30D103C3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C83096"/>
    <w:rsid w:val="37EB4725"/>
    <w:rsid w:val="39517F13"/>
    <w:rsid w:val="39B06C46"/>
    <w:rsid w:val="3ACE437A"/>
    <w:rsid w:val="3B324BDD"/>
    <w:rsid w:val="3D4E3B88"/>
    <w:rsid w:val="3E8C7082"/>
    <w:rsid w:val="3EC45317"/>
    <w:rsid w:val="3F2741B9"/>
    <w:rsid w:val="404B3B44"/>
    <w:rsid w:val="405F1E76"/>
    <w:rsid w:val="406B2550"/>
    <w:rsid w:val="413A3A34"/>
    <w:rsid w:val="417D26DA"/>
    <w:rsid w:val="41E9351B"/>
    <w:rsid w:val="43484C07"/>
    <w:rsid w:val="435713F7"/>
    <w:rsid w:val="435C7FD9"/>
    <w:rsid w:val="4395488F"/>
    <w:rsid w:val="446631B3"/>
    <w:rsid w:val="448E38CD"/>
    <w:rsid w:val="45580A31"/>
    <w:rsid w:val="46F712AA"/>
    <w:rsid w:val="47192D51"/>
    <w:rsid w:val="48527ABA"/>
    <w:rsid w:val="48CD5D36"/>
    <w:rsid w:val="48F02E22"/>
    <w:rsid w:val="49F51D6E"/>
    <w:rsid w:val="4B930884"/>
    <w:rsid w:val="4BA82C11"/>
    <w:rsid w:val="4BB25492"/>
    <w:rsid w:val="4C05086C"/>
    <w:rsid w:val="4C5D1578"/>
    <w:rsid w:val="4C6F4853"/>
    <w:rsid w:val="4CD92D71"/>
    <w:rsid w:val="4D2B1C8D"/>
    <w:rsid w:val="4D5F49F1"/>
    <w:rsid w:val="4D7B657E"/>
    <w:rsid w:val="4DEE5A75"/>
    <w:rsid w:val="4E5B2E96"/>
    <w:rsid w:val="501E57DF"/>
    <w:rsid w:val="50786F82"/>
    <w:rsid w:val="50D2619C"/>
    <w:rsid w:val="511D18A7"/>
    <w:rsid w:val="51354E3E"/>
    <w:rsid w:val="52063DB2"/>
    <w:rsid w:val="52587FC7"/>
    <w:rsid w:val="531D651E"/>
    <w:rsid w:val="5358388B"/>
    <w:rsid w:val="579E13BD"/>
    <w:rsid w:val="57E309E3"/>
    <w:rsid w:val="581F68F6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06D6DE0"/>
    <w:rsid w:val="61016585"/>
    <w:rsid w:val="62262253"/>
    <w:rsid w:val="62A25F53"/>
    <w:rsid w:val="6322497F"/>
    <w:rsid w:val="640877C2"/>
    <w:rsid w:val="650E1619"/>
    <w:rsid w:val="6672150C"/>
    <w:rsid w:val="67EC6763"/>
    <w:rsid w:val="67FB167D"/>
    <w:rsid w:val="685F6025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DDB1B0C"/>
    <w:rsid w:val="6EC0788F"/>
    <w:rsid w:val="6F1E67E8"/>
    <w:rsid w:val="6F3A471F"/>
    <w:rsid w:val="6FBC0412"/>
    <w:rsid w:val="704523EE"/>
    <w:rsid w:val="71990D33"/>
    <w:rsid w:val="72193121"/>
    <w:rsid w:val="722A4A82"/>
    <w:rsid w:val="72435CEB"/>
    <w:rsid w:val="72441F1B"/>
    <w:rsid w:val="72DA7062"/>
    <w:rsid w:val="745E6304"/>
    <w:rsid w:val="74604001"/>
    <w:rsid w:val="7469346D"/>
    <w:rsid w:val="74A034BF"/>
    <w:rsid w:val="7530600F"/>
    <w:rsid w:val="75EC4B22"/>
    <w:rsid w:val="76505AEE"/>
    <w:rsid w:val="76697616"/>
    <w:rsid w:val="789F270D"/>
    <w:rsid w:val="78D25BA8"/>
    <w:rsid w:val="78F7131E"/>
    <w:rsid w:val="79925605"/>
    <w:rsid w:val="79932F58"/>
    <w:rsid w:val="79E02567"/>
    <w:rsid w:val="7A096C98"/>
    <w:rsid w:val="7A7660CB"/>
    <w:rsid w:val="7B7A7ADF"/>
    <w:rsid w:val="7C435DA4"/>
    <w:rsid w:val="7CFD64DC"/>
    <w:rsid w:val="7D9A6D34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9</Pages>
  <Words>487</Words>
  <Characters>487</Characters>
  <Lines>1</Lines>
  <Paragraphs>1</Paragraphs>
  <TotalTime>0</TotalTime>
  <ScaleCrop>false</ScaleCrop>
  <LinksUpToDate>false</LinksUpToDate>
  <CharactersWithSpaces>487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奥迈检测</cp:lastModifiedBy>
  <cp:lastPrinted>2022-11-22T06:53:00Z</cp:lastPrinted>
  <dcterms:modified xsi:type="dcterms:W3CDTF">2025-06-07T00:54:43Z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eyJoZGlkIjoiMGI4ZGIzNDQ3MGVhYjM3MWFmMjUxNWVkNWYzZTFjZTUiLCJ1c2VySWQiOiIxNjg2MzkzMTMxIn0=</vt:lpwstr>
  </property>
</Properties>
</file>