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2717-2018《食品安全国家标准 酱油》、GB 2760-2024《食品安全国家标准 食品添加剂使用标准》、GB/T 18186-2000《酿造酱油》、GB/T 18187-2000《酿造食醋》、GB 2760-2014《食品安全国家标准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油的检测项目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、大肠菌群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食醋的检测项目：总酸(以乙酸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。</w:t>
      </w:r>
    </w:p>
    <w:p w14:paraId="38D31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二、炒货食品及坚果制品</w:t>
      </w:r>
    </w:p>
    <w:p w14:paraId="345572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A89B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19300-2014《食品安全国家标准 坚果与籽类食品》、GB 2760-2014《食品安全国家标准 食品添加剂使用标准》、GB 2760-2024《食品安全国家标准 食品添加剂使用标准》等标准。</w:t>
      </w:r>
    </w:p>
    <w:p w14:paraId="220A5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F379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酸价(以脂肪计)(KOH)、过氧化值(以脂肪计)、铅(以Pb计)、二氧化硫残留量、糖精钠(以糖精计)、甜蜜素(以环己基氨基磺酸计)、安赛蜜、大肠菌群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420FCD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三、蜂产品</w:t>
      </w:r>
    </w:p>
    <w:p w14:paraId="0D93E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1F68B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2760-2024《食品安全国家标准 食品添加剂使用标准》、GB 31650-2019《食品安全国家标准 食品中兽药最大残留限量》、GB 2760-2014《食品安全国家标准 食品添加剂使用标准》等标准。</w:t>
      </w:r>
    </w:p>
    <w:p w14:paraId="42FEAD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70618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D50C705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四、食用油、油脂及其制品</w:t>
      </w:r>
    </w:p>
    <w:p w14:paraId="63AAFC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6B353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8233-2018《芝麻油》、GB 2762-2022《食品安全国家标准 食品中污染物限量》、GB 2716-2018《食品安全国家标准 植物油》、GB 2760-2014《食品安全国家标准 食品添加剂使用标准》等标准及产品明示标准和质量要求。</w:t>
      </w:r>
    </w:p>
    <w:p w14:paraId="36658D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6FE432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1、芝麻油的检测项目：酸价(KOH)、过氧化值、苯并[a]芘、溶剂残留量、乙基麦芽酚。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2、菜籽油的检测项目：铅(以Pb计)、苯并[a]芘、特丁基对苯二酚(TBHQ)、乙基麦芽酚、酸价(KOH)、过氧化值、溶剂残留量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4C37EDD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五、薯类和膨化食品</w:t>
      </w:r>
    </w:p>
    <w:p w14:paraId="5A49D0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C527F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31607-2021《食品安全国家标准 散装即食食品中致病菌限量》、GB 2760-2024《食品安全国家标准 食品添加剂使用标准》、GB 2760-2014《食品安全国家标准 食品添加剂使用标准》等标准及产品明示标准和质量要求。</w:t>
      </w:r>
    </w:p>
    <w:p w14:paraId="13268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1、含油型膨化食品和非含油型膨化食品的检测项目：水分、糖精钠(以糖精计)、苯甲酸及其钠盐(以苯甲酸计)、山梨酸及其钾盐(以山梨酸计)、甜蜜素(以环己基氨基磺酸计)、沙门氏菌、金黄色葡萄球菌。</w:t>
      </w:r>
    </w:p>
    <w:p w14:paraId="096D151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六、水果制品</w:t>
      </w:r>
    </w:p>
    <w:p w14:paraId="524BF7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4AD20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14884-2016《食品安全国家标准 蜜饯》、GB 2760-2014《食品安全国家标准 食品添加剂使用标准》、GB 2760-2024《食品安全国家标准 食品添加剂使用标准》等标准。</w:t>
      </w:r>
    </w:p>
    <w:p w14:paraId="73363B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F67C6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柠檬黄、日落黄、苋菜红、胭脂红、菌落总数、大肠菌群、霉菌、诱惑红、喹啉黄。</w:t>
      </w:r>
    </w:p>
    <w:p w14:paraId="17E1B0AA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七、饼干</w:t>
      </w:r>
    </w:p>
    <w:p w14:paraId="342839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F82AC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7100-2015《食品安全国家标准 饼干》、GB 31607-2021《食品安全国家标准 散装即食食品中致病菌限量》、GB 2760-2024《食品安全国家标准 食品添加剂使用标准》等标准。</w:t>
      </w:r>
    </w:p>
    <w:p w14:paraId="1C52CD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8FC3B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。</w:t>
      </w:r>
    </w:p>
    <w:p w14:paraId="1CA30DB2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八、蛋制品</w:t>
      </w:r>
    </w:p>
    <w:p w14:paraId="057E75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695BD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2762-2022《食品安全国家标准 食品中污染物限量》、GB 2749-2015《食品安全国家标准 蛋与蛋制品》、GB 2760-2024《食品安全国家标准 食品添加剂使用标准》等标准。</w:t>
      </w:r>
    </w:p>
    <w:p w14:paraId="6F8A3F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5EEEC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1、再制蛋的检测项目：铅(以Pb计)、苯甲酸及其钠盐(以苯甲酸计)、山梨酸及其钾盐(以山梨酸计)、菌落总数、大肠菌群、沙门氏菌。</w:t>
      </w:r>
    </w:p>
    <w:p w14:paraId="5417F88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九、粮食加工品</w:t>
      </w:r>
    </w:p>
    <w:p w14:paraId="68A77A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88205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2760-2024《食品安全国家标准 食品添加剂使用标准》等标准。</w:t>
      </w:r>
    </w:p>
    <w:p w14:paraId="77B3A3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5C37F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1、生湿面制品的检测项目：铅(以Pb计)、苯甲酸及其钠盐(以苯甲酸计)、山梨酸及其钾盐(以山梨酸计)、脱氢乙酸及其钠盐(以脱氢乙酸计)、二氧化硫残留量。</w:t>
      </w:r>
    </w:p>
    <w:p w14:paraId="1FEB225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 w14:paraId="5A2820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F971D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第250号《食品动物中禁止使用的药品及其他化合物清单》、GB 31650.1-2022《食品安全国家标准 食品中41种兽药最大残留限量》、GB 31650-2019《食品安全国家标准 食品中兽药最大残留限量》、GB 2760-2024《食品安全国家标准 食品添加剂使用标准》、GB 2763-2021《食品安全国家标准 食品中农药最大残留限量》、GB 2762-2022《食品安全国家标准 食品中污染物限量》、GB 2763.1-2022《食品安全国家标准 食品中2、4-滴丁酸钠盐等112种农药最大残留限量》等标准。</w:t>
      </w:r>
    </w:p>
    <w:p w14:paraId="46BB5A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0665A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1、普通白菜的检测项目：吡虫啉、啶虫脒、毒死蜱、甲拌磷、水胺硫磷、氧乐果、敌敌畏。</w:t>
      </w:r>
    </w:p>
    <w:p w14:paraId="45F360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2、菜薹的检测项目：镉(以Cd计)、吡虫啉、啶虫脒、毒死蜱、氟虫腈、联苯菊酯、噻虫胺。</w:t>
      </w:r>
    </w:p>
    <w:p w14:paraId="521903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3、芹菜的检测项目：啶虫脒、毒死蜱、甲拌磷、噻虫胺、噻虫嗪、氧乐果、乙酰甲胺磷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E5BAB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4、西瓜的检测项目：克百威、噻虫嗪、氧乐果、乙酰甲胺磷、苯醚甲环唑。</w:t>
      </w:r>
    </w:p>
    <w:p w14:paraId="4D2911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5、油麦菜的检测项目：吡虫啉、啶虫脒、毒死蜱、甲拌磷、灭多威、噻虫嗪、三氯杀螨醇、氧乐果。</w:t>
      </w:r>
    </w:p>
    <w:p w14:paraId="26A8F4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6、菠菜的检测项目：铅(以Pb计)、镉(以Cd计)、铬(以Cr计)、毒死蜱、腐霉利、甲拌磷、乐果、水胺硫磷。</w:t>
      </w:r>
    </w:p>
    <w:p w14:paraId="36E4AC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7、大白菜的检测项目：镉(以Cd计)、吡虫啉、毒死蜱、甲拌磷、乐果、氧乐果、乙酰甲胺磷。</w:t>
      </w:r>
    </w:p>
    <w:p w14:paraId="190A3D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8、鸡蛋的检测项目：甲硝唑、地美硝唑、呋喃唑酮代谢物、氯霉素、氟苯尼考、恩诺沙星、多西环素。</w:t>
      </w:r>
    </w:p>
    <w:p w14:paraId="6A755A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9、鸡肉的检测项目：呋喃唑酮代谢物、呋喃西林代谢物、氯霉素、氧氟沙星、培氟沙星、恩诺沙星。</w:t>
      </w:r>
    </w:p>
    <w:p w14:paraId="4BC47D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10、姜的检测项目：吡虫啉、敌敌畏、毒死蜱、二氧化硫残留量、甲拌磷、噻虫胺、噻虫嗪、氧乐果、吡唑醚菌酯、甲胺磷。</w:t>
      </w:r>
    </w:p>
    <w:p w14:paraId="1D0198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11、韭菜的检测项目：镉(以Cd计)、敌敌畏、毒死蜱、腐霉利、甲拌磷、氧乐果。</w:t>
      </w:r>
    </w:p>
    <w:p w14:paraId="600428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12、茄子的检测项目：铅(以Pb计)、镉(以Cd计)、毒死蜱、吡唑醚菌酯、甲胺磷、甲拌磷、噻虫嗪、水胺硫磷。</w:t>
      </w:r>
    </w:p>
    <w:p w14:paraId="7387DD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13、生湿面制品的检测项目：铅(以Pb计)、苯甲酸及其钠盐(以苯甲酸计)、山梨酸及其钾盐(以山梨酸计)、脱氢乙酸及其钠盐(以脱氢乙酸计)、二氧化硫残留量。</w:t>
      </w:r>
    </w:p>
    <w:p w14:paraId="69A0DA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14、香蕉的检测项目：吡虫啉、噻虫胺、噻虫嗪、甲拌磷、百菌清、苯醚甲环唑、多菌灵、吡唑醚菌酯、腈苯唑。</w:t>
      </w:r>
    </w:p>
    <w:p w14:paraId="48CC3D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15、猪肉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的检测项目：呋喃唑酮代谢物、氯霉素、克伦特罗、莱克多巴胺、沙丁胺醇、恩诺沙星、甲氧苄啶、氟苯尼考、地塞米松。</w:t>
      </w:r>
    </w:p>
    <w:p w14:paraId="5F1EAF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8B4AC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5EF4D27"/>
    <w:rsid w:val="064003FC"/>
    <w:rsid w:val="067B096D"/>
    <w:rsid w:val="0842480A"/>
    <w:rsid w:val="092F395F"/>
    <w:rsid w:val="094A617B"/>
    <w:rsid w:val="09815C56"/>
    <w:rsid w:val="09857875"/>
    <w:rsid w:val="0A502A8E"/>
    <w:rsid w:val="0AEA57BA"/>
    <w:rsid w:val="0BE41E86"/>
    <w:rsid w:val="0C167BA8"/>
    <w:rsid w:val="0D076938"/>
    <w:rsid w:val="0D343F8E"/>
    <w:rsid w:val="0E7908B2"/>
    <w:rsid w:val="0ED7019D"/>
    <w:rsid w:val="0F671838"/>
    <w:rsid w:val="0FE37425"/>
    <w:rsid w:val="10B6002F"/>
    <w:rsid w:val="10F54098"/>
    <w:rsid w:val="111A0E9B"/>
    <w:rsid w:val="117731FC"/>
    <w:rsid w:val="11F43525"/>
    <w:rsid w:val="13210400"/>
    <w:rsid w:val="13751604"/>
    <w:rsid w:val="13BD44C2"/>
    <w:rsid w:val="149E5B80"/>
    <w:rsid w:val="14BA6DF1"/>
    <w:rsid w:val="15DE0157"/>
    <w:rsid w:val="1684086E"/>
    <w:rsid w:val="17277BB4"/>
    <w:rsid w:val="17BA432C"/>
    <w:rsid w:val="18466408"/>
    <w:rsid w:val="18A603A0"/>
    <w:rsid w:val="19683F44"/>
    <w:rsid w:val="19A73118"/>
    <w:rsid w:val="19C51CB1"/>
    <w:rsid w:val="1A556F3D"/>
    <w:rsid w:val="1AB7006E"/>
    <w:rsid w:val="1B4B5C73"/>
    <w:rsid w:val="1D601743"/>
    <w:rsid w:val="1D7D4988"/>
    <w:rsid w:val="1DBD08FE"/>
    <w:rsid w:val="1DDE1BC5"/>
    <w:rsid w:val="1DE41214"/>
    <w:rsid w:val="1E0070AA"/>
    <w:rsid w:val="1E6D33C6"/>
    <w:rsid w:val="1EA52A5F"/>
    <w:rsid w:val="1F2E043B"/>
    <w:rsid w:val="1F562061"/>
    <w:rsid w:val="204C2895"/>
    <w:rsid w:val="20B31279"/>
    <w:rsid w:val="20C53DD2"/>
    <w:rsid w:val="210764ED"/>
    <w:rsid w:val="21E50F2A"/>
    <w:rsid w:val="221B26FB"/>
    <w:rsid w:val="22AB3536"/>
    <w:rsid w:val="22CF5BC4"/>
    <w:rsid w:val="24762309"/>
    <w:rsid w:val="24BD4E56"/>
    <w:rsid w:val="253F593E"/>
    <w:rsid w:val="25941D1E"/>
    <w:rsid w:val="2666132F"/>
    <w:rsid w:val="26867BBC"/>
    <w:rsid w:val="26BB4DB5"/>
    <w:rsid w:val="26DD6EDC"/>
    <w:rsid w:val="26EA512A"/>
    <w:rsid w:val="278E30D0"/>
    <w:rsid w:val="28372B7F"/>
    <w:rsid w:val="284062C7"/>
    <w:rsid w:val="29183254"/>
    <w:rsid w:val="292B6D37"/>
    <w:rsid w:val="2AC2146B"/>
    <w:rsid w:val="2AE15911"/>
    <w:rsid w:val="2AE86B15"/>
    <w:rsid w:val="2BF40179"/>
    <w:rsid w:val="2D2A0619"/>
    <w:rsid w:val="2D7245D7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0D7134"/>
    <w:rsid w:val="39517F13"/>
    <w:rsid w:val="39B06C46"/>
    <w:rsid w:val="3A6D3797"/>
    <w:rsid w:val="3ACE437A"/>
    <w:rsid w:val="3B324BDD"/>
    <w:rsid w:val="3D4E3B88"/>
    <w:rsid w:val="3E8A1E51"/>
    <w:rsid w:val="3E8C7082"/>
    <w:rsid w:val="3EC45317"/>
    <w:rsid w:val="3F2741B9"/>
    <w:rsid w:val="3FCE77C8"/>
    <w:rsid w:val="404B3B44"/>
    <w:rsid w:val="406B2550"/>
    <w:rsid w:val="40992B06"/>
    <w:rsid w:val="413A3A34"/>
    <w:rsid w:val="417D26DA"/>
    <w:rsid w:val="41E9351B"/>
    <w:rsid w:val="43313DD4"/>
    <w:rsid w:val="435713F7"/>
    <w:rsid w:val="435C7FD9"/>
    <w:rsid w:val="4395488F"/>
    <w:rsid w:val="446631B3"/>
    <w:rsid w:val="448E38CD"/>
    <w:rsid w:val="45580A31"/>
    <w:rsid w:val="461B197A"/>
    <w:rsid w:val="46F712AA"/>
    <w:rsid w:val="47192D51"/>
    <w:rsid w:val="4817254B"/>
    <w:rsid w:val="48527ABA"/>
    <w:rsid w:val="48F02E22"/>
    <w:rsid w:val="499C2E13"/>
    <w:rsid w:val="49F51D6E"/>
    <w:rsid w:val="4B930884"/>
    <w:rsid w:val="4BA82C11"/>
    <w:rsid w:val="4BB25492"/>
    <w:rsid w:val="4C05086C"/>
    <w:rsid w:val="4CD92D71"/>
    <w:rsid w:val="4D2B1C8D"/>
    <w:rsid w:val="4D46308D"/>
    <w:rsid w:val="4D5F49F1"/>
    <w:rsid w:val="4D7B657E"/>
    <w:rsid w:val="4DEE5A75"/>
    <w:rsid w:val="4E5B2E96"/>
    <w:rsid w:val="4FE13913"/>
    <w:rsid w:val="50786F82"/>
    <w:rsid w:val="50D2619C"/>
    <w:rsid w:val="51354E3E"/>
    <w:rsid w:val="52063DB2"/>
    <w:rsid w:val="52587FC7"/>
    <w:rsid w:val="531D651E"/>
    <w:rsid w:val="5358388B"/>
    <w:rsid w:val="54946EBB"/>
    <w:rsid w:val="579E13BD"/>
    <w:rsid w:val="57E309E3"/>
    <w:rsid w:val="58B957FD"/>
    <w:rsid w:val="58DD73B8"/>
    <w:rsid w:val="59122514"/>
    <w:rsid w:val="59CF2FF0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CD66B93"/>
    <w:rsid w:val="6D3D6D45"/>
    <w:rsid w:val="6D535020"/>
    <w:rsid w:val="6DA265FA"/>
    <w:rsid w:val="6DB17819"/>
    <w:rsid w:val="6F0C6A0E"/>
    <w:rsid w:val="6F1E67E8"/>
    <w:rsid w:val="6F3A471F"/>
    <w:rsid w:val="704523EE"/>
    <w:rsid w:val="71990D33"/>
    <w:rsid w:val="71D329D8"/>
    <w:rsid w:val="72193121"/>
    <w:rsid w:val="722A4A82"/>
    <w:rsid w:val="72435CEB"/>
    <w:rsid w:val="72441F1B"/>
    <w:rsid w:val="72DA7062"/>
    <w:rsid w:val="73177D95"/>
    <w:rsid w:val="74360124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A92020D"/>
    <w:rsid w:val="7B7A7ADF"/>
    <w:rsid w:val="7C435DA4"/>
    <w:rsid w:val="7CFD64DC"/>
    <w:rsid w:val="7E0C34AE"/>
    <w:rsid w:val="7E5A3E18"/>
    <w:rsid w:val="7ED72A0A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1053</Words>
  <Characters>1200</Characters>
  <Lines>1</Lines>
  <Paragraphs>1</Paragraphs>
  <TotalTime>1</TotalTime>
  <ScaleCrop>false</ScaleCrop>
  <LinksUpToDate>false</LinksUpToDate>
  <CharactersWithSpaces>1222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2022-11-22T06:53:00Z</cp:lastPrinted>
  <dcterms:modified xsi:type="dcterms:W3CDTF">2025-06-06T08:07:12Z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