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食品中污染物限量》、SB/T 10416-2007《调味料酒》、GB/T 18187-2000《酿造食醋》、GB 2760-2024《食品安全国家标准 食品添加剂使用标准》、GB 2761-2017《食品安全国家标准 食品中真菌毒素限量》、GB 2760-2014《食品安全国家标准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1、料酒的检测项目：氨基酸态氮(以氮计)、苯甲酸及其钠盐(以苯甲酸计)、山梨酸及其钾盐(以山梨酸计)、脱氢乙酸及其钠盐(以脱氢乙酸计)、甜蜜素(以环己基氨基磺酸计)、三氯蔗糖。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豆酱、甜面酱等的检测项目：黄曲霉毒素B₁、苯甲酸及其钠盐(以苯甲酸计)、山梨酸及其钾盐(以山梨酸计)、脱氢乙酸及其钠盐(以脱氢乙酸计)、糖精钠(以糖精计)、三氯蔗糖、甜蜜素(以环己基氨基磺酸计)、安赛蜜、氨基酸态氮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3、其他半固体调味料的检测项目：苯甲酸及其钠盐(以苯甲酸计)、山梨酸及其钾盐(以山梨酸计)、脱氢乙酸及其钠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盐(以脱氢乙酸计)、铅(以Pb计)、罗丹明B、甜蜜素(以环己基氨基磺酸计)、罂粟碱、安赛蜜、吗啡、可待因、那可丁。</w:t>
      </w:r>
    </w:p>
    <w:p w14:paraId="0459D7F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食醋的检测项目：总酸(以乙酸计)、不挥发酸(以乳酸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2760-2024《食品安全国家标准 食品添加剂使用标准》等标准。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82B4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1、复用餐饮具(餐馆自行消毒)的检测项目：大肠菌群、阴离子合成洗涤剂(以十二烷基苯磺酸钠计)。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2、其他发酵面制品(自制)的检测项目：苯甲酸及其钠盐(以苯甲酸计)、山梨酸及其钾盐(以山梨酸计)、糖精钠(以糖精计)、脱氢乙酸及其钠盐(以脱氢乙酸计)。</w:t>
      </w:r>
    </w:p>
    <w:p w14:paraId="45A47F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三、蛋制品</w:t>
      </w:r>
    </w:p>
    <w:p w14:paraId="402EFB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AB2B8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食品添加剂使用标准》、GB 2760-2014《食品安全国家标准 食品添加剂使用标准》等标准。</w:t>
      </w:r>
    </w:p>
    <w:p w14:paraId="0D7EF9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1、再制蛋的检测项目：铅(以Pb计)、苯甲酸及其钠盐(以苯甲酸计)、山梨酸及其钾盐(以山梨酸计)、菌落总数、大肠菌群、沙门氏菌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7C68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 w14:paraId="34DACF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EE92C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食品添加剂使用标准》等标准。</w:t>
      </w:r>
    </w:p>
    <w:p w14:paraId="49A21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B177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五、糕点</w:t>
      </w:r>
    </w:p>
    <w:p w14:paraId="1080E6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EF3C1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7099-2015《食品安全国家标准 糕点、面包》、GB 2762-2022《食品安全国家标准 食品中污染物限量》、GB 2760-2024《食品安全国家标准 食品添加剂使用标准》、GB 31607-2021《食品安全国家标准 散装即食食品中致病菌限量》等标准。</w:t>
      </w:r>
    </w:p>
    <w:p w14:paraId="039D40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A77C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六、食用油、油脂及其制品</w:t>
      </w:r>
    </w:p>
    <w:p w14:paraId="057B09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073DD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8233-2018《芝麻油》、GB 2762-2022《食品安全国家标准 食品中污染物限量》、GB 2760-2024《食品安全国家标准 食品添加剂使用标准》、GB 2716-2018《食品安全国家标准 植物油》、GB 2760-2014《食品安全国家标准 食品添加剂使用标准》等标准及产品明示标准和质量要求。</w:t>
      </w:r>
    </w:p>
    <w:p w14:paraId="1A4138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F5E6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1、芝麻油的检测项目：酸价(KOH)、过氧化值、苯并[a]芘、溶剂残留量、乙基麦芽酚。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2、菜籽油的检测项目：铅(以Pb计)、苯并[a]芘、特丁基对苯二酚(TBHQ)、乙基麦芽酚、酸价(KOH)、过氧化值、溶剂残留量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0F5A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七、薯类和膨化食品</w:t>
      </w:r>
    </w:p>
    <w:p w14:paraId="6717E1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BCFC7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17401-2014《食品安全国家标准 膨化食品》、GB 2760-2024《食品安全国家标准 食品添加剂使用标准》、GB 31607-2021《食品安全国家标准 散装即食食品中致病菌限量》等标准及产品明示标准和质量要求。</w:t>
      </w:r>
    </w:p>
    <w:p w14:paraId="257AF6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5F49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 w14:paraId="40636E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9EF61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14884-2016《食品安全国家标准 蜜饯》、GB 2760-2014《食品安全国家标准 食品添加剂使用标准》、GB 2760-2024《食品安全国家标准 食品添加剂使用标准》等标准。</w:t>
      </w:r>
    </w:p>
    <w:p w14:paraId="66CAB1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、柠檬黄、日落黄、喹啉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EA80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九、饼干</w:t>
      </w:r>
    </w:p>
    <w:p w14:paraId="2D5DC1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86EA3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29921-2021《食品安全国家标准 预包装食品中致病菌限量》、GB 7100-2015《食品安全国家标准 饼干》、GB 2760-2014《食品安全国家标准 食品添加剂使用标准》等标准。</w:t>
      </w:r>
    </w:p>
    <w:p w14:paraId="15F7A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AD58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F838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十、炒货食品及坚果制品</w:t>
      </w:r>
    </w:p>
    <w:p w14:paraId="0171C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3162C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2762-2022《食品安全国家标准 食品中污染物限量》、GB 19300-2014《食品安全国家标准 坚果与籽类食品》、GB 2760-2014《食品安全国家标准 食品添加剂使用标准》等标准。</w:t>
      </w:r>
    </w:p>
    <w:p w14:paraId="4BD9E7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66AF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D52C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 w14:paraId="4F34B8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33570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食品中兽药最大残留限量》、GB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2760-2024《食品安全国家标准 食品添加剂使用标准》、GB 2763.1-2022《食品安全国家标准 食品中2、4-滴丁酸钠盐等112种农药最大残留限量》等标准。</w:t>
      </w:r>
    </w:p>
    <w:p w14:paraId="61B02B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AC28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1、菠菜的检测项目：铅(以Pb计)、镉(以Cd计)、铬(以Cr计)、毒死蜱、腐霉利、甲拌磷、乐果、水胺硫磷。</w:t>
      </w:r>
    </w:p>
    <w:p w14:paraId="43AE1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2、大白菜的检测项目：镉(以Cd计)、吡虫啉、毒死蜱、甲拌磷、乐果、氧乐果、乙酰甲胺磷。</w:t>
      </w:r>
    </w:p>
    <w:p w14:paraId="476210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3、豆芽的检测项目：铅(以Pb计)、总汞(以Hg计)、4-氯苯氧乙酸钠(以4-氯苯氧乙酸计)、6-苄基腺嘌呤(6-BA)、亚硫酸盐(以SO₂计)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C048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4、韭菜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的检测项目：镉(以Cd计)、敌敌畏、毒死蜱、腐霉利、甲拌磷、氧乐果。</w:t>
      </w:r>
    </w:p>
    <w:p w14:paraId="380CD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5、普通白菜的检测项目：吡虫啉、啶虫脒、毒死蜱、甲拌磷、水胺硫磷、氧乐果、敌敌畏。</w:t>
      </w:r>
    </w:p>
    <w:p w14:paraId="74FD3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6、甜瓜类的检测项目：克百威、烯酰吗啉、氧乐果、乙酰甲胺磷。</w:t>
      </w:r>
    </w:p>
    <w:p w14:paraId="33699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7、鲜食用菌的检测项目：氯氟氰菊酯和高效氯氟氰菊酯、无机砷(以As计)、镉(以Cd计)、氯氰菊酯和高效氯氰菊酯、百菌清、除虫脲。</w:t>
      </w:r>
    </w:p>
    <w:p w14:paraId="791F5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8、菜薹的检测项目：镉(以Cd计)、吡虫啉、啶虫脒、毒死蜱、氟虫腈、联苯菊酯、噻虫胺。</w:t>
      </w:r>
    </w:p>
    <w:p w14:paraId="1A517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9、黄瓜的检测项目：哒螨灵、敌敌畏、毒死蜱、腐霉利、甲拌磷、乐果、噻虫嗪、氧乐果。</w:t>
      </w:r>
    </w:p>
    <w:p w14:paraId="482A2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10、火龙果的检测项目：氟虫腈、甲胺磷、克百威、氧乐果、乙酰甲胺磷、噻虫嗪。</w:t>
      </w:r>
    </w:p>
    <w:p w14:paraId="5649A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11、鸡蛋的检测项目：甲硝唑、地美硝唑、呋喃唑酮代谢物、氯霉素、氟苯尼考、恩诺沙星、多西环素。</w:t>
      </w:r>
    </w:p>
    <w:p w14:paraId="0E7B4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12、姜的检测项目：吡虫啉、敌敌畏、毒死蜱、二氧化硫残留量、甲拌磷、噻虫胺、噻虫嗪、氧乐果、吡唑醚菌酯、甲胺磷。</w:t>
      </w:r>
    </w:p>
    <w:p w14:paraId="0F5C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13、辣椒的检测项目：啶虫脒、毒死蜱、甲胺磷、噻虫胺、噻虫嗪、水胺硫磷、氧乐果。</w:t>
      </w:r>
    </w:p>
    <w:p w14:paraId="1F38F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14、芒果的检测项目：吡唑醚菌酯、吡虫啉、乙酰甲胺磷、氧乐果、苯醚甲环唑、戊唑醇、噻虫胺、噻虫嗪。</w:t>
      </w:r>
    </w:p>
    <w:p w14:paraId="004A7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15、茄子的检测项目：铅(以Pb计)、镉(以Cd计)、毒死蜱、吡唑醚菌酯、甲胺磷、甲拌磷、噻虫嗪、水胺硫磷。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16、芹菜的检测项目：啶虫脒、毒死蜱、甲拌磷、噻虫胺、噻虫嗪、氧乐果、乙酰甲胺磷。</w:t>
      </w: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92F395F"/>
    <w:rsid w:val="09857875"/>
    <w:rsid w:val="098E0E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13671"/>
    <w:rsid w:val="15DE0157"/>
    <w:rsid w:val="1684086E"/>
    <w:rsid w:val="17277BB4"/>
    <w:rsid w:val="17BA432C"/>
    <w:rsid w:val="19393A07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DE71C83"/>
    <w:rsid w:val="1E0070AA"/>
    <w:rsid w:val="1EA52A5F"/>
    <w:rsid w:val="1F2E043B"/>
    <w:rsid w:val="1F562061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4FB4266"/>
    <w:rsid w:val="253F593E"/>
    <w:rsid w:val="25BA7ED1"/>
    <w:rsid w:val="2666132F"/>
    <w:rsid w:val="26867BBC"/>
    <w:rsid w:val="26BB4DB5"/>
    <w:rsid w:val="26D33207"/>
    <w:rsid w:val="26DD6EDC"/>
    <w:rsid w:val="26EA512A"/>
    <w:rsid w:val="278E30D0"/>
    <w:rsid w:val="284062C7"/>
    <w:rsid w:val="28754330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C457D"/>
    <w:rsid w:val="3027536C"/>
    <w:rsid w:val="31436777"/>
    <w:rsid w:val="3151423C"/>
    <w:rsid w:val="31E0468E"/>
    <w:rsid w:val="32371340"/>
    <w:rsid w:val="334A39EA"/>
    <w:rsid w:val="346B3E7E"/>
    <w:rsid w:val="34BA3BA0"/>
    <w:rsid w:val="355A650C"/>
    <w:rsid w:val="35673474"/>
    <w:rsid w:val="356B2D42"/>
    <w:rsid w:val="357F125A"/>
    <w:rsid w:val="364614B8"/>
    <w:rsid w:val="366D28DC"/>
    <w:rsid w:val="367220A2"/>
    <w:rsid w:val="36AA0E6F"/>
    <w:rsid w:val="36F41573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D4E3B88"/>
    <w:rsid w:val="3D736C38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2D2FAA"/>
    <w:rsid w:val="62A25F53"/>
    <w:rsid w:val="640877C2"/>
    <w:rsid w:val="642C1715"/>
    <w:rsid w:val="650E1619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E865F1C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240008"/>
    <w:rsid w:val="7530600F"/>
    <w:rsid w:val="75EC4B22"/>
    <w:rsid w:val="76505AEE"/>
    <w:rsid w:val="78986F77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3908</Words>
  <Characters>4485</Characters>
  <Lines>1</Lines>
  <Paragraphs>1</Paragraphs>
  <TotalTime>11</TotalTime>
  <ScaleCrop>false</ScaleCrop>
  <LinksUpToDate>false</LinksUpToDate>
  <CharactersWithSpaces>4588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2025-06-09T02:17:33Z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