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F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1B8E6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27869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42282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54D7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403DE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C01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1、复用餐饮具(餐馆自行消毒)的检测项目：阴离子合成洗涤剂(以十二烷基苯磺酸钠计),大肠菌群。</w:t>
      </w:r>
    </w:p>
    <w:p w14:paraId="1870D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7FD401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79061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SB/T 10371-2003《鸡精调味料》,GB 2760-2014《食品安全国家标准 食品添加剂使用标准》等标准及文件要求。</w:t>
      </w:r>
    </w:p>
    <w:p w14:paraId="15502B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360E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1、黄豆酱、甜面酱等的检测项目：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苯甲酸及其钠盐(以苯甲酸计),山梨酸及其钾盐(以山梨酸计),脱氢乙酸及其钠盐(以脱氢乙酸计),防腐剂混合使用时各自用量占其最大使用量的比例之和,糖精钠(以糖精计)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A1357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2、鸡粉、鸡精调味料的检测项目：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谷氨酸钠,呈味核苷酸二钠,甜蜜素(以环己基氨基磺酸计),菌落总数,大肠菌群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701FDA2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三、豆制品</w:t>
      </w:r>
    </w:p>
    <w:p w14:paraId="0A6DC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EA55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2762-2022《食品安全国家标准 食品中污染物限量》等标准及文件要求。</w:t>
      </w:r>
    </w:p>
    <w:p w14:paraId="51191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2128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1、腐竹、油皮及其再制品的检测项目：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苯甲酸及其钠盐(以苯甲酸计),山梨酸及其钾盐(以山梨酸计),脱氢乙酸及其钠盐(以脱氢乙酸计),铝的残留量(干样品,以Al计),铅(以Pb计)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D3D834D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四、方便食品</w:t>
      </w:r>
    </w:p>
    <w:p w14:paraId="2D029A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55C4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食品添加剂使用标准》,Q/YPXY 0001S-2024《食品安全企业标准  调味面制品》,GB 17400-2015《食品安全国家标准 方便面》等标准及文件要求。</w:t>
      </w:r>
    </w:p>
    <w:p w14:paraId="3C8815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1DF06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1、油炸面、非油炸面、方便米粉(米线)、方便粉丝的检测项目：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水分,菌落总数,大肠菌群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E128E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2、调味面制品的检测项目：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苯甲酸及其钠盐(以苯甲酸计),山梨酸及其钾盐(以山梨酸计),脱氢乙酸及其钠盐(以脱氢乙酸计),糖精钠(以糖精计),菌落总数,大肠菌群,霉菌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879CCAC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五、罐头</w:t>
      </w:r>
    </w:p>
    <w:p w14:paraId="4B1176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A60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2762-2017《食品安全国家标准 食品中污染物限量》等标准及文件要求。</w:t>
      </w:r>
    </w:p>
    <w:p w14:paraId="71987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541444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1、畜禽肉类罐头的检测项目：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苯甲酸及其钠盐(以苯甲酸计),山梨酸及其钾盐(以山梨酸计),糖精钠(以糖精计),铅(以Pb计)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A6CD8C8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六、肉制品</w:t>
      </w:r>
    </w:p>
    <w:p w14:paraId="63BE7B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7C039A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2762-2022《食品安全国家标准 食品中污染物限量》,GB/T 23586（非罐头工艺）等标准及文件要求。</w:t>
      </w:r>
    </w:p>
    <w:p w14:paraId="620A9C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7A999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1、熏煮香肠火腿制品的检测项目：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苯甲酸及其钠盐(以苯甲酸计),山梨酸及其钾盐(以山梨酸计),脱氢乙酸及其钠盐(以脱氢乙酸计),防腐剂混合使用时各自用量占其最大使用量的比例之和,胭脂红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5404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2、酱卤肉制品的检测项目：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亚硝酸盐(以亚硝酸钠计),苯甲酸及其钠盐(以苯甲酸计),山梨酸及其钾盐(以山梨酸计),防腐剂混合使用时各自用量占其最大使用量的比例之和,胭脂红,铬(以Cr计),总砷(以As计)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DA07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 w14:paraId="4881A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D285F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食品添加剂使用标准》,GB 2763-2021《食品安全国家标准 食品中农药最大残留限量》,GB 31650-2019《食品安全国家标准 食品中兽药最大残留限量》,农业农村部公告 第250号《食品动物中禁止使用的药品及其他化合物清单》等标准及文件要求。</w:t>
      </w:r>
    </w:p>
    <w:p w14:paraId="1F592B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C8EC6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1、柿子的检测项目：吡唑醚菌酯,咪鲜胺和咪鲜胺锰盐。</w:t>
      </w:r>
    </w:p>
    <w:p w14:paraId="149F19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2、香蕉的检测项目：吡虫啉,噻虫嗪,噻虫胺,腈苯唑,吡唑醚菌酯,多菌灵。</w:t>
      </w:r>
    </w:p>
    <w:p w14:paraId="51B75B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3、梨的检测项目：毒死蜱,克百威。</w:t>
      </w:r>
    </w:p>
    <w:p w14:paraId="7A196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4、橙的检测项目：丙溴磷,水胺硫磷,联苯菊酯,苯醚甲环唑。</w:t>
      </w:r>
    </w:p>
    <w:p w14:paraId="406733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5、苹果的检测项目：毒死蜱,氧乐果。</w:t>
      </w:r>
    </w:p>
    <w:p w14:paraId="4A945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6、淡水鱼的检测项目：恩诺沙星,孔雀石绿,地西泮,隐色孔雀石绿。</w:t>
      </w:r>
    </w:p>
    <w:p w14:paraId="73DC97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7、辣椒的检测项目：毒死蜱,倍硫磷,啶虫脒,噻虫胺。</w:t>
      </w:r>
    </w:p>
    <w:p w14:paraId="1CBDF7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8、姜的检测项目：二氧化硫残留量,噻虫胺,噻虫嗪,毒死蜱,敌敌畏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68C7F3E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4323E3"/>
    <w:rsid w:val="00591EAB"/>
    <w:rsid w:val="009E7D15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0854E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37339BD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B54E1F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81677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723</Words>
  <Characters>837</Characters>
  <Lines>1</Lines>
  <Paragraphs>1</Paragraphs>
  <TotalTime>19</TotalTime>
  <ScaleCrop>false</ScaleCrop>
  <LinksUpToDate>false</LinksUpToDate>
  <CharactersWithSpaces>856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cp:lastPrinted>2022-11-22T06:53:00Z</cp:lastPrinted>
  <dcterms:modified xsi:type="dcterms:W3CDTF">2024-12-03T06:29:40Z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741FC9CB87A245EBAB9C3ECF75553F97</vt:lpwstr>
  </property>
</Properties>
</file>