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329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4ED412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7BF537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一、餐饮食品</w:t>
      </w:r>
    </w:p>
    <w:p w14:paraId="45363B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546071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14934-2016《食品安全国家标准 消毒餐(饮)具》等标准及文件要求。</w:t>
      </w:r>
    </w:p>
    <w:p w14:paraId="7360A6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60EFD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复用餐饮具(餐馆自行消毒)的检测项目：阴离子合成洗涤剂(以十二烷基苯磺酸钠计),大肠菌群。</w:t>
      </w:r>
    </w:p>
    <w:p w14:paraId="11F373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二、调味品</w:t>
      </w:r>
    </w:p>
    <w:p w14:paraId="16AC528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抽检依据</w:t>
      </w:r>
    </w:p>
    <w:p w14:paraId="01D68D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2760-2014《食品安全国家标准 食品添加剂使用标准》,GB 2762-2022《食品安全国家标准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等标准及文件要求。</w:t>
      </w:r>
    </w:p>
    <w:p w14:paraId="44BACFF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4F4041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其他香辛料调味品的检测项目：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二氧化硫残留量,铅(以Pb计)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2F8F8F9"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三、水产制品</w:t>
      </w:r>
    </w:p>
    <w:p w14:paraId="63CD92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6D5DBD1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Q/FJLC 0001S-2023《风味鱼糜制品》，SC/T 3212-2017《盐渍海带》，GB 2760-2014《食品安全国家标准 食品添加剂使用标准》等标准及文件要求。</w:t>
      </w:r>
    </w:p>
    <w:p w14:paraId="5309B9E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42EA8C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1、熟制动物性水产制品的检测项目：苯甲酸及其钠盐(以苯甲酸计),山梨酸及其钾盐(以山梨酸计)。</w:t>
      </w:r>
    </w:p>
    <w:p w14:paraId="1EEA6C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2、盐渍藻的检测项目：苯甲酸及其钠盐(以苯甲酸计),山梨酸及其钾盐(以山梨酸计)。</w:t>
      </w:r>
    </w:p>
    <w:p w14:paraId="0D373B8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3、藻类干制品的检测项目：苯甲酸及其钠盐(以苯甲酸计),山梨酸及其钾盐(以山梨酸计)。</w:t>
      </w:r>
    </w:p>
    <w:p w14:paraId="46EE3427">
      <w:pPr>
        <w:numPr>
          <w:ilvl w:val="0"/>
          <w:numId w:val="0"/>
        </w:numPr>
        <w:rPr>
          <w:rFonts w:hint="default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四、水果制品</w:t>
      </w:r>
    </w:p>
    <w:p w14:paraId="735D3A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4C514C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GB/T 10782-2021《蜜饯质量通则》 ，GB 2760-2014《食品安全国家标准 食品添加剂使用标准》，GB 14884-2016《食品安全国家标准 蜜饯 》 等标准及文件要求。</w:t>
      </w:r>
    </w:p>
    <w:p w14:paraId="785DEF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2A607139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蜜饯类、凉果类、果脯类、话化类、果糕类的检测项目：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苯甲酸及其钠盐(以苯甲酸计),山梨酸及其钾盐(以山梨酸计),脱氢乙酸及其钠盐(以脱氢乙酸计),二氧化硫残留量,防腐剂混合使用时各自用量占其最大使用量的比例之和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7C41A1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五、食用农产品</w:t>
      </w:r>
    </w:p>
    <w:p w14:paraId="443A4E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195CC4F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食品添加剂使用标准》,GB 2763-2021《食品安全国家标准 食品中农药最大残留限量》等标准及文件要求。</w:t>
      </w:r>
    </w:p>
    <w:p w14:paraId="7032D93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  <w:bookmarkStart w:id="0" w:name="_GoBack"/>
      <w:bookmarkEnd w:id="0"/>
    </w:p>
    <w:p w14:paraId="60A85D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1、芹菜的检测项目：毒死蜱,甲拌磷,噻虫胺,氧乐果,水胺硫磷。</w:t>
      </w:r>
    </w:p>
    <w:p w14:paraId="64648A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2、香蕉的检测项目：吡虫啉,噻虫嗪,噻虫胺,腈苯唑,吡唑醚菌酯,多菌灵。</w:t>
      </w:r>
    </w:p>
    <w:p w14:paraId="22D464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3、姜的检测项目：二氧化硫残留量,噻虫胺,噻虫嗪,毒死蜱,敌敌畏。</w:t>
      </w:r>
    </w:p>
    <w:p w14:paraId="2F957C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4、辣椒的检测项目：毒死蜱,倍硫磷,啶虫脒,噻虫胺。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pPr>
        <w:ind w:left="37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235EF3"/>
    <w:rsid w:val="004323E3"/>
    <w:rsid w:val="00591EAB"/>
    <w:rsid w:val="00BB2BF8"/>
    <w:rsid w:val="01C71F90"/>
    <w:rsid w:val="01D111FC"/>
    <w:rsid w:val="01FB0E33"/>
    <w:rsid w:val="0234287B"/>
    <w:rsid w:val="03633784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7D4988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762309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386598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5580A31"/>
    <w:rsid w:val="46F712AA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B2E96"/>
    <w:rsid w:val="50786F82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8AD7BDD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30600F"/>
    <w:rsid w:val="75EC4B22"/>
    <w:rsid w:val="76505AEE"/>
    <w:rsid w:val="779414D0"/>
    <w:rsid w:val="789F270D"/>
    <w:rsid w:val="78D25BA8"/>
    <w:rsid w:val="78F7131E"/>
    <w:rsid w:val="79925605"/>
    <w:rsid w:val="79932F58"/>
    <w:rsid w:val="7A096C98"/>
    <w:rsid w:val="7A7660CB"/>
    <w:rsid w:val="7B7A7ADF"/>
    <w:rsid w:val="7C435DA4"/>
    <w:rsid w:val="7CFD64DC"/>
    <w:rsid w:val="7D6C0078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779</Words>
  <Characters>900</Characters>
  <Lines>1</Lines>
  <Paragraphs>1</Paragraphs>
  <TotalTime>17</TotalTime>
  <ScaleCrop>false</ScaleCrop>
  <LinksUpToDate>false</LinksUpToDate>
  <CharactersWithSpaces>922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☀️☀️</cp:lastModifiedBy>
  <cp:lastPrinted>2022-11-22T06:53:00Z</cp:lastPrinted>
  <dcterms:modified xsi:type="dcterms:W3CDTF">2024-07-18T07:59:18Z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741FC9CB87A245EBAB9C3ECF75553F97</vt:lpwstr>
  </property>
</Properties>
</file>