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C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233DD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75EE7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25B3B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B2C0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7B303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C510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复用餐饮具(餐馆自行消毒)的检测项目：阴离子合成洗涤剂(以十二烷基苯磺酸钠计),大肠菌群。</w:t>
      </w:r>
    </w:p>
    <w:p w14:paraId="4B380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0A6A17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4815F2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 w14:paraId="567F89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710B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其他香辛料调味品的检测项目：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E2B3289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三、酒类</w:t>
      </w:r>
    </w:p>
    <w:p w14:paraId="665BFC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4B083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10781.1-2006《浓香型白酒》，GB 2757-2012《食品安全国家标准 蒸馏酒及其配制酒》,GB 2762-2017《食品安全国家标准 食品中污染物限量》，GB/T 4927-2008《啤酒》,GB 2758-2012《食品安全国家标准 发酵酒及其配制酒》等标准及文件要求。</w:t>
      </w:r>
    </w:p>
    <w:p w14:paraId="17CDE4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7328F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1、白酒、白酒(液态)、白酒(原酒)的检测项目：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酒精度,甲醇,铅(以Pb计)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5392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2、啤酒的检测项目：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酒精度,甲醛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6A2B652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四、冷冻饮品</w:t>
      </w:r>
    </w:p>
    <w:p w14:paraId="43545C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7FE34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SB/T 10016-2008 《冷冻饮品 冰棍》，GB/T 31119-2014《冷冻饮品 雪糕》，GB 2760-2014《食品安全国家标准 食品添加剂使用标准》,GB 2759-2015《食品安全国家标准 冷冻饮品和制作料》,GB 29921-2021《食品安全国家标准 预包装食品中致病菌限量》等标准及文件要求。</w:t>
      </w:r>
    </w:p>
    <w:p w14:paraId="07DD79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E8C0254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冰淇淋、雪糕、雪泥、冰棍、食用冰、甜味冰、其他类的检测项目：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甜蜜素(以环己基氨基磺酸计),糖精钠(以糖精计),菌落总数,大肠菌群,沙门氏菌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3C734D3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 w14:paraId="6738EB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6CDDE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 w14:paraId="319B15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64CBE19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生湿面制品的检测项目：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64C353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六、肉制品</w:t>
      </w:r>
    </w:p>
    <w:p w14:paraId="5C6BE4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E3B95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食品添加剂使用标准》,SB/T 10482-2008《预制肉类食品质量安全要求》,GB 2762-2022《食品安全国家标准 食品中污染物限量》,Q/LFSP 0001S-2024《风味牛肉制品》等标准及文件要求。</w:t>
      </w:r>
    </w:p>
    <w:p w14:paraId="102410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AEC2B7D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1、酱卤肉制品的检测项目：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亚硝酸盐(以亚硝酸钠计),苯甲酸及其钠盐(以苯甲酸计),山梨酸及其钾盐(以山梨酸计),防腐剂混合使用时各自用量占其最大使用量的比例之和,胭脂红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EC97DE8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2、熟肉干制品的检测项目：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铅(以Pb计),铬(以Cr计),苯甲酸及其钠盐(以苯甲酸计),山梨酸及其钾盐(以山梨酸计),脱氢乙酸及其钠盐(以脱氢乙酸计),防腐剂混合使用时各自用量占其最大使用量的比例之和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710BC0B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3、熏烧烤肉制品的检测项目：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亚硝酸盐(以亚硝酸钠计),苯甲酸及其钠盐(以苯甲酸计),山梨酸及其钾盐(以山梨酸计)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B8409FE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4、调理肉制品(非速冻)的检测项目：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401415D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5、腌腊肉制品的检测项目：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亚硝酸盐(以亚硝酸钠计),苯甲酸及其钠盐(以苯甲酸计),山梨酸及其钾盐(以山梨酸计)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08C9D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七、食用农产品</w:t>
      </w:r>
      <w:bookmarkStart w:id="0" w:name="_GoBack"/>
      <w:bookmarkEnd w:id="0"/>
    </w:p>
    <w:p w14:paraId="184982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8F53B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2763-2021《食品安全国家标准 食品中农药最大残留限量》等标准及文件要求。</w:t>
      </w:r>
    </w:p>
    <w:p w14:paraId="34C351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3DF0C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1、姜的检测项目：二氧化硫残留量,噻虫胺,噻虫嗪,毒死蜱,敌敌畏,噻虫胺,噻虫嗪。</w:t>
      </w:r>
    </w:p>
    <w:p w14:paraId="32D208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2、普通白菜的检测项目：啶虫脒,毒死蜱,水胺硫磷,敌敌畏,甲拌磷。</w:t>
      </w:r>
    </w:p>
    <w:p w14:paraId="3A5604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3、油麦菜的检测项目：毒死蜱,水胺硫磷,氯氟氰菊酯和高效氯氟氰菊酯,甲拌磷。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84150E3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D7BDD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79414D0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1289</Words>
  <Characters>1526</Characters>
  <Lines>1</Lines>
  <Paragraphs>1</Paragraphs>
  <TotalTime>10</TotalTime>
  <ScaleCrop>false</ScaleCrop>
  <LinksUpToDate>false</LinksUpToDate>
  <CharactersWithSpaces>1563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☀️☀️</cp:lastModifiedBy>
  <cp:lastPrinted>2022-11-22T06:53:00Z</cp:lastPrinted>
  <dcterms:modified xsi:type="dcterms:W3CDTF">2024-07-18T04:34:26Z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741FC9CB87A245EBAB9C3ECF75553F97</vt:lpwstr>
  </property>
</Properties>
</file>