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消毒餐(饮)具》，GB 2760-2014《食品安全国家标准 食品添加剂使用标准》,国家食品药品监督管理总局关于餐饮服务提供者禁用亚硝酸盐、加强醇基燃料管理的公告(2018年第18号),GB 2761-2017《食品安全国家标准 食品中真菌毒素限量》等标准及文件要求。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1、复用餐饮具(餐馆自行消毒)的检测项目：阴离子合成洗涤剂(以十二烷基苯磺酸钠计),大肠菌群。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2、焙烤食品(自制)的检测项目：苯甲酸及其钠盐(以苯甲酸计),山梨酸及其钾盐(以山梨酸计),脱氢乙酸及其钠盐(以脱氢乙酸计)。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3、坚果及籽类食品(自制)的检测项目：黄曲霉毒素B₁。</w:t>
      </w:r>
    </w:p>
    <w:p w14:paraId="11440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4、米面及其制品(自制)的检测项目：苯甲酸及其钠盐(以苯甲酸计),山梨酸及其钾盐(以山梨酸计),脱氢乙酸及其钠盐(以脱氢乙酸计)。</w:t>
      </w:r>
    </w:p>
    <w:p w14:paraId="4631F0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5、肉制品(自制)的检测项目：亚硝酸盐(以亚硝酸钠计),苯甲酸及其钠盐(以苯甲酸计),山梨酸及其钾盐(以山梨酸计),防腐剂混合使用时各自用量占其最大使用量的比例之和,胭脂红。</w:t>
      </w:r>
    </w:p>
    <w:p w14:paraId="4237A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6、饮料(自制)的检测项目：苯甲酸及其钠盐(以苯甲酸计),山梨酸及其钾盐(以山梨酸计),脱氢乙酸及其钠盐(以脱氢乙酸计)。</w:t>
      </w:r>
    </w:p>
    <w:p w14:paraId="38D31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34557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A89B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食品中污染物限量》,GB 2760-2014《食品安全国家标准 食品添加剂使用标准》等标准及文件要求。</w:t>
      </w:r>
    </w:p>
    <w:p w14:paraId="220A5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80DB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其他香辛料调味品的检测项目：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铅(以Pb计),二氧化硫残留量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420FCD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三、糖果制品</w:t>
      </w:r>
    </w:p>
    <w:p w14:paraId="0D93E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1F68B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2762-2022《食品安全国家标准 食品中污染物限量》,SB/T10018（砂糖、淀粉糖浆型硬质糖果）等标准及文件要求。</w:t>
      </w:r>
    </w:p>
    <w:p w14:paraId="42FEAD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糖果制品(含巧克力及制品)的检测项目：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苯甲酸及其钠盐(以苯甲酸计),山梨酸及其钾盐(以山梨酸计),糖精钠(以糖精计),甜蜜素(以环己基氨基磺酸计)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，二氧化硫残留量,铅(以Pb计)。</w:t>
      </w:r>
    </w:p>
    <w:p w14:paraId="2401145F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四、饮料</w:t>
      </w:r>
    </w:p>
    <w:p w14:paraId="77870A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94C6A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19298-2014《食品安全国家标准 包装饮用水》,GB 2762-2022《食品安全国家标准 食品中污染物限量》等标准及文件要求。</w:t>
      </w:r>
    </w:p>
    <w:p w14:paraId="7C3AE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饮用纯净水的检测项目：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余氯(游离氯),溴酸盐,亚硝酸盐(以NO₂⁻计)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DD5C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22443D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B38B3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食品中农药最大残留限量》,GB 2763.1-2022《食品安全国家标准 食品中2,4-滴丁酸钠盐等112种农药最大残留限量》等标准及文件要求。</w:t>
      </w:r>
    </w:p>
    <w:p w14:paraId="541E37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A3E1E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1、韭菜的检测项目：毒死蜱,腐霉利,氧乐果,敌敌畏,水胺硫磷。</w:t>
      </w:r>
    </w:p>
    <w:p w14:paraId="239B70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2、辣椒的检测项目：毒死蜱,倍硫磷,啶虫脒,噻虫胺。</w:t>
      </w:r>
    </w:p>
    <w:p w14:paraId="67802D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3、芒果的检测项目：吡唑醚菌酯,苯醚甲环唑,氧乐果,噻虫胺。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4、普通白菜的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检测项目：啶虫脒,毒死蜱,水胺硫磷,敌敌畏,甲拌磷。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8C7082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1059</Words>
  <Characters>1206</Characters>
  <Lines>1</Lines>
  <Paragraphs>1</Paragraphs>
  <TotalTime>11</TotalTime>
  <ScaleCrop>false</ScaleCrop>
  <LinksUpToDate>false</LinksUpToDate>
  <CharactersWithSpaces>1228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☀️☀️</cp:lastModifiedBy>
  <cp:lastPrinted>2022-11-22T06:53:00Z</cp:lastPrinted>
  <dcterms:modified xsi:type="dcterms:W3CDTF">2024-07-18T04:17:49Z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741FC9CB87A245EBAB9C3ECF75553F97</vt:lpwstr>
  </property>
</Properties>
</file>