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1.复用餐饮具(餐馆自行消毒)的抽检项目包括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阴离子合成洗涤剂(以十二烷基苯磺酸钠计),大肠菌群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2.馒头花卷(自制)的抽检项目包括糖精钠(以糖精计)；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3.其他发酵面制品(自制)的抽检项目包括糖精钠(以糖精计)。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二、淀粉及淀粉制品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1.淀粉的抽检项目包括脱氢乙酸及其钠盐(以脱氢乙酸计)；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2.粉丝粉条的抽检项目包括铝的残留量(干样品，以Al计)。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三、调味品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食品添加剂使用标准》、Q/QSTY 0002S产品明示标准和质量要求、整顿办函〔2011〕1号等标准及文件要求。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1.黄豆酱、甜面酱等的抽检项目包括脱氢乙酸及其钠盐(以脱氢乙酸计)；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2.火锅底料、麻辣烫底料的抽检项目包括罂粟碱；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3.酱油的抽检项目包括苯甲酸及其钠盐(以苯甲酸计)；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4.辣椒、花椒、辣椒粉、花椒粉的抽检项目包括脱氢乙酸及其钠盐（以脱氢乙酸计）；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5.其他半固体调味料的抽检项目包括脱氢乙酸及其钠盐(以脱氢乙酸计)；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6.食醋的抽检项目包括苯甲酸及其钠盐(以苯甲酸计)。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1.豆干、豆腐、豆皮等的抽检项目包括山梨酸及其钾盐(以山梨酸计)。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1.大米的抽检项目包括铅(以Pb计)；</w:t>
      </w:r>
    </w:p>
    <w:p>
      <w:pPr>
        <w:pStyle w:val="2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2.小麦粉的抽检项目包括镉（以 Cd 计）。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1.果蔬汁类及其饮料的抽检项目包括铅(以Pb计)；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2.包装饮用水的抽检项目包括铜绿假单胞菌。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1.菜豆的抽检项目包括毒死蜱,水胺硫磷；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2.赤球甘蓝的抽检项目包括氧乐果,克百威；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3.大白菜的抽检项目包括水胺硫磷,毒死蜱；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4.番茄的抽检项目包括毒死蜱,腐霉利；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5.胡萝卜的抽检项目包括毒死蜱,氯氟氰菊酯和高效氯氟氰菊酯；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6.姜的抽检项目包括噻虫胺,噻虫嗪,毒死蜱,敌敌畏；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7.结球甘蓝的抽检项目包括氧乐果,克百威；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8.辣椒的抽检项目包括毒死蜱,水胺硫磷；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9.普通白菜的抽检项目包括毒死蜱,啶虫脒,甲拌磷,水胺硫磷；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10.芹菜的抽检项目包括毒死蜱,甲拌磷,克百威,氧乐果；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11.香蕉的抽检项目包括吡虫啉,腈苯唑,噻虫嗪,噻虫胺,吡唑醚菌酯,多菌灵。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C88B8"/>
    <w:multiLevelType w:val="singleLevel"/>
    <w:tmpl w:val="8B9C88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AE007B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DCC0C14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D9E670F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1079</Words>
  <Characters>1197</Characters>
  <Lines>1</Lines>
  <Paragraphs>1</Paragraphs>
  <TotalTime>3</TotalTime>
  <ScaleCrop>false</ScaleCrop>
  <LinksUpToDate>false</LinksUpToDate>
  <CharactersWithSpaces>1216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2023-11-07T03:30:49Z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741FC9CB87A245EBAB9C3ECF75553F97</vt:lpwstr>
  </property>
</Properties>
</file>