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餐饮食品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馒头花卷(自制)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其他发酵面制品(自制)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淀粉及淀粉制品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食品添加剂使用标准》，Q/QSTY 0002S产品明示标准和质量要求，整顿办函〔2011〕1号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蚝油、虾油、鱼露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黄豆酱、甜面酱等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脱氢乙酸及其钠盐（以脱氢乙酸计）；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3.火锅底料、麻辣烫底料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的抽检项目包括罂粟碱；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4.鸡粉、鸡精调味料的抽检项目包括甜蜜素（以环己基氨基磺酸计）；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5.酱油的抽检项目包括苯甲酸及其钠盐(以苯甲酸计)；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6.其他半固体调味料的抽检项目包括脱氢乙酸及其钠盐（以脱氢乙酸计）；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7.食醋的抽检项目包括苯甲酸及其钠盐(以苯甲酸计)。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豆干、豆腐、豆皮等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腐竹、油皮及其再制品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的抽检项目包括铝的残留量(干样品，以Al计)。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食品中污染物限量》、Q/WDL 0001S产品明示标准和质量要求、Q/WDL 0016S产品明示标准和质量要求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.小麦粉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的抽检项目包括镉（以 Cd 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食品中农药最大残留限量》、GB 2763.1-2022《食品安全国家标准食品中2,4-滴丁酸钠盐等112种农药最大残留限量》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水胺硫磷,毒死蜱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番茄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毒死蜱,腐霉利；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毒死蜱,氯氟氰菊酯和高效氯氟氰菊酯；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噻虫胺,噻虫嗪,毒死蜱,敌敌畏；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灭蝇胺,倍硫磷,甲氨基阿维菌素苯甲酸盐,毒死蜱；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.结球甘蓝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氧乐果,克百威；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毒死蜱,水胺硫磷；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毒死蜱,啶虫脒,甲拌磷,水胺硫磷；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水胺硫磷,毒死蜱；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芹菜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毒死蜱,甲拌磷,克百威,氧乐果；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克百威,氯氟氰菊酯和高效氯氟氰菊酯；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油麦菜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毒死蜱,氯氟氰菊酯和高效氯氟氰菊酯。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5D4808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0EC3C3C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E240AB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95707F"/>
    <w:rsid w:val="50D2619C"/>
    <w:rsid w:val="510F29BA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1181</Words>
  <Characters>1323</Characters>
  <Lines>1</Lines>
  <Paragraphs>1</Paragraphs>
  <TotalTime>3</TotalTime>
  <ScaleCrop>false</ScaleCrop>
  <LinksUpToDate>false</LinksUpToDate>
  <CharactersWithSpaces>1343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cp:lastPrinted>2022-11-22T06:53:00Z</cp:lastPrinted>
  <dcterms:modified xsi:type="dcterms:W3CDTF">2023-11-06T03:53:34Z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741FC9CB87A245EBAB9C3ECF75553F97</vt:lpwstr>
  </property>
</Properties>
</file>