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14934-2016《食品安全国家标准 消毒餐(饮)具》、GB 2716-2018《食品安全国家标准 植物油》、GB 2760-2014《食品安全国家标准 食品添加剂使用标准》、GB 2761-2017《食品安全国家标准 食品中真菌毒素限量》等标准及文件要求。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1.复用餐饮具(餐馆自行消毒)的抽检项目包括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阴离子合成洗涤剂（以十二烷基苯磺酸钠计）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2.花生制品(自制)的抽检项目包括黄曲霉毒素B₁；</w:t>
      </w:r>
      <w:bookmarkStart w:id="0" w:name="_GoBack"/>
      <w:bookmarkEnd w:id="0"/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3.煎炸过程用油的抽检项目包括酸价(KOH)；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4.其他发酵面制品(自制)的抽检项目包括糖精钠(以糖精计)；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5.其他生制面制品(自制)的抽检项目包括苯甲酸及其钠盐 （以苯甲酸计）。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二、淀粉及淀粉制品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粉丝粉条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鸡粉、鸡精调味料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2.普通食用盐的抽检项目包括总砷(以As计)。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17400-2015《食品安全国家标准 方便面》等标准及文件要求。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油炸面、非油炸面、方便米粉(米线)、方便粉丝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2.调味面制品的抽检项目包括脱氢乙酸及其钠盐(以脱氢乙酸计)。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2.月饼的抽检项目包括脱氢乙酸及其钠盐(以脱氢乙酸计)。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17401-2014《食品安全国家标准 膨化食品》等标准及文件要求。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含油型膨化食品和非含油型膨化食品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过氧化值（以脂肪计）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22556-2008《豆芽卫生标准》、《国家食品药品监督管理总局 农业部 国家卫生和计划生育委员会关于豆芽生产过程中禁止使用6-苄基腺嘌呤等物质的公告（2015年第11号）》、GB 2762-2022《食品安全国家标准 食品中污染物限量》、GB 2763-2021《食品安全国家标准 食品中农药最大残留限量》、GB 2763.1-2022《食品安全国家标准食品中2,4-滴丁酸钠盐等112种农药最大残留限量》等标准及文件要求。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水胺硫磷,毒死蜱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2.豆芽的抽检项目包括亚硫酸盐(以SO₂计),6-苄基腺嘌呤(6-BA),4-氯苯氧乙酸钠 （以 4-氯苯氧乙酸计）,铅(以Pb计)；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3.姜的抽检项目包括噻虫胺,噻虫嗪,毒死蜱,敌敌畏；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4.豇豆的抽检项目包括灭蝇胺,倍硫磷,甲氨基阿维菌素苯甲酸盐,毒死蜱；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5.韭菜的抽检项目包括腐霉利,毒死蜱,氧乐果,敌敌畏；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6.辣椒的抽检项目包括毒死蜱,水胺硫磷；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7.普通白菜的抽检项目包括毒死蜱,啶虫脒,甲拌磷,水胺硫磷；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8.茄子的抽检项目包括水胺硫磷,毒死蜱；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9.芹菜的抽检项目包括毒死蜱,甲拌磷,克百威,氧乐果；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10.鲜食用菌的抽检项目包括氯氟氰菊酯和高效氯氟氰菊酯,氯氰菊酯和高效氯氰菊酯；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11.香蕉的抽检项目包括吡虫啉,腈苯唑,噻虫嗪,噻虫胺,吡唑醚菌酯,多菌灵；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12.油麦菜的抽检项目包括毒死蜱,氯氟氰菊酯和高效氯氟氰菊酯。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八、糖果制品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糖果的抽检项目包括糖精钠（以糖精计）。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九、饮料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1.其他饮料的抽检项目包括脱氢乙酸及其钠盐（以脱氢乙酸计）；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2.果蔬汁类及其饮料的抽检项目包括铅(以Pb计)。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0EC3C3C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8336F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D23E69"/>
    <w:rsid w:val="37EB4725"/>
    <w:rsid w:val="39517F13"/>
    <w:rsid w:val="39B06C46"/>
    <w:rsid w:val="3A2B485A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0914CC"/>
    <w:rsid w:val="50D2619C"/>
    <w:rsid w:val="510F29BA"/>
    <w:rsid w:val="51354E3E"/>
    <w:rsid w:val="52063DB2"/>
    <w:rsid w:val="52587FC7"/>
    <w:rsid w:val="531D651E"/>
    <w:rsid w:val="5358388B"/>
    <w:rsid w:val="56B36C1F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30659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DA7062"/>
    <w:rsid w:val="73FF7460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2131</Words>
  <Characters>2517</Characters>
  <Lines>1</Lines>
  <Paragraphs>1</Paragraphs>
  <TotalTime>0</TotalTime>
  <ScaleCrop>false</ScaleCrop>
  <LinksUpToDate>false</LinksUpToDate>
  <CharactersWithSpaces>2589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2023-10-13T01:49:34Z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741FC9CB87A245EBAB9C3ECF75553F97</vt:lpwstr>
  </property>
</Properties>
</file>