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饼干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2716-2018《食品安全国家标准 植物油》、GB 14934-2016《食品安全国家标准 消毒餐（饮）具》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花生制品(自制)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2.煎炸过程用油的抽检项目包括酸价(KOH)；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3.复用餐饮具(餐馆自行消毒)的抽检项目包括阴离子合成洗涤剂（以十二烷基苯磺酸钠计）。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17400-2015《食品安全国家标准 方便面》等标准及文件要求。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2.月饼的抽检项目包括脱氢乙酸及其钠盐（以脱氢乙酸计）。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过氧化值（以脂肪计）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食品中农药最大残留限量》,GB 2763.1-2022《食品安全国家标准食品中2,4-滴丁酸钠盐等112种农药最大残留限量》等标准及文件要求。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水胺硫磷,毒死蜱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2.姜的抽检项目包括噻虫胺,噻虫嗪,甲拌磷,毒死蜱；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3.豇豆的抽检项目包括灭蝇胺,倍硫磷,克百威,水胺硫磷，啶虫脒,毒死蜱；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4.韭菜的抽检项目包括腐霉利,毒死蜱,氧乐果,敌敌畏；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5.辣椒的抽检项目包括敌敌畏,丙溴磷，毒死蜱,水胺硫磷；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6.葡萄的抽检项目包括氧乐果,己唑醇；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7.普通白菜的抽检项目包括毒死蜱,啶虫脒,甲拌磷,水胺硫磷；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8.茄子的抽检项目包括水胺硫磷,毒死蜱；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9.芹菜的抽检项目包括毒死蜱,甲拌磷,克百威,氧乐果；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10.鲜食用菌的抽检项目包括氯氟氰菊酯和高效氯氟氰菊酯,氯氰菊酯和高效氯氰菊酯；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11.油麦菜的抽检项目包括氯氟氰菊酯和高效氯氟氰菊酯,毒死蜱。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GB/T 8233-2018《芝麻油》、GB 2716-2018《食品安全国家标准 植物油》等标准及文件要求。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1.芝麻油的抽检项目包括过氧化值；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2.菜籽油的抽检项目包括过氧化值；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3.玉米油的抽检项目包括过氧化值。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蜜饯类、凉果类、果脯类、话化类、果糕类的抽检项目包括铅(以Pb计)，二氧化硫残留量，脱氢乙酸及其钠盐（以脱氢乙酸计）。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1.巧克力、巧克力制品、代可可脂巧克力及代可可脂巧克力制品的抽检项目包括铅(以Pb计)；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2.糖果的抽检项目包括糖精钠（以糖精计）。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1.固体饮料的抽检项目包括糖精钠（以糖精计）。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EC3C3C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DDF6613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0F29BA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971B49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3FF7460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2131</Words>
  <Characters>2517</Characters>
  <Lines>1</Lines>
  <Paragraphs>1</Paragraphs>
  <TotalTime>24</TotalTime>
  <ScaleCrop>false</ScaleCrop>
  <LinksUpToDate>false</LinksUpToDate>
  <CharactersWithSpaces>2589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2023-10-13T01:29:25Z</cp:lastPrinted>
  <dcterms:modified xsi:type="dcterms:W3CDTF">2023-10-13T01:29:28Z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741FC9CB87A245EBAB9C3ECF75553F97</vt:lpwstr>
  </property>
</Properties>
</file>