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黑体" w:cs="宋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一、食用农产品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22556-2008《豆芽卫生标准》、《国家食品药品监督管理总局 农业部 国家卫生和计划生育委员会关于豆芽生产过程中禁止使用6-苄基腺嘌呤等物质的公告（2015年第11号）》、GB 2762-2022《食品安全国家标准 食品中污染物限量》、GB 2763.1-2022《食品安全国家标准食品中2 4-滴丁酸钠盐等112种农药最大残留限量》、GB 2763-2021《食品安全国家标准 食品中农药最大残留限量》等标准及文件要求。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4-氯苯氧乙酸钠（以 4-氯苯氧乙酸计）、6-苄基腺嘌呤(6-BA)、倍硫磷、吡虫啉、吡唑醚菌酯、丙溴磷、敌敌畏、啶虫脒、毒死蜱、多菌灵、氟虫腈、腐霉利、甲氨基阿维菌素苯甲酸盐、甲拌磷、腈苯唑、克百威、乐果、联苯菊酯、氯氟氰菊酯和高效氯氟氰菊酯、氯氰菊酯和高效氯氰菊酯、灭蝇胺、铅(以Pb计)、噻虫胺、噻虫嗪、水胺硫磷、戊唑醇、亚硫酸盐(以SO₂计)、氧乐果、乙酰甲胺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mN2IzZmY5ZjFmM2IyNDY0YjY4ZTAwNjY0OTIxNGQifQ=="/>
  </w:docVars>
  <w:rsids>
    <w:rsidRoot w:val="687F61AF"/>
    <w:rsid w:val="00235EF3"/>
    <w:rsid w:val="004323E3"/>
    <w:rsid w:val="00591EAB"/>
    <w:rsid w:val="00BB2BF8"/>
    <w:rsid w:val="01D111FC"/>
    <w:rsid w:val="01FB0E33"/>
    <w:rsid w:val="0234287B"/>
    <w:rsid w:val="03633784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D343F8E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10764ED"/>
    <w:rsid w:val="22AB3536"/>
    <w:rsid w:val="22CF5BC4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5E460B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9517F13"/>
    <w:rsid w:val="39B06C46"/>
    <w:rsid w:val="39D330F8"/>
    <w:rsid w:val="3ACE437A"/>
    <w:rsid w:val="3B324BDD"/>
    <w:rsid w:val="3D4E3B88"/>
    <w:rsid w:val="3E860BED"/>
    <w:rsid w:val="3EC45317"/>
    <w:rsid w:val="3F2741B9"/>
    <w:rsid w:val="3F7D780D"/>
    <w:rsid w:val="404B3B44"/>
    <w:rsid w:val="406B2550"/>
    <w:rsid w:val="40F23FF0"/>
    <w:rsid w:val="413A3A34"/>
    <w:rsid w:val="417D26DA"/>
    <w:rsid w:val="41D92A60"/>
    <w:rsid w:val="41E9351B"/>
    <w:rsid w:val="41F11755"/>
    <w:rsid w:val="435713F7"/>
    <w:rsid w:val="435C7FD9"/>
    <w:rsid w:val="4395488F"/>
    <w:rsid w:val="439F10F1"/>
    <w:rsid w:val="446631B3"/>
    <w:rsid w:val="448E38CD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4E5B2E96"/>
    <w:rsid w:val="4F293D5A"/>
    <w:rsid w:val="50D2619C"/>
    <w:rsid w:val="51354E3E"/>
    <w:rsid w:val="52063DB2"/>
    <w:rsid w:val="52587FC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9346D"/>
    <w:rsid w:val="74A034BF"/>
    <w:rsid w:val="74C95DDC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435DA4"/>
    <w:rsid w:val="7CFD64DC"/>
    <w:rsid w:val="7D7F428B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387</Words>
  <Characters>444</Characters>
  <Lines>1</Lines>
  <Paragraphs>1</Paragraphs>
  <TotalTime>5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八爪鱼</cp:lastModifiedBy>
  <cp:lastPrinted>2022-11-22T06:53:00Z</cp:lastPrinted>
  <dcterms:modified xsi:type="dcterms:W3CDTF">2023-08-07T03:55:30Z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741FC9CB87A245EBAB9C3ECF75553F97</vt:lpwstr>
  </property>
</Properties>
</file>