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一、方便食品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T/LFSA001-2019、GB 2760-2014《食品安全国家标准 食品添加剂使用标准》、Q/XAJK 0001S等标准及文件要求。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苯甲酸及其钠盐(以苯甲酸计)、大肠菌群、菌落总数、霉菌、山梨酸及其钾盐(以山梨酸计)、糖精钠(以糖精计)、脱氢乙酸及其钠盐(以脱氢乙酸计)。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二、糕点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2760-2014《食品安全国家标准 食品添加剂使用标准》、GB 7099-2015《食品安全国家标准 糕点 面包》等标准及文件要求。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苯甲酸及其钠盐(以苯甲酸计)、防腐剂混合使用时各自用量占其最大使用量的比例之和、过氧化值(以脂肪计)、山梨酸及其钾盐(以山梨酸计)、酸价(以脂肪计)(KOH)、糖精钠(以糖精计)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三、冷冻饮品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2759-2015《食品安全国家标准 冷冻饮品和制作料》、GB 2760-2014《食品安全国家标准 食品添加剂使用标准》、GB 29921-2021《食品安全国家标准 预包装食品中致病菌限量》等标准及文件要求。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大肠菌群、菌落总数、沙门氏菌、糖精钠（以糖精计）、甜蜜素(以环己基氨基磺酸计)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四、粮食加工品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(二)抽检项目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苯甲酸及其钠盐 （以苯甲酸计）、二氧化硫残留量、山梨酸及其钾盐 （以山梨酸计）、糖精钠(以糖精计)、糖精钠（以糖精计）、脱氢乙酸及其钠盐 （以脱氢乙酸计）。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五、肉制品</w:t>
      </w:r>
    </w:p>
    <w:p>
      <w:pPr>
        <w:pStyle w:val="2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等标准及文件要求。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(二)抽检项目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苯甲酸及其钠盐(以苯甲酸计)、防腐剂混合使用时各自用量占其最大使用量的比例之和、铬(以Cr计)、山梨酸及其钾盐(以山梨酸计)、亚硝酸盐(以亚硝酸钠计)、胭脂红、总砷(以As计)。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六、乳制品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卫生部、工业和信息化部、农业部、工商总局、质检总局公告2011年第10号,Q/BHR 0006S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、Q/THRY 0004S,GB 19644-2010《乳粉卫生标准》等标准及文件要求。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(二)抽检项目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三聚氰胺,菌落总数,大肠菌群、蛋白质。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七、食用农产品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2763-2021《食品安全国家标准 食品中农药最大残留限量》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等标准及文件要求。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(二)抽检项目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水胺硫磷、丙溴磷、敌敌畏、毒死蜱、甲拌磷、联苯菊酯、噻虫胺、噻虫嗪。</w:t>
      </w: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D343F8E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EA52A5F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5E460B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9517F13"/>
    <w:rsid w:val="39B06C46"/>
    <w:rsid w:val="3ACE437A"/>
    <w:rsid w:val="3B324BDD"/>
    <w:rsid w:val="3C574C8A"/>
    <w:rsid w:val="3D4E3B88"/>
    <w:rsid w:val="3EC45317"/>
    <w:rsid w:val="3F2741B9"/>
    <w:rsid w:val="3F7D780D"/>
    <w:rsid w:val="404B3B44"/>
    <w:rsid w:val="406B2550"/>
    <w:rsid w:val="40F23FF0"/>
    <w:rsid w:val="413A3A34"/>
    <w:rsid w:val="417D26DA"/>
    <w:rsid w:val="41D92A60"/>
    <w:rsid w:val="41E9351B"/>
    <w:rsid w:val="41F11755"/>
    <w:rsid w:val="435713F7"/>
    <w:rsid w:val="435C7FD9"/>
    <w:rsid w:val="4395488F"/>
    <w:rsid w:val="439F10F1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B297EDB"/>
    <w:rsid w:val="5C260699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435DA4"/>
    <w:rsid w:val="7CFD64DC"/>
    <w:rsid w:val="7D7F428B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879</Words>
  <Characters>1024</Characters>
  <Lines>1</Lines>
  <Paragraphs>1</Paragraphs>
  <TotalTime>2</TotalTime>
  <ScaleCrop>false</ScaleCrop>
  <LinksUpToDate>false</LinksUpToDate>
  <CharactersWithSpaces>1050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2023-08-09T01:20:05Z</cp:lastPrinted>
  <dcterms:modified xsi:type="dcterms:W3CDTF">2023-08-09T01:20:07Z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741FC9CB87A245EBAB9C3ECF75553F97</vt:lpwstr>
  </property>
</Properties>
</file>