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2716-2018《食品安全国家标准 植物油》、GB 2760-2014《食品安全国家标准 食品添加剂使用标准》、GB 2761-2017《食品安全国家标准 食品中真菌毒素限量》、GB 2762-2022《食品安全国家标准 食品中污染物限量》、整顿办函〔2011〕1号等标准及文件要求。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(以苯甲酸计)、大肠菌群、二氧化硫残留量、防腐剂混合使用时各自用量占其最大使用量的比例之和、黄曲霉毒素B₁、极性组分、可待因、吗啡、那可丁、铅(以Pb计)、山梨酸及其钾盐(以山梨酸计)、酸价(KOH)、糖精钠(以糖精计)、甜蜜素(以环己基氨基磺酸计)、脱氢乙酸及其钠盐(以脱氢乙酸计)、阴离子合成洗涤剂(以十二烷基苯磺酸钠计)、罂粟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二、茶叶及相关制品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吡虫啉、克百威、甲拌磷。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三、炒货食品及坚果制品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3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19300-2014《食品安全国家标准 坚果与籽类食品》、GB 2760-2014《食品安全国家标准 食品添加剂使用标准》、Q/XCS 0016S—2021。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过氧化值(以脂肪计)、大肠菌群、黄曲霉毒素B₁、霉菌、酸价(以脂肪计)(KOH)、甜蜜素。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食品整治办〔2008〕3号、GB 2718-2014《食品安全国家标准 酿造酱》、GB 2760-2014《食品安全国家标准 食品添加剂使用标准》、GB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（以苯甲酸计）、大肠菌群、二氧化硫残留量、防腐剂混合使用时各自用量占其最大使用量的比例之和、黄曲霉毒素B₁、罗丹明B、铅(以Pb计)、三氯蔗糖、山梨酸及其钾盐（以山梨酸计）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五、豆制品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苯甲酸及其钠盐(以苯甲酸计)、防腐剂混合使用时各自用量占其最大使用量的比例之和、铝的残留量(干样品，以Al计)、山梨酸及其钾盐(以山梨酸计)、糖精钠(以糖精计)、脱氢乙酸及其钠盐(以脱氢乙酸计)。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六、方便食品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Q/LQXL 0001S,Q/XAXT 0001S,GB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苯甲酸及其钠盐(以苯甲酸计)、大肠菌群、菌落总数、霉菌、山梨酸及其钾盐(以山梨酸计)、糖精钠(以糖精计)、脱氢乙酸及其钠盐(以脱氢乙酸计)。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76A7849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410300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1F11755"/>
    <w:rsid w:val="435713F7"/>
    <w:rsid w:val="435C7FD9"/>
    <w:rsid w:val="4395488F"/>
    <w:rsid w:val="446631B3"/>
    <w:rsid w:val="448E38CD"/>
    <w:rsid w:val="47192D51"/>
    <w:rsid w:val="48527ABA"/>
    <w:rsid w:val="48F02E22"/>
    <w:rsid w:val="49E874B7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05612D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1AB4249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6155AE"/>
    <w:rsid w:val="7A7660CB"/>
    <w:rsid w:val="7A97395D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974</Words>
  <Characters>1144</Characters>
  <Lines>1</Lines>
  <Paragraphs>1</Paragraphs>
  <TotalTime>3</TotalTime>
  <ScaleCrop>false</ScaleCrop>
  <LinksUpToDate>false</LinksUpToDate>
  <CharactersWithSpaces>1173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2023-08-09T01:13:10Z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