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一、保健食品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Q/HRRBD0001J-2020，Q/GZDP 0007S-2021，Q/JJ 0017S,GB 16740-2014等标准及文件要求。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总砷、铅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2716-2018《食品安全国家标准 植物油》、GB 2760-2014《食品安全国家标准 食品添加剂使用标准》、整顿办函〔2011〕1号、GB 7099-2015《食品安全国家标准 糕点 面包》、GB 2762-2022《食品安全国家标准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（以苯甲酸计）、二氧化硫残留量、防腐剂混合使用时各自用量占其最大使用量的比例之和、铬(以Cr计)、过氧化值(以脂肪计)、黄曲霉毒素B₁、极性组分、可待因、铝的残留量(干样品，以Al计)、吗啡、那可丁、铅(以Pb计)、山梨酸及其钾盐（以山梨酸计）、酸价(KOH)、糖精钠(以糖精计)、甜蜜素（以环己基氨基磺酸计）、脱氢乙酸及其钠盐（以脱氢乙酸计）、胭脂红、罂粟碱、总砷(以As计)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2IzZmY5ZjFmM2IyNDY0YjY4ZTAwNjY0OTIxNGQ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3F7D780D"/>
    <w:rsid w:val="404B3B44"/>
    <w:rsid w:val="406B2550"/>
    <w:rsid w:val="413A3A34"/>
    <w:rsid w:val="417D26DA"/>
    <w:rsid w:val="41E9351B"/>
    <w:rsid w:val="41F11755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506929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377</Words>
  <Characters>482</Characters>
  <Lines>1</Lines>
  <Paragraphs>1</Paragraphs>
  <TotalTime>0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八爪鱼</cp:lastModifiedBy>
  <cp:lastPrinted>2022-11-22T06:53:00Z</cp:lastPrinted>
  <dcterms:modified xsi:type="dcterms:W3CDTF">2023-08-07T05:27:45Z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