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一、茶叶及相关制品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吡虫啉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三氯杀螨醇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克百威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氰戊菊酯和S-氰戊菊酯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二、淀粉及淀粉制品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1、二氧化硫残留量、铝的残留量(干样品，以Al计)、苯甲酸及其钠盐(以苯甲酸计)、山梨酸及其钾盐(以山梨酸计)。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三、糕点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酸价(以脂肪计)(KOH)、过氧化值(以脂肪计)、苯甲酸及其钠盐(以苯甲酸计)、山梨酸及其钾盐(以山梨酸计)、脱氢乙酸及其钠盐(以脱氢乙酸计)、铝的残留量(干样品，以Al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柠檬黄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日落黄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亚硝酸盐(以亚硝酸钠计)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纳他霉素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31650-2019《食品安全国家标准 食品中兽药最大残留限量》、GB 31650.1-2022《食品安全国家标准 食品中41种兽药最大残留限量》、农业农村部公告第 250 号、GB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倍硫磷、吡虫啉、吡唑醚菌酯、丙溴磷、地美硝唑、敌敌畏、啶虫脒、毒死蜱、多菌灵、恩诺沙星、呋喃唑酮代谢物、腐霉利、甲氨基阿维菌素苯甲酸盐、甲拌磷、甲硝唑、腈苯唑、克百威、联苯菊酯、氯氟氰菊酯和高效氯氟氰菊酯、灭蝇胺、噻虫胺、噻虫嗪、水胺硫磷、氧乐果、乙螨唑、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Q/TMM 0003S、GB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亚硝酸盐(以NaNO₂计)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1、铅(以Pb计)、胭脂红、苋菜红、苯甲酸及其钠盐(以苯甲酸计)、山梨酸及其钾盐(以山梨酸计)、脱氢乙酸及其钠盐（以脱氢乙酸计）、甜蜜素(以环己基氨基磺酸计)、二氧化硫残留量。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苯甲酸及其钠盐(以苯甲酸计)、山梨酸及其钾盐(以山梨酸计)、甜蜜素(以环己基氨基磺酸计)、防腐剂混合使用时各自用量占其最大使用量的比例之和。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C88B8"/>
    <w:multiLevelType w:val="singleLevel"/>
    <w:tmpl w:val="8B9C8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1C00FDC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3268E8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1317</Words>
  <Characters>1462</Characters>
  <Lines>1</Lines>
  <Paragraphs>1</Paragraphs>
  <TotalTime>44</TotalTime>
  <ScaleCrop>false</ScaleCrop>
  <LinksUpToDate>false</LinksUpToDate>
  <CharactersWithSpaces>1491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2023-06-12T01:05:44Z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