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食品中农药最大残留限量》，中华人民共和国农业农村部公告第250号《食品动物中禁止使用的药品及其他化合物清单》，GB 2762-2017《食品安全国家标准 食品中污染物限量》，国家食品药品监督管理总局、农业部、国家卫生和计划生育委员会公告（2015年第11号），GB 19300-2014《食品安全国家标准 坚果与籽类食品》，GB 31650-2019《食品安全国家标准 食品中兽药最大残留限量》，GB 2761-2017《食品安全国家标准 食品中真菌毒素限量》，GB 22556-2008《豆芽卫生标准》等标准及文件要求。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氯霉素，腈苯唑，氧乐果，4-氯苯氧乙酸钠(以4-氯苯氧乙酸计)，过氧化值(以脂肪计)，阿维菌素，地美硝唑，铅(以Pb计)，黄曲霉毒素B1，狄氏剂。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GB 2761-2017《食品安全国家标准 食品中真菌毒素限量》，GB 2760-2014《食品安全国家标准 食品添加剂使用标准》，GB 14934-2016《食品安全国家标准 消毒餐（饮）具》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苯甲酸及其钠盐（以苯甲酸计）,糖精钠(以糖精计),山梨酸及其钾盐（以山梨酸计）,黄曲霉毒素B₁,大肠菌群。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GB 2760-2014《食品安全国家标准 食品添加剂使用标准》,GB/T 23587-2009《粉条》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二氧化硫残留量(最大使用量以二氧化硫残留量计),铝的残留量(干样品，以Al计)。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Q/XPTB 0001S—2021《调味面制品（麻辣条）》,GB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大肠菌群,脱氢乙酸及其钠盐(以脱氢乙酸计),菌落总数,酸价(以脂肪计)(KOH),过氧化值(以脂肪计)。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GB 7099-2015《食品安全国家标准 糕点、面包》,GB 2760-2014《食品安全国家标准 食品添加剂使用标准》,GB/T 19855-2015《月饼》，GB/T 20977-2007《糕点通则》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菌落总数,脱氢乙酸及其钠盐(以脱氢乙酸计),过氧化值(以脂肪计),酸价(以脂肪计),铝的残留量(干样品，以Al计),霉菌。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GB 2716-2018《食品安全国家标准 植物油》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极性组分,酸价(KOH)。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GB 17401-2014《食品安全国家标准 膨化食品》,GB/T 22699-2008《膨化食品》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大肠菌群,菌落总数,酸价(以脂肪计)(KOH),过氧化值(以脂肪计)。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GB 2760-2014《食品安全国家标准 食品添加剂使用标准》,GB 31644-2018《食品安全国家标准 复合调味料》，SB/T 10371-2003《鸡精调味料》，SB/T 10416-2007《调味料酒》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黄曲霉毒素B₁,苯甲酸及其钠盐(以苯甲酸计),山梨酸及其钾盐(以山梨酸计),脱氢乙酸及其钠盐(以脱氢乙酸计),糖精钠(以糖精计)，对羟基苯甲酸酯类及其钠盐(以对羟基苯甲酸计)等。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21732-2008《含乳饮料》,GB 7101-2015《食品安全国家标准 饮料》,GB 2760-2014《食品安全国家标准 食品添加剂使用标准》,卫生部、工业和信息化部、农业部、工商总局、质检总局公告（2011年第10号）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《关于三聚氰胺在食品中的限量值的公告》等标准及文件要求。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蛋白质,大肠菌群,脱氢乙酸及其钠盐(以脱氢乙酸计),菌落总数,三聚氰胺。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十、速冻食品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食品中污染物限量》,GB 19295-2021《食品安全国家标准 速冻面米与调制食品》,GB 2760-2014《食品安全国家标准 食品添加剂使用标准》,整顿办函〔2011〕1号《关于印发〈食品中可能违法添加的非食用物质和易滥用的食品添加剂品种名单（第五批）〉的通知》等标准及文件要求。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铅(以Pb计),过氧化值(以脂肪计),氯霉素,胭脂红及其铝色淀(以胭脂红计)。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十一、糖果制品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19299-2015《食品安全国家标准 果冻》等标准及文件要求。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甜蜜素(以环己基氨基磺酸计),苯甲酸及其钠盐(以苯甲酸计),菌落总数,糖精钠(以糖精计),山梨酸及其钾盐(以山梨酸计)。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AAFB5"/>
    <w:multiLevelType w:val="singleLevel"/>
    <w:tmpl w:val="570AAFB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BB2BF8"/>
    <w:rsid w:val="01C852CD"/>
    <w:rsid w:val="01FB0E33"/>
    <w:rsid w:val="024D7B96"/>
    <w:rsid w:val="03105C83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E7908B2"/>
    <w:rsid w:val="0ED7019D"/>
    <w:rsid w:val="0FE37425"/>
    <w:rsid w:val="10B6002F"/>
    <w:rsid w:val="111A0E9B"/>
    <w:rsid w:val="117731FC"/>
    <w:rsid w:val="11F43525"/>
    <w:rsid w:val="13210400"/>
    <w:rsid w:val="13BD44C2"/>
    <w:rsid w:val="149E5B80"/>
    <w:rsid w:val="15DE0157"/>
    <w:rsid w:val="1684086E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5C46980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D4350F7"/>
    <w:rsid w:val="2E365CEC"/>
    <w:rsid w:val="2E535131"/>
    <w:rsid w:val="2EBA3790"/>
    <w:rsid w:val="301C457D"/>
    <w:rsid w:val="3027536C"/>
    <w:rsid w:val="3151423C"/>
    <w:rsid w:val="32371340"/>
    <w:rsid w:val="334A39EA"/>
    <w:rsid w:val="33C260E5"/>
    <w:rsid w:val="346B3E7E"/>
    <w:rsid w:val="34BA3BA0"/>
    <w:rsid w:val="355A650C"/>
    <w:rsid w:val="35673474"/>
    <w:rsid w:val="357F125A"/>
    <w:rsid w:val="364614B8"/>
    <w:rsid w:val="367220A2"/>
    <w:rsid w:val="36AA0E6F"/>
    <w:rsid w:val="37693CEC"/>
    <w:rsid w:val="37BE7944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E4003F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4EDB5222"/>
    <w:rsid w:val="50D2619C"/>
    <w:rsid w:val="51354E3E"/>
    <w:rsid w:val="52063DB2"/>
    <w:rsid w:val="52587FC7"/>
    <w:rsid w:val="52FB1DDE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530600F"/>
    <w:rsid w:val="75EC4B22"/>
    <w:rsid w:val="76505AEE"/>
    <w:rsid w:val="78D25BA8"/>
    <w:rsid w:val="78F7131E"/>
    <w:rsid w:val="79925605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1568</Words>
  <Characters>1951</Characters>
  <Lines>1</Lines>
  <Paragraphs>1</Paragraphs>
  <TotalTime>7</TotalTime>
  <ScaleCrop>false</ScaleCrop>
  <LinksUpToDate>false</LinksUpToDate>
  <CharactersWithSpaces>2010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2021-06-10T10:35:00Z</cp:lastPrinted>
  <dcterms:modified xsi:type="dcterms:W3CDTF">2022-11-14T08:56:03Z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C9C24696CE9E4C39A675BCD00DE3766D</vt:lpwstr>
  </property>
</Properties>
</file>