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一、蛋制品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等产品明示标准及质量要求。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苯甲酸及其钠盐(以苯甲酸计)、山梨酸及其钾盐(以山梨酸计)。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二、罐头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65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等产品明示标准及质量要求。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65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苯甲酸及其钠盐（以苯甲酸计）、糖精钠（以糖精计）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三、酒类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4927-2008《啤酒》等产品明示标准及质量要求。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9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酒精度。</w:t>
      </w:r>
    </w:p>
    <w:p>
      <w:pPr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四、冷冻饮品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31119-2014《冷冻饮品 雪糕》、GB 2760-2014《食品安全国家标准 食品添加剂使用标准》等产品明示标准及质量要求。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蛋白质、甜蜜素(以环已基氨基磺酸计)。</w:t>
      </w:r>
    </w:p>
    <w:p>
      <w:p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五、粮食加工品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2762-2017《食品安全国家标准 食品中污染物限量》、GB 2761-2017《食品安全国家标准 食品中真菌毒素限量》、GB 2760-2014《食品安全国家标准 食品添加剂使用标准》等产品明示标准及质量要求。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苯甲酸及其钠盐（以苯甲酸计）、山梨酸及其钾盐（以山梨酸计）、脱氢乙酸及其钠盐（以脱氢乙酸计）、镉（以Cd计）、黄曲霉毒素B1、铅（以Pb计）。</w:t>
      </w:r>
    </w:p>
    <w:p>
      <w:p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六、肉制品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铬(以Cr计)、亚硝酸盐(以亚硝酸钠计)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七、食用农产品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氧乐果、甲基异柳磷、乙酰甲胺磷、敌敌畏、水胺硫磷、灭蝇胺、克百威、甲基异柳磷、氯氟氰菊酯和高效氯氟氰菊酯、腐霉利、毒死蜱、啶虫脒、氯氰菊酯和高效氯氰菊酯、氯氟氰菊酯和高效氯氟氰菊酯、苯醚甲环唑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Q0YmViNTM3NjYxNWYwYTQ4OGRkNTA5OTkyZDQifQ=="/>
  </w:docVars>
  <w:rsids>
    <w:rsidRoot w:val="687F61AF"/>
    <w:rsid w:val="00235EF3"/>
    <w:rsid w:val="004323E3"/>
    <w:rsid w:val="00BB2BF8"/>
    <w:rsid w:val="01CB6C14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B6F523B"/>
    <w:rsid w:val="0C167BA8"/>
    <w:rsid w:val="0D076938"/>
    <w:rsid w:val="0E7908B2"/>
    <w:rsid w:val="0ED7019D"/>
    <w:rsid w:val="0FE37425"/>
    <w:rsid w:val="10B6002F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AF1949"/>
    <w:rsid w:val="19C51CB1"/>
    <w:rsid w:val="1A556F3D"/>
    <w:rsid w:val="1AB7006E"/>
    <w:rsid w:val="1C90529B"/>
    <w:rsid w:val="1DBD08FE"/>
    <w:rsid w:val="1DDE1BC5"/>
    <w:rsid w:val="1DE41214"/>
    <w:rsid w:val="1E0070AA"/>
    <w:rsid w:val="1F2E043B"/>
    <w:rsid w:val="1F562061"/>
    <w:rsid w:val="20046D3B"/>
    <w:rsid w:val="204C2895"/>
    <w:rsid w:val="20B31279"/>
    <w:rsid w:val="210764ED"/>
    <w:rsid w:val="213F07DA"/>
    <w:rsid w:val="22AB3536"/>
    <w:rsid w:val="22C81958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AA4AAB"/>
    <w:rsid w:val="2EBA3790"/>
    <w:rsid w:val="301C457D"/>
    <w:rsid w:val="3027536C"/>
    <w:rsid w:val="30F009F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693CEC"/>
    <w:rsid w:val="37BE7944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27581"/>
    <w:rsid w:val="448E38CD"/>
    <w:rsid w:val="46EE2E05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EE5A75"/>
    <w:rsid w:val="50D2619C"/>
    <w:rsid w:val="51354E3E"/>
    <w:rsid w:val="52063DB2"/>
    <w:rsid w:val="52587FC7"/>
    <w:rsid w:val="531D651E"/>
    <w:rsid w:val="5358388B"/>
    <w:rsid w:val="54E7505F"/>
    <w:rsid w:val="579E13BD"/>
    <w:rsid w:val="57E309E3"/>
    <w:rsid w:val="58B957FD"/>
    <w:rsid w:val="58DD73B8"/>
    <w:rsid w:val="59122514"/>
    <w:rsid w:val="59E10644"/>
    <w:rsid w:val="5A202377"/>
    <w:rsid w:val="5A6B1999"/>
    <w:rsid w:val="5A87632F"/>
    <w:rsid w:val="5AF91EBC"/>
    <w:rsid w:val="5C9A6C7C"/>
    <w:rsid w:val="5CCC3602"/>
    <w:rsid w:val="5D3E4D68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62B7800"/>
    <w:rsid w:val="67EC6763"/>
    <w:rsid w:val="67FB167D"/>
    <w:rsid w:val="687F61AF"/>
    <w:rsid w:val="688C5090"/>
    <w:rsid w:val="690C2200"/>
    <w:rsid w:val="691609ED"/>
    <w:rsid w:val="697262E5"/>
    <w:rsid w:val="69E20F2C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38145D5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B80007"/>
    <w:rsid w:val="7CFD64DC"/>
    <w:rsid w:val="7DA442D5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548</Words>
  <Characters>647</Characters>
  <Lines>1</Lines>
  <Paragraphs>1</Paragraphs>
  <TotalTime>2</TotalTime>
  <ScaleCrop>false</ScaleCrop>
  <LinksUpToDate>false</LinksUpToDate>
  <CharactersWithSpaces>687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cp:lastPrinted>2021-06-10T10:35:00Z</cp:lastPrinted>
  <dcterms:modified xsi:type="dcterms:W3CDTF">2022-07-26T06:25:23Z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F1D58B0D40354B1080DDBF0FA17A4360</vt:lpwstr>
  </property>
</Properties>
</file>