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8D03">
      <w:pPr>
        <w:spacing w:line="680" w:lineRule="exact"/>
        <w:jc w:val="center"/>
        <w:rPr>
          <w:rFonts w:ascii="方正小标宋简体" w:hAnsi="仿宋" w:eastAsia="方正小标宋简体"/>
          <w:color w:val="000000"/>
          <w:spacing w:val="60"/>
          <w:sz w:val="44"/>
          <w:szCs w:val="44"/>
        </w:rPr>
      </w:pPr>
      <w:bookmarkStart w:id="2" w:name="_GoBack"/>
      <w:bookmarkEnd w:id="2"/>
      <w:bookmarkStart w:id="0" w:name="_Hlk34214031"/>
      <w:r>
        <w:rPr>
          <w:rFonts w:hint="eastAsia" w:ascii="方正小标宋简体" w:hAnsi="仿宋" w:eastAsia="方正小标宋简体"/>
          <w:color w:val="000000"/>
          <w:spacing w:val="60"/>
          <w:sz w:val="44"/>
          <w:szCs w:val="44"/>
        </w:rPr>
        <w:t>周至县人民政府</w:t>
      </w:r>
    </w:p>
    <w:p w14:paraId="59E7BCC7">
      <w:pPr>
        <w:spacing w:line="680" w:lineRule="exact"/>
        <w:jc w:val="center"/>
        <w:rPr>
          <w:rFonts w:ascii="方正小标宋简体" w:hAnsi="仿宋" w:eastAsia="方正小标宋简体"/>
          <w:color w:val="000000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pacing w:val="60"/>
          <w:sz w:val="44"/>
          <w:szCs w:val="44"/>
        </w:rPr>
        <w:t>征地补偿安置公告</w:t>
      </w:r>
      <w:bookmarkEnd w:id="0"/>
    </w:p>
    <w:p w14:paraId="516DCAB4">
      <w:pPr>
        <w:spacing w:line="560" w:lineRule="exact"/>
        <w:jc w:val="center"/>
        <w:rPr>
          <w:rFonts w:ascii="仿宋_GB2312" w:hAnsi="仿宋" w:eastAsia="仿宋_GB2312"/>
          <w:color w:val="000000"/>
          <w:sz w:val="30"/>
          <w:szCs w:val="30"/>
        </w:rPr>
      </w:pPr>
      <w:bookmarkStart w:id="1" w:name="_Hlk33122243"/>
    </w:p>
    <w:p w14:paraId="00977D21">
      <w:pPr>
        <w:spacing w:line="560" w:lineRule="exact"/>
        <w:jc w:val="center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周征补告字〔</w:t>
      </w:r>
      <w:r>
        <w:rPr>
          <w:rFonts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bookmarkEnd w:id="1"/>
      <w:r>
        <w:rPr>
          <w:rFonts w:hint="eastAsia" w:ascii="仿宋_GB2312" w:hAnsi="仿宋" w:eastAsia="仿宋_GB2312"/>
          <w:color w:val="000000"/>
          <w:sz w:val="32"/>
          <w:szCs w:val="32"/>
        </w:rPr>
        <w:t>第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10-1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</w:t>
      </w:r>
    </w:p>
    <w:p w14:paraId="1D164A50">
      <w:pPr>
        <w:spacing w:line="4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9DB16F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根据《中华人民共和国土地管理法》相关规定，结合本次被征收土地的现状调查以及社会稳定风险评估结果，现将征地补偿安置有关事宜公告如下：</w:t>
      </w:r>
    </w:p>
    <w:p w14:paraId="59897D0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一、征收土地范围及现状</w:t>
      </w:r>
    </w:p>
    <w:p w14:paraId="7375D79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（一）拟征收土地范围</w:t>
      </w:r>
    </w:p>
    <w:p w14:paraId="6653003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本次拟征收土地位于周至县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尚村镇新河村范围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内。拟征收土地面积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1.1589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DFE0F2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（二）拟征收土地现状</w:t>
      </w:r>
    </w:p>
    <w:p w14:paraId="01BE8F5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本次拟征收土地的权属、地类、面积如下：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895"/>
        <w:gridCol w:w="2902"/>
      </w:tblGrid>
      <w:tr w14:paraId="0D66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16" w:type="dxa"/>
            <w:vMerge w:val="restart"/>
            <w:vAlign w:val="center"/>
          </w:tcPr>
          <w:p w14:paraId="12D1EE34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权属</w:t>
            </w:r>
          </w:p>
          <w:p w14:paraId="391F2A08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（以勘界为准）</w:t>
            </w:r>
          </w:p>
        </w:tc>
        <w:tc>
          <w:tcPr>
            <w:tcW w:w="2895" w:type="dxa"/>
            <w:vMerge w:val="restart"/>
            <w:vAlign w:val="center"/>
          </w:tcPr>
          <w:p w14:paraId="5387197D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地类名称</w:t>
            </w:r>
          </w:p>
        </w:tc>
        <w:tc>
          <w:tcPr>
            <w:tcW w:w="2902" w:type="dxa"/>
            <w:vMerge w:val="restart"/>
            <w:vAlign w:val="center"/>
          </w:tcPr>
          <w:p w14:paraId="3AC73F23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面积（公顷）</w:t>
            </w:r>
          </w:p>
        </w:tc>
      </w:tr>
      <w:tr w14:paraId="6FEA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6" w:type="dxa"/>
            <w:vMerge w:val="continue"/>
            <w:vAlign w:val="center"/>
          </w:tcPr>
          <w:p w14:paraId="1C73196B">
            <w:pPr>
              <w:tabs>
                <w:tab w:val="left" w:pos="465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vMerge w:val="continue"/>
            <w:vAlign w:val="center"/>
          </w:tcPr>
          <w:p w14:paraId="2AE5E243">
            <w:pPr>
              <w:tabs>
                <w:tab w:val="left" w:pos="465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66BF303E">
            <w:pPr>
              <w:tabs>
                <w:tab w:val="left" w:pos="465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17DC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restart"/>
            <w:vAlign w:val="center"/>
          </w:tcPr>
          <w:p w14:paraId="5C0BA507">
            <w:pPr>
              <w:tabs>
                <w:tab w:val="left" w:pos="465"/>
              </w:tabs>
              <w:spacing w:line="40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周至县尚村镇新河村</w:t>
            </w:r>
          </w:p>
        </w:tc>
        <w:tc>
          <w:tcPr>
            <w:tcW w:w="2895" w:type="dxa"/>
            <w:vAlign w:val="center"/>
          </w:tcPr>
          <w:p w14:paraId="38C83F2A">
            <w:pPr>
              <w:tabs>
                <w:tab w:val="left" w:pos="465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水浇地</w:t>
            </w:r>
          </w:p>
        </w:tc>
        <w:tc>
          <w:tcPr>
            <w:tcW w:w="2902" w:type="dxa"/>
            <w:vAlign w:val="center"/>
          </w:tcPr>
          <w:p w14:paraId="36F796C7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0.8027</w:t>
            </w:r>
          </w:p>
        </w:tc>
      </w:tr>
      <w:tr w14:paraId="200E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continue"/>
            <w:vAlign w:val="center"/>
          </w:tcPr>
          <w:p w14:paraId="77FF557E">
            <w:pPr>
              <w:tabs>
                <w:tab w:val="left" w:pos="465"/>
              </w:tabs>
              <w:spacing w:line="4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 w14:paraId="05D26E18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旱  地</w:t>
            </w:r>
          </w:p>
        </w:tc>
        <w:tc>
          <w:tcPr>
            <w:tcW w:w="2902" w:type="dxa"/>
            <w:vAlign w:val="center"/>
          </w:tcPr>
          <w:p w14:paraId="331F7D3D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0.0562</w:t>
            </w:r>
          </w:p>
        </w:tc>
      </w:tr>
      <w:tr w14:paraId="4600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continue"/>
            <w:vAlign w:val="center"/>
          </w:tcPr>
          <w:p w14:paraId="43CA5669">
            <w:pPr>
              <w:tabs>
                <w:tab w:val="left" w:pos="465"/>
              </w:tabs>
              <w:spacing w:line="4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 w14:paraId="66110EFB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果  园</w:t>
            </w:r>
          </w:p>
        </w:tc>
        <w:tc>
          <w:tcPr>
            <w:tcW w:w="2902" w:type="dxa"/>
            <w:vAlign w:val="center"/>
          </w:tcPr>
          <w:p w14:paraId="3679325C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0.1271</w:t>
            </w:r>
          </w:p>
        </w:tc>
      </w:tr>
      <w:tr w14:paraId="3505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continue"/>
            <w:vAlign w:val="center"/>
          </w:tcPr>
          <w:p w14:paraId="287A044F">
            <w:pPr>
              <w:tabs>
                <w:tab w:val="left" w:pos="465"/>
              </w:tabs>
              <w:spacing w:line="4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 w14:paraId="3AE7FDAF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其他林地</w:t>
            </w:r>
          </w:p>
        </w:tc>
        <w:tc>
          <w:tcPr>
            <w:tcW w:w="2902" w:type="dxa"/>
            <w:vAlign w:val="center"/>
          </w:tcPr>
          <w:p w14:paraId="21043F0D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0.2291</w:t>
            </w:r>
          </w:p>
        </w:tc>
      </w:tr>
      <w:tr w14:paraId="2357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711" w:type="dxa"/>
            <w:gridSpan w:val="2"/>
            <w:vAlign w:val="center"/>
          </w:tcPr>
          <w:p w14:paraId="29236BFE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2902" w:type="dxa"/>
            <w:vAlign w:val="center"/>
          </w:tcPr>
          <w:p w14:paraId="5F81F5B3"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1.1589</w:t>
            </w:r>
          </w:p>
        </w:tc>
      </w:tr>
    </w:tbl>
    <w:p w14:paraId="4418472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涉及的农村村民住宅、其他地上附着物和青苗等的权属、种类、数量等信息以现状调查表为准。</w:t>
      </w:r>
    </w:p>
    <w:p w14:paraId="1C6280D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二、征收目的</w:t>
      </w:r>
    </w:p>
    <w:p w14:paraId="4703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本次拟征收土地的用途为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公用设施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，该用地符合《中华人民共和国土地管理法》第四十五条第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款规定，确需征收农民集体所有土地。</w:t>
      </w:r>
    </w:p>
    <w:p w14:paraId="6B81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三、补偿标准及安置方式</w:t>
      </w:r>
    </w:p>
    <w:p w14:paraId="3D82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依据省人民政府《关于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公布全省征收农用地区片综合地价的通知》（陕政发〔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号）和县人民政府《关于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公布全县征收农用地区片综合地价的通告》（周政告字〔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号）文件规定，该项目拟征收集体土地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1.1589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公顷，共涉及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个征地区片综合地价片区，标准为每亩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3A92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本次拟征收土地范围内的农村村民住宅等补偿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现行文件标准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6040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本次拟征收土地范围内的青苗和地上附着物等补偿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现行文件标准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534D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被征地农民采取以货币安置、社会保险安置为主的方式进行安置。</w:t>
      </w:r>
    </w:p>
    <w:p w14:paraId="16E0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四、补偿登记办理时间及地点</w:t>
      </w:r>
    </w:p>
    <w:p w14:paraId="4B1A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本次拟征收土地的所有权人、使用权人应当于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至2025年4月17日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持不动产权属证明及相关材料，到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尚村镇人民政府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办理补偿登记。在规定期限内不办理土地补偿登记的，将以土地调查结果为准。</w:t>
      </w:r>
    </w:p>
    <w:p w14:paraId="1C2A105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五、其他事项</w:t>
      </w:r>
    </w:p>
    <w:p w14:paraId="791B936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自本公告发布之日起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内，多数被征地的农村集体经济组织成员认为《征地补偿安置公告》不符合法律、法规规定或有不同意见的，应当在本公告期内向周至县自然资源和规划局提出具体意见；要求听证的应书面提出申请，逾期未提出具体意见或听证申请的，视为放弃权利。对土地征收补偿安置公告无异议的，应提供《征地补偿安置公告无需听证回执书》。</w:t>
      </w:r>
    </w:p>
    <w:p w14:paraId="60152FF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告期满后将按照补偿登记结果与拟征收土地所有权人、使用权人签订《征地补偿安置协议》，周至县自然资源和规划局将依据本公告及签订的《征地补偿安置协议》拟定用地报批征收土地方案，征地补偿安置内容以省政府批复为准。</w:t>
      </w:r>
    </w:p>
    <w:p w14:paraId="0E30AA8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2F1B3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5BF7550">
      <w:pPr>
        <w:spacing w:line="600" w:lineRule="exact"/>
        <w:ind w:firstLine="796" w:firstLineChars="24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周至县人民政府</w:t>
      </w:r>
    </w:p>
    <w:p w14:paraId="219DF71E">
      <w:pPr>
        <w:spacing w:line="600" w:lineRule="exact"/>
        <w:ind w:firstLine="726" w:firstLineChars="22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701" w:right="1588" w:bottom="1588" w:left="1588" w:header="567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33666">
    <w:pPr>
      <w:pStyle w:val="4"/>
      <w:framePr w:wrap="around" w:vAnchor="text" w:hAnchor="page" w:x="9166" w:y="-550"/>
      <w:rPr>
        <w:rStyle w:val="9"/>
        <w:rFonts w:ascii="仿宋_GB2312" w:eastAsia="仿宋_GB2312"/>
        <w:sz w:val="32"/>
        <w:szCs w:val="32"/>
      </w:rPr>
    </w:pPr>
    <w:r>
      <w:rPr>
        <w:rStyle w:val="9"/>
        <w:rFonts w:ascii="仿宋_GB2312" w:eastAsia="仿宋_GB2312"/>
        <w:sz w:val="32"/>
        <w:szCs w:val="32"/>
      </w:rPr>
      <w:fldChar w:fldCharType="begin"/>
    </w:r>
    <w:r>
      <w:rPr>
        <w:rStyle w:val="9"/>
        <w:rFonts w:ascii="仿宋_GB2312" w:eastAsia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</w:rPr>
      <w:t>- 2 -</w:t>
    </w:r>
    <w:r>
      <w:rPr>
        <w:rStyle w:val="9"/>
        <w:rFonts w:ascii="仿宋_GB2312" w:eastAsia="仿宋_GB2312"/>
        <w:sz w:val="32"/>
        <w:szCs w:val="32"/>
      </w:rPr>
      <w:fldChar w:fldCharType="end"/>
    </w:r>
  </w:p>
  <w:p w14:paraId="1F30571E">
    <w:pPr>
      <w:pStyle w:val="4"/>
      <w:ind w:right="360"/>
      <w:jc w:val="center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134F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67BFFD6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255B44"/>
    <w:rsid w:val="00001395"/>
    <w:rsid w:val="00002CC3"/>
    <w:rsid w:val="00003D05"/>
    <w:rsid w:val="00006F54"/>
    <w:rsid w:val="00011347"/>
    <w:rsid w:val="000173E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76E3C"/>
    <w:rsid w:val="00090451"/>
    <w:rsid w:val="00093C6F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57E0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6690"/>
    <w:rsid w:val="00127E5C"/>
    <w:rsid w:val="00135C90"/>
    <w:rsid w:val="00143467"/>
    <w:rsid w:val="001435A7"/>
    <w:rsid w:val="001613C3"/>
    <w:rsid w:val="00164FD1"/>
    <w:rsid w:val="001864AA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D669D"/>
    <w:rsid w:val="001E34FE"/>
    <w:rsid w:val="001E7DCE"/>
    <w:rsid w:val="002044C2"/>
    <w:rsid w:val="0020625E"/>
    <w:rsid w:val="002122FC"/>
    <w:rsid w:val="00215375"/>
    <w:rsid w:val="00216C9A"/>
    <w:rsid w:val="002237EB"/>
    <w:rsid w:val="0023693A"/>
    <w:rsid w:val="00237A26"/>
    <w:rsid w:val="00243C15"/>
    <w:rsid w:val="00245C83"/>
    <w:rsid w:val="00247270"/>
    <w:rsid w:val="002473B1"/>
    <w:rsid w:val="002500F5"/>
    <w:rsid w:val="0025266F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185E"/>
    <w:rsid w:val="00291945"/>
    <w:rsid w:val="0029319A"/>
    <w:rsid w:val="00293443"/>
    <w:rsid w:val="00295BCC"/>
    <w:rsid w:val="00297F14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D7821"/>
    <w:rsid w:val="002E14E7"/>
    <w:rsid w:val="002F122A"/>
    <w:rsid w:val="002F3F2E"/>
    <w:rsid w:val="002F4B00"/>
    <w:rsid w:val="002F7069"/>
    <w:rsid w:val="002F75BF"/>
    <w:rsid w:val="002F785F"/>
    <w:rsid w:val="00300E66"/>
    <w:rsid w:val="0030333F"/>
    <w:rsid w:val="00303CF1"/>
    <w:rsid w:val="003120CF"/>
    <w:rsid w:val="00312AF2"/>
    <w:rsid w:val="00313B6E"/>
    <w:rsid w:val="00315225"/>
    <w:rsid w:val="0031532C"/>
    <w:rsid w:val="00320478"/>
    <w:rsid w:val="003236AF"/>
    <w:rsid w:val="00324606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2D39"/>
    <w:rsid w:val="00353657"/>
    <w:rsid w:val="003542E0"/>
    <w:rsid w:val="00355F5C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1955"/>
    <w:rsid w:val="003B47F6"/>
    <w:rsid w:val="003B4D9C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1787"/>
    <w:rsid w:val="004144AB"/>
    <w:rsid w:val="00414A8F"/>
    <w:rsid w:val="0042032D"/>
    <w:rsid w:val="00423428"/>
    <w:rsid w:val="00433460"/>
    <w:rsid w:val="00445F3A"/>
    <w:rsid w:val="00447377"/>
    <w:rsid w:val="004500BB"/>
    <w:rsid w:val="004519E4"/>
    <w:rsid w:val="00452C0C"/>
    <w:rsid w:val="0045341A"/>
    <w:rsid w:val="00455C4A"/>
    <w:rsid w:val="004653E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A76CD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4D27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077DF"/>
    <w:rsid w:val="00510AE1"/>
    <w:rsid w:val="00511B15"/>
    <w:rsid w:val="00513B9E"/>
    <w:rsid w:val="0051438A"/>
    <w:rsid w:val="005206F7"/>
    <w:rsid w:val="0052278B"/>
    <w:rsid w:val="005312B1"/>
    <w:rsid w:val="00534BAA"/>
    <w:rsid w:val="00537FE4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B6B19"/>
    <w:rsid w:val="005C09E7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77674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D5A68"/>
    <w:rsid w:val="006E18B0"/>
    <w:rsid w:val="006E3AAC"/>
    <w:rsid w:val="006E43DE"/>
    <w:rsid w:val="006E5651"/>
    <w:rsid w:val="006F02D1"/>
    <w:rsid w:val="006F2BB2"/>
    <w:rsid w:val="006F2E43"/>
    <w:rsid w:val="006F33F4"/>
    <w:rsid w:val="006F6A41"/>
    <w:rsid w:val="00704A47"/>
    <w:rsid w:val="007065DB"/>
    <w:rsid w:val="007106B7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4A7E"/>
    <w:rsid w:val="00755776"/>
    <w:rsid w:val="00757A7B"/>
    <w:rsid w:val="007612B1"/>
    <w:rsid w:val="0076465F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6504"/>
    <w:rsid w:val="00797951"/>
    <w:rsid w:val="007A00A2"/>
    <w:rsid w:val="007A1821"/>
    <w:rsid w:val="007A7691"/>
    <w:rsid w:val="007B37DB"/>
    <w:rsid w:val="007B4153"/>
    <w:rsid w:val="007B790F"/>
    <w:rsid w:val="007D4564"/>
    <w:rsid w:val="007E3A81"/>
    <w:rsid w:val="007E63D5"/>
    <w:rsid w:val="007F3F0A"/>
    <w:rsid w:val="007F7E35"/>
    <w:rsid w:val="0080293B"/>
    <w:rsid w:val="00807A17"/>
    <w:rsid w:val="0081011E"/>
    <w:rsid w:val="008108A7"/>
    <w:rsid w:val="00810C34"/>
    <w:rsid w:val="00813F86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6747A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C6B0B"/>
    <w:rsid w:val="008D51C7"/>
    <w:rsid w:val="008D7869"/>
    <w:rsid w:val="008D7B4A"/>
    <w:rsid w:val="008E01F3"/>
    <w:rsid w:val="008E4B82"/>
    <w:rsid w:val="008F7233"/>
    <w:rsid w:val="00902A11"/>
    <w:rsid w:val="009049AB"/>
    <w:rsid w:val="009056AB"/>
    <w:rsid w:val="00912246"/>
    <w:rsid w:val="00912296"/>
    <w:rsid w:val="0091385B"/>
    <w:rsid w:val="00913977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0E4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19F9"/>
    <w:rsid w:val="009C20A3"/>
    <w:rsid w:val="009C2CAB"/>
    <w:rsid w:val="009C6A23"/>
    <w:rsid w:val="009D2251"/>
    <w:rsid w:val="009D724C"/>
    <w:rsid w:val="009E0516"/>
    <w:rsid w:val="009E1A8A"/>
    <w:rsid w:val="009E2045"/>
    <w:rsid w:val="009E4BD4"/>
    <w:rsid w:val="009E6B60"/>
    <w:rsid w:val="009E71E7"/>
    <w:rsid w:val="009F3792"/>
    <w:rsid w:val="00A128FA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3CD"/>
    <w:rsid w:val="00A619FF"/>
    <w:rsid w:val="00A62F1E"/>
    <w:rsid w:val="00A749A2"/>
    <w:rsid w:val="00A87085"/>
    <w:rsid w:val="00A91A09"/>
    <w:rsid w:val="00A94174"/>
    <w:rsid w:val="00A974C1"/>
    <w:rsid w:val="00AA36CA"/>
    <w:rsid w:val="00AB0734"/>
    <w:rsid w:val="00AB0985"/>
    <w:rsid w:val="00AB23C3"/>
    <w:rsid w:val="00AB3ECD"/>
    <w:rsid w:val="00AC307A"/>
    <w:rsid w:val="00AC3639"/>
    <w:rsid w:val="00AC4BBD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D7CBB"/>
    <w:rsid w:val="00BE3DA8"/>
    <w:rsid w:val="00BE70D8"/>
    <w:rsid w:val="00BF147B"/>
    <w:rsid w:val="00BF1B5A"/>
    <w:rsid w:val="00BF380C"/>
    <w:rsid w:val="00BF4BDF"/>
    <w:rsid w:val="00C000B3"/>
    <w:rsid w:val="00C059C0"/>
    <w:rsid w:val="00C05A3A"/>
    <w:rsid w:val="00C0607E"/>
    <w:rsid w:val="00C10FC7"/>
    <w:rsid w:val="00C172D2"/>
    <w:rsid w:val="00C17B4E"/>
    <w:rsid w:val="00C17EF9"/>
    <w:rsid w:val="00C22924"/>
    <w:rsid w:val="00C316C2"/>
    <w:rsid w:val="00C37CE6"/>
    <w:rsid w:val="00C43E83"/>
    <w:rsid w:val="00C44E55"/>
    <w:rsid w:val="00C46582"/>
    <w:rsid w:val="00C55D76"/>
    <w:rsid w:val="00C5736D"/>
    <w:rsid w:val="00C64C39"/>
    <w:rsid w:val="00C65EFB"/>
    <w:rsid w:val="00C67588"/>
    <w:rsid w:val="00C71F40"/>
    <w:rsid w:val="00C75100"/>
    <w:rsid w:val="00C75B91"/>
    <w:rsid w:val="00C7744A"/>
    <w:rsid w:val="00C800D8"/>
    <w:rsid w:val="00C9013F"/>
    <w:rsid w:val="00C93E1F"/>
    <w:rsid w:val="00CA1A0D"/>
    <w:rsid w:val="00CA4587"/>
    <w:rsid w:val="00CA7A16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CF3F0D"/>
    <w:rsid w:val="00CF518E"/>
    <w:rsid w:val="00D011F9"/>
    <w:rsid w:val="00D01BF1"/>
    <w:rsid w:val="00D02CA9"/>
    <w:rsid w:val="00D04E8D"/>
    <w:rsid w:val="00D05CEF"/>
    <w:rsid w:val="00D1282D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6DBE"/>
    <w:rsid w:val="00D87E42"/>
    <w:rsid w:val="00D9127C"/>
    <w:rsid w:val="00D91E67"/>
    <w:rsid w:val="00D967F9"/>
    <w:rsid w:val="00DA0DF0"/>
    <w:rsid w:val="00DA4AA3"/>
    <w:rsid w:val="00DB11C9"/>
    <w:rsid w:val="00DB2998"/>
    <w:rsid w:val="00DB4163"/>
    <w:rsid w:val="00DC2927"/>
    <w:rsid w:val="00DC40D3"/>
    <w:rsid w:val="00DC4A8F"/>
    <w:rsid w:val="00DD063B"/>
    <w:rsid w:val="00DD191C"/>
    <w:rsid w:val="00DE12BE"/>
    <w:rsid w:val="00DE7C87"/>
    <w:rsid w:val="00DF6485"/>
    <w:rsid w:val="00E0173C"/>
    <w:rsid w:val="00E05EBF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4270B"/>
    <w:rsid w:val="00E505A3"/>
    <w:rsid w:val="00E526E2"/>
    <w:rsid w:val="00E5543E"/>
    <w:rsid w:val="00E657C9"/>
    <w:rsid w:val="00E65F47"/>
    <w:rsid w:val="00E66ABF"/>
    <w:rsid w:val="00E70DC4"/>
    <w:rsid w:val="00E72850"/>
    <w:rsid w:val="00E769A8"/>
    <w:rsid w:val="00E819D8"/>
    <w:rsid w:val="00E84D61"/>
    <w:rsid w:val="00E86231"/>
    <w:rsid w:val="00E917F6"/>
    <w:rsid w:val="00E94E04"/>
    <w:rsid w:val="00E95238"/>
    <w:rsid w:val="00EA614F"/>
    <w:rsid w:val="00EA6FEE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114"/>
    <w:rsid w:val="00ED062B"/>
    <w:rsid w:val="00ED1F36"/>
    <w:rsid w:val="00ED42BB"/>
    <w:rsid w:val="00EE58A2"/>
    <w:rsid w:val="00EE60C6"/>
    <w:rsid w:val="00EF164C"/>
    <w:rsid w:val="00EF2E23"/>
    <w:rsid w:val="00EF34EC"/>
    <w:rsid w:val="00EF77DA"/>
    <w:rsid w:val="00EF7B86"/>
    <w:rsid w:val="00F04724"/>
    <w:rsid w:val="00F052CE"/>
    <w:rsid w:val="00F116B0"/>
    <w:rsid w:val="00F13B88"/>
    <w:rsid w:val="00F21452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4223"/>
    <w:rsid w:val="00F751CC"/>
    <w:rsid w:val="00F77BCC"/>
    <w:rsid w:val="00F827E3"/>
    <w:rsid w:val="00F828BD"/>
    <w:rsid w:val="00F8588E"/>
    <w:rsid w:val="00F86BF6"/>
    <w:rsid w:val="00F91A0C"/>
    <w:rsid w:val="00F92171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4456DD7"/>
    <w:rsid w:val="04F57432"/>
    <w:rsid w:val="05A27CD1"/>
    <w:rsid w:val="069749A7"/>
    <w:rsid w:val="06EC7EC7"/>
    <w:rsid w:val="137869E0"/>
    <w:rsid w:val="159272EB"/>
    <w:rsid w:val="17101620"/>
    <w:rsid w:val="17466354"/>
    <w:rsid w:val="183735A3"/>
    <w:rsid w:val="1DA013F6"/>
    <w:rsid w:val="1FAD443A"/>
    <w:rsid w:val="28E40532"/>
    <w:rsid w:val="2C665A6C"/>
    <w:rsid w:val="2DAF6633"/>
    <w:rsid w:val="308E4DEA"/>
    <w:rsid w:val="30A52729"/>
    <w:rsid w:val="33922B91"/>
    <w:rsid w:val="34584C46"/>
    <w:rsid w:val="374F76F6"/>
    <w:rsid w:val="39370B4E"/>
    <w:rsid w:val="397556DA"/>
    <w:rsid w:val="3ACB5B8F"/>
    <w:rsid w:val="3B1913BD"/>
    <w:rsid w:val="3CB92EB2"/>
    <w:rsid w:val="3E0E243E"/>
    <w:rsid w:val="40647028"/>
    <w:rsid w:val="40BA319A"/>
    <w:rsid w:val="44D72D20"/>
    <w:rsid w:val="45D8449C"/>
    <w:rsid w:val="4D407EAD"/>
    <w:rsid w:val="4D48652A"/>
    <w:rsid w:val="4FCE2CF5"/>
    <w:rsid w:val="51A46569"/>
    <w:rsid w:val="5248629E"/>
    <w:rsid w:val="52590545"/>
    <w:rsid w:val="52BB424F"/>
    <w:rsid w:val="54246E0C"/>
    <w:rsid w:val="54CA5073"/>
    <w:rsid w:val="58154624"/>
    <w:rsid w:val="5BDC16EB"/>
    <w:rsid w:val="5C535567"/>
    <w:rsid w:val="5E6C4C4E"/>
    <w:rsid w:val="5EB72DAC"/>
    <w:rsid w:val="60F72908"/>
    <w:rsid w:val="657336E0"/>
    <w:rsid w:val="67664248"/>
    <w:rsid w:val="68273308"/>
    <w:rsid w:val="6C694136"/>
    <w:rsid w:val="6EC4169E"/>
    <w:rsid w:val="6EC911C5"/>
    <w:rsid w:val="6F8D5D67"/>
    <w:rsid w:val="71F85EDE"/>
    <w:rsid w:val="729B0D17"/>
    <w:rsid w:val="72C94354"/>
    <w:rsid w:val="739D0EEF"/>
    <w:rsid w:val="749C141F"/>
    <w:rsid w:val="75513086"/>
    <w:rsid w:val="76C77D89"/>
    <w:rsid w:val="77A5296E"/>
    <w:rsid w:val="7A427982"/>
    <w:rsid w:val="7DB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Document Map Char"/>
    <w:basedOn w:val="8"/>
    <w:link w:val="2"/>
    <w:qFormat/>
    <w:locked/>
    <w:uiPriority w:val="99"/>
    <w:rPr>
      <w:rFonts w:ascii="宋体" w:hAnsi="Calibri" w:cs="Times New Roman"/>
      <w:kern w:val="2"/>
      <w:sz w:val="18"/>
      <w:szCs w:val="18"/>
    </w:rPr>
  </w:style>
  <w:style w:type="character" w:customStyle="1" w:styleId="12">
    <w:name w:val="Balloon Text Char"/>
    <w:basedOn w:val="8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Header Char"/>
    <w:basedOn w:val="8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948</Words>
  <Characters>1015</Characters>
  <Lines>0</Lines>
  <Paragraphs>0</Paragraphs>
  <TotalTime>11</TotalTime>
  <ScaleCrop>false</ScaleCrop>
  <LinksUpToDate>false</LinksUpToDate>
  <CharactersWithSpaces>1079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2021-01-07T07:36:00Z</dcterms:created>
  <dc:creator>王立志</dc:creator>
  <cp:lastModifiedBy>愛殇璃</cp:lastModifiedBy>
  <cp:lastPrinted>2025-03-18T01:33:00Z</cp:lastPrinted>
  <dcterms:modified xsi:type="dcterms:W3CDTF">2025-03-31T02:48:15Z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14C98B851F9F4680A99FAAB2CF1F9AC2_13</vt:lpwstr>
  </property>
  <property fmtid="{D5CDD505-2E9C-101B-9397-08002B2CF9AE}" pid="4" name="KSOTemplateDocerSaveRecord">
    <vt:lpwstr>eyJoZGlkIjoiOWNiOTliNWU4ZmZhYTdiMjY3NTM1MDcxZjk0ZmQ3MWEiLCJ1c2VySWQiOiIxMDAzODkwOTA5In0=</vt:lpwstr>
  </property>
</Properties>
</file>